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71.950pt;height:60.6pt;mso-position-horizontal-relative:char;mso-position-vertical-relative:line" coordorigin="0,0" coordsize="11439,1212">
            <v:group style="position:absolute;left:0;top:0;width:11439;height:761" coordorigin="0,0" coordsize="11439,761">
              <v:shape style="position:absolute;left:0;top:0;width:11439;height:761" coordorigin="0,0" coordsize="11439,761" path="m0,0l11438,0,11438,761,0,761,0,0xe" filled="true" fillcolor="#ffffff" stroked="false">
                <v:path arrowok="t"/>
                <v:fill type="solid"/>
              </v:shape>
            </v:group>
            <v:group style="position:absolute;left:1649;top:454;width:8141;height:759" coordorigin="1649,454" coordsize="8141,759">
              <v:shape style="position:absolute;left:1649;top:454;width:8141;height:759" coordorigin="1649,454" coordsize="8141,759" path="m9790,1212l1649,1212,1649,454,9790,454,9790,1212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385" w:lineRule="exact" w:before="0"/>
        <w:ind w:left="2806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.08pt;margin-top:-60.599998pt;width:571.950pt;height:38.050pt;mso-position-horizontal-relative:page;mso-position-vertical-relative:paragraph;z-index:-2920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139"/>
                    <w:ind w:left="2570" w:right="0"/>
                    <w:jc w:val="left"/>
                    <w:rPr>
                      <w:rFonts w:ascii="Times New Roman" w:hAnsi="Times New Roman" w:cs="Times New Roman" w:eastAsia="Times New Roman"/>
                    </w:rPr>
                  </w:pPr>
                  <w:r>
                    <w:rPr>
                      <w:rFonts w:ascii="Times New Roman"/>
                      <w:spacing w:val="-1"/>
                    </w:rPr>
                    <w:t>25/05/2021</w:t>
                  </w:r>
                  <w:r>
                    <w:rPr>
                      <w:rFonts w:ascii="Times New Roman"/>
                      <w:spacing w:val="10"/>
                    </w:rPr>
                    <w:t> </w:t>
                  </w:r>
                  <w:r>
                    <w:rPr>
                      <w:rFonts w:ascii="Times New Roman"/>
                    </w:rPr>
                    <w:t>-</w:t>
                  </w:r>
                  <w:r>
                    <w:rPr>
                      <w:rFonts w:ascii="Times New Roman"/>
                      <w:spacing w:val="16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  <w:t>BO</w:t>
                  </w:r>
                  <w:r>
                    <w:rPr>
                      <w:rFonts w:ascii="Times New Roman"/>
                      <w:spacing w:val="-2"/>
                    </w:rPr>
                    <w:t>LL</w:t>
                  </w:r>
                  <w:r>
                    <w:rPr>
                      <w:rFonts w:ascii="Times New Roman"/>
                      <w:spacing w:val="-1"/>
                    </w:rPr>
                    <w:t>ETT</w:t>
                  </w:r>
                  <w:r>
                    <w:rPr>
                      <w:rFonts w:ascii="Times New Roman"/>
                      <w:spacing w:val="-2"/>
                    </w:rPr>
                    <w:t>I</w:t>
                  </w:r>
                  <w:r>
                    <w:rPr>
                      <w:rFonts w:ascii="Times New Roman"/>
                      <w:spacing w:val="-1"/>
                    </w:rPr>
                    <w:t>NO</w:t>
                  </w:r>
                  <w:r>
                    <w:rPr>
                      <w:rFonts w:ascii="Times New Roman"/>
                      <w:spacing w:val="14"/>
                    </w:rPr>
                    <w:t> </w:t>
                  </w:r>
                  <w:r>
                    <w:rPr>
                      <w:rFonts w:ascii="Times New Roman"/>
                    </w:rPr>
                    <w:t>UFFICIALE</w:t>
                  </w:r>
                  <w:r>
                    <w:rPr>
                      <w:rFonts w:ascii="Times New Roman"/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  <w:t>DE</w:t>
                  </w:r>
                  <w:r>
                    <w:rPr>
                      <w:rFonts w:ascii="Times New Roman"/>
                      <w:spacing w:val="-2"/>
                    </w:rPr>
                    <w:t>LLA</w:t>
                  </w:r>
                  <w:r>
                    <w:rPr>
                      <w:rFonts w:ascii="Times New Roman"/>
                      <w:spacing w:val="16"/>
                    </w:rPr>
                    <w:t> </w:t>
                  </w:r>
                  <w:r>
                    <w:rPr>
                      <w:rFonts w:ascii="Times New Roman"/>
                    </w:rPr>
                    <w:t>REGIONE</w:t>
                  </w:r>
                  <w:r>
                    <w:rPr>
                      <w:rFonts w:ascii="Times New Roman"/>
                      <w:spacing w:val="10"/>
                    </w:rPr>
                    <w:t> </w:t>
                  </w:r>
                  <w:r>
                    <w:rPr>
                      <w:rFonts w:ascii="Times New Roman"/>
                    </w:rPr>
                    <w:t>LAZIO</w:t>
                  </w:r>
                  <w:r>
                    <w:rPr>
                      <w:rFonts w:ascii="Times New Roman"/>
                      <w:spacing w:val="13"/>
                    </w:rPr>
                    <w:t> </w:t>
                  </w:r>
                  <w:r>
                    <w:rPr>
                      <w:rFonts w:ascii="Times New Roman"/>
                    </w:rPr>
                    <w:t>-</w:t>
                  </w:r>
                  <w:r>
                    <w:rPr>
                      <w:rFonts w:ascii="Times New Roman"/>
                      <w:spacing w:val="13"/>
                    </w:rPr>
                    <w:t> </w:t>
                  </w:r>
                  <w:r>
                    <w:rPr>
                      <w:rFonts w:ascii="Times New Roman"/>
                    </w:rPr>
                    <w:t>N.</w:t>
                  </w:r>
                  <w:r>
                    <w:rPr>
                      <w:rFonts w:ascii="Times New Roman"/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  <w:t>51</w:t>
                  </w:r>
                  <w:r>
                    <w:rPr>
                      <w:rFonts w:ascii="Times New Roman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520004pt;margin-top:-37.920002pt;width:407.05pt;height:37.950pt;mso-position-horizontal-relative:page;mso-position-vertical-relative:paragraph;z-index:-29176" type="#_x0000_t202" filled="false" stroked="false">
            <v:textbox inset="0,0,0,0">
              <w:txbxContent>
                <w:p>
                  <w:pPr>
                    <w:pStyle w:val="BodyText"/>
                    <w:spacing w:line="250" w:lineRule="auto" w:before="115"/>
                    <w:ind w:left="2155" w:right="70" w:hanging="2031"/>
                    <w:jc w:val="left"/>
                    <w:rPr>
                      <w:rFonts w:ascii="Times New Roman" w:hAnsi="Times New Roman" w:cs="Times New Roman" w:eastAsia="Times New Roman"/>
                    </w:rPr>
                  </w:pPr>
                  <w:r>
                    <w:rPr>
                      <w:rFonts w:ascii="Times New Roman" w:hAnsi="Times New Roman" w:cs="Times New Roman" w:eastAsia="Times New Roman"/>
                    </w:rPr>
                    <w:t>Domanda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  <w:t>di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  <w:t>partecipazione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  <w:t>alla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  <w:t>procedura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  <w:t>di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  <w:t>avviso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  <w:t>pubblico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  <w:t>per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  <w:t>l’assegnazione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  <w:t>di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  <w:t>n.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  <w:t>posteggi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  <w:w w:val="9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  <w:t>nel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  <w:t>Mercato</w:t>
                  </w:r>
                  <w:r>
                    <w:rPr>
                      <w:rFonts w:ascii="Times New Roman" w:hAnsi="Times New Roman" w:cs="Times New Roman" w:eastAsia="Times New Roman"/>
                      <w:spacing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  <w:t>Plateatico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  <w:t>Attrezzato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  <w:t>BONF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  <w:t>NTE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9.320007pt;margin-top:27.959999pt;width:220.1pt;height:38.050pt;mso-position-horizontal-relative:page;mso-position-vertical-relative:paragraph;z-index:-29152" type="#_x0000_t202" filled="false" stroked="false">
            <v:textbox inset="0,0,0,0">
              <w:txbxContent>
                <w:p>
                  <w:pPr>
                    <w:pStyle w:val="BodyText"/>
                    <w:spacing w:line="242" w:lineRule="auto"/>
                    <w:ind w:left="880" w:right="206"/>
                    <w:jc w:val="left"/>
                  </w:pPr>
                  <w:r>
                    <w:rPr/>
                    <w:t>All’Ufficio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Protocollo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Municipio </w:t>
                  </w:r>
                  <w:r>
                    <w:rPr>
                      <w:spacing w:val="-3"/>
                    </w:rPr>
                    <w:t>VII</w:t>
                  </w:r>
                  <w:r>
                    <w:rPr>
                      <w:spacing w:val="28"/>
                      <w:w w:val="99"/>
                    </w:rPr>
                    <w:t> </w:t>
                  </w:r>
                  <w:r>
                    <w:rPr>
                      <w:spacing w:val="-2"/>
                      <w:position w:val="1"/>
                    </w:rPr>
                    <w:t>P</w:t>
                  </w:r>
                  <w:r>
                    <w:rPr>
                      <w:position w:val="1"/>
                    </w:rPr>
                    <w:t>i</w:t>
                  </w:r>
                  <w:r>
                    <w:rPr>
                      <w:spacing w:val="1"/>
                      <w:position w:val="1"/>
                    </w:rPr>
                    <w:t>az</w:t>
                  </w:r>
                  <w:r>
                    <w:rPr>
                      <w:position w:val="1"/>
                    </w:rPr>
                    <w:t>za</w:t>
                  </w:r>
                  <w:r>
                    <w:rPr>
                      <w:spacing w:val="-6"/>
                      <w:position w:val="1"/>
                    </w:rPr>
                    <w:t> </w:t>
                  </w:r>
                  <w:r>
                    <w:rPr>
                      <w:spacing w:val="2"/>
                      <w:position w:val="1"/>
                    </w:rPr>
                    <w:t>d</w:t>
                  </w:r>
                  <w:r>
                    <w:rPr>
                      <w:position w:val="1"/>
                    </w:rPr>
                    <w:t>i</w:t>
                  </w:r>
                  <w:r>
                    <w:rPr>
                      <w:spacing w:val="-7"/>
                      <w:position w:val="1"/>
                    </w:rPr>
                    <w:t> </w:t>
                  </w:r>
                  <w:r>
                    <w:rPr>
                      <w:spacing w:val="-2"/>
                      <w:position w:val="1"/>
                    </w:rPr>
                    <w:t>C</w:t>
                  </w:r>
                  <w:r>
                    <w:rPr>
                      <w:position w:val="1"/>
                    </w:rPr>
                    <w:t>in</w:t>
                  </w:r>
                  <w:r>
                    <w:rPr>
                      <w:spacing w:val="-87"/>
                      <w:position w:val="1"/>
                    </w:rPr>
                    <w:t>e</w:t>
                  </w:r>
                  <w:r>
                    <w:rPr>
                      <w:spacing w:val="-92"/>
                    </w:rPr>
                    <w:t>M</w:t>
                  </w:r>
                  <w:r>
                    <w:rPr>
                      <w:spacing w:val="1"/>
                      <w:position w:val="1"/>
                    </w:rPr>
                    <w:t>c</w:t>
                  </w:r>
                  <w:r>
                    <w:rPr>
                      <w:spacing w:val="-55"/>
                      <w:position w:val="1"/>
                    </w:rPr>
                    <w:t>i</w:t>
                  </w:r>
                  <w:r>
                    <w:rPr>
                      <w:spacing w:val="-37"/>
                    </w:rPr>
                    <w:t>a</w:t>
                  </w:r>
                  <w:r>
                    <w:rPr>
                      <w:spacing w:val="-20"/>
                      <w:position w:val="1"/>
                    </w:rPr>
                    <w:t>t</w:t>
                  </w:r>
                  <w:r>
                    <w:rPr>
                      <w:spacing w:val="-49"/>
                    </w:rPr>
                    <w:t>r</w:t>
                  </w:r>
                  <w:r>
                    <w:rPr>
                      <w:spacing w:val="-7"/>
                      <w:position w:val="1"/>
                    </w:rPr>
                    <w:t>t</w:t>
                  </w:r>
                  <w:r>
                    <w:rPr>
                      <w:spacing w:val="-84"/>
                    </w:rPr>
                    <w:t>c</w:t>
                  </w:r>
                  <w:r>
                    <w:rPr>
                      <w:spacing w:val="-7"/>
                      <w:position w:val="1"/>
                    </w:rPr>
                    <w:t>a</w:t>
                  </w:r>
                  <w:r>
                    <w:rPr>
                      <w:spacing w:val="-33"/>
                    </w:rPr>
                    <w:t>a</w:t>
                  </w:r>
                  <w:r>
                    <w:rPr>
                      <w:spacing w:val="-27"/>
                      <w:position w:val="1"/>
                    </w:rPr>
                    <w:t>n</w:t>
                  </w:r>
                  <w:r>
                    <w:rPr>
                      <w:spacing w:val="-74"/>
                    </w:rPr>
                    <w:t>d</w:t>
                  </w:r>
                  <w:r>
                    <w:rPr>
                      <w:position w:val="1"/>
                    </w:rPr>
                    <w:t>.</w:t>
                  </w:r>
                  <w:r>
                    <w:rPr>
                      <w:spacing w:val="-28"/>
                      <w:position w:val="1"/>
                    </w:rPr>
                    <w:t> </w:t>
                  </w:r>
                  <w:r>
                    <w:rPr>
                      <w:spacing w:val="-64"/>
                    </w:rPr>
                    <w:t>a</w:t>
                  </w:r>
                  <w:r>
                    <w:rPr>
                      <w:spacing w:val="2"/>
                      <w:position w:val="1"/>
                    </w:rPr>
                    <w:t>1</w:t>
                  </w:r>
                  <w:r>
                    <w:rPr>
                      <w:position w:val="1"/>
                    </w:rPr>
                    <w:t>1</w:t>
                  </w:r>
                  <w:r>
                    <w:rPr/>
                  </w:r>
                </w:p>
                <w:p>
                  <w:pPr>
                    <w:pStyle w:val="BodyText"/>
                    <w:spacing w:line="233" w:lineRule="exact"/>
                    <w:ind w:left="880" w:right="0"/>
                    <w:jc w:val="left"/>
                  </w:pPr>
                  <w:r>
                    <w:rPr>
                      <w:spacing w:val="2"/>
                      <w:position w:val="1"/>
                    </w:rPr>
                    <w:t>0</w:t>
                  </w:r>
                  <w:r>
                    <w:rPr>
                      <w:position w:val="1"/>
                    </w:rPr>
                    <w:t>0</w:t>
                  </w:r>
                  <w:r>
                    <w:rPr>
                      <w:spacing w:val="2"/>
                      <w:position w:val="1"/>
                    </w:rPr>
                    <w:t>1</w:t>
                  </w:r>
                  <w:r>
                    <w:rPr>
                      <w:spacing w:val="-2"/>
                      <w:position w:val="1"/>
                    </w:rPr>
                    <w:t>7</w:t>
                  </w:r>
                  <w:r>
                    <w:rPr>
                      <w:position w:val="1"/>
                    </w:rPr>
                    <w:t>4</w:t>
                  </w:r>
                  <w:r>
                    <w:rPr>
                      <w:spacing w:val="-3"/>
                      <w:position w:val="1"/>
                    </w:rPr>
                    <w:t> </w:t>
                  </w:r>
                  <w:r>
                    <w:rPr>
                      <w:spacing w:val="-2"/>
                      <w:position w:val="1"/>
                    </w:rPr>
                    <w:t>R</w:t>
                  </w:r>
                  <w:r>
                    <w:rPr>
                      <w:spacing w:val="1"/>
                      <w:position w:val="1"/>
                    </w:rPr>
                    <w:t>O</w:t>
                  </w:r>
                  <w:r>
                    <w:rPr>
                      <w:position w:val="1"/>
                    </w:rPr>
                    <w:t>M</w:t>
                  </w:r>
                  <w:r>
                    <w:rPr>
                      <w:spacing w:val="-86"/>
                      <w:position w:val="1"/>
                    </w:rPr>
                    <w:t>A</w:t>
                  </w:r>
                  <w:r>
                    <w:rPr>
                      <w:spacing w:val="2"/>
                    </w:rPr>
                    <w:t>b</w:t>
                  </w:r>
                  <w:r>
                    <w:rPr/>
                    <w:t>ollo 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7"/>
                    </w:rPr>
                    <w:t>d</w:t>
                  </w:r>
                  <w:r>
                    <w:rPr/>
                    <w:t>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1.880005pt;margin-top:30.48pt;width:74.05pt;height:55.95pt;mso-position-horizontal-relative:page;mso-position-vertical-relative:paragraph;z-index:-29128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  <w:p>
                  <w:pPr>
                    <w:pStyle w:val="BodyText"/>
                    <w:spacing w:line="240" w:lineRule="auto"/>
                    <w:ind w:left="295" w:right="0"/>
                    <w:jc w:val="left"/>
                  </w:pPr>
                  <w:r>
                    <w:rPr/>
                    <w:t>€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</w:rPr>
                    <w:t>16,00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36"/>
        </w:rPr>
        <w:t>Comune</w:t>
      </w:r>
      <w:r>
        <w:rPr>
          <w:rFonts w:ascii="Times New Roman"/>
          <w:spacing w:val="-1"/>
          <w:sz w:val="36"/>
        </w:rPr>
        <w:t> </w:t>
      </w:r>
      <w:r>
        <w:rPr>
          <w:rFonts w:ascii="Times New Roman"/>
          <w:sz w:val="36"/>
        </w:rPr>
        <w:t>di</w:t>
      </w:r>
      <w:r>
        <w:rPr>
          <w:rFonts w:ascii="Times New Roman"/>
          <w:spacing w:val="-3"/>
          <w:sz w:val="36"/>
        </w:rPr>
        <w:t> </w:t>
      </w:r>
      <w:r>
        <w:rPr>
          <w:rFonts w:ascii="Times New Roman"/>
          <w:spacing w:val="-1"/>
          <w:sz w:val="36"/>
        </w:rPr>
        <w:t>Supino</w:t>
      </w:r>
      <w:r>
        <w:rPr>
          <w:rFonts w:ascii="Times New Roman"/>
          <w:spacing w:val="-3"/>
          <w:sz w:val="36"/>
        </w:rPr>
        <w:t> </w:t>
      </w:r>
      <w:r>
        <w:rPr>
          <w:rFonts w:ascii="Times New Roman"/>
          <w:sz w:val="36"/>
        </w:rPr>
        <w:t>-</w:t>
      </w:r>
      <w:r>
        <w:rPr>
          <w:rFonts w:ascii="Times New Roman"/>
          <w:spacing w:val="-1"/>
          <w:sz w:val="36"/>
        </w:rPr>
        <w:t> Provincia</w:t>
      </w:r>
      <w:r>
        <w:rPr>
          <w:rFonts w:ascii="Times New Roman"/>
          <w:spacing w:val="-3"/>
          <w:sz w:val="36"/>
        </w:rPr>
        <w:t> </w:t>
      </w:r>
      <w:r>
        <w:rPr>
          <w:rFonts w:ascii="Times New Roman"/>
          <w:sz w:val="36"/>
        </w:rPr>
        <w:t>di</w:t>
      </w:r>
      <w:r>
        <w:rPr>
          <w:rFonts w:ascii="Times New Roman"/>
          <w:spacing w:val="-3"/>
          <w:sz w:val="36"/>
        </w:rPr>
        <w:t> Frosinone</w:t>
      </w:r>
      <w:r>
        <w:rPr>
          <w:rFonts w:ascii="Times New Roman"/>
          <w:sz w:val="36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/>
        <w:ind w:left="165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21.45pt;height:58.45pt;mso-position-horizontal-relative:char;mso-position-vertical-relative:line" coordorigin="0,0" coordsize="8429,1169">
            <v:group style="position:absolute;left:4027;top:0;width:4402;height:761" coordorigin="4027,0" coordsize="4402,761">
              <v:shape style="position:absolute;left:4027;top:0;width:4402;height:761" coordorigin="4027,0" coordsize="4402,761" path="m8429,761l4027,761,4027,0,8429,0,8429,761xe" filled="true" fillcolor="#ffffff" stroked="false">
                <v:path arrowok="t"/>
                <v:fill type="solid"/>
              </v:shape>
            </v:group>
            <v:group style="position:absolute;left:5678;top:50;width:1481;height:1119" coordorigin="5678,50" coordsize="1481,1119">
              <v:shape style="position:absolute;left:5678;top:50;width:1481;height:1119" coordorigin="5678,50" coordsize="1481,1119" path="m5678,50l7159,50,7159,1169,5678,1169,5678,50xe" filled="true" fillcolor="#ffffff" stroked="false">
                <v:path arrowok="t"/>
                <v:fill type="solid"/>
              </v:shape>
              <v:shape style="position:absolute;left:0;top:12;width:8384;height:1064" type="#_x0000_t202" filled="false" stroked="true" strokeweight=".36pt" strokecolor="#000000">
                <v:textbox inset="0,0,0,0">
                  <w:txbxContent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</w:p>
                    <w:p>
                      <w:pPr>
                        <w:spacing w:line="250" w:lineRule="auto" w:before="0"/>
                        <w:ind w:left="109" w:right="143" w:hanging="11"/>
                        <w:jc w:val="center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w w:val="105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w w:val="105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w w:val="105"/>
                          <w:sz w:val="18"/>
                          <w:szCs w:val="18"/>
                        </w:rPr>
                        <w:t>MANDA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1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w w:val="105"/>
                          <w:sz w:val="18"/>
                          <w:szCs w:val="18"/>
                        </w:rPr>
                        <w:t>DI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9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w w:val="105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w w:val="105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w w:val="105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w w:val="105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w w:val="105"/>
                          <w:sz w:val="18"/>
                          <w:szCs w:val="18"/>
                        </w:rPr>
                        <w:t>EC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w w:val="105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w w:val="105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w w:val="105"/>
                          <w:sz w:val="18"/>
                          <w:szCs w:val="18"/>
                        </w:rPr>
                        <w:t>AZI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w w:val="105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w w:val="105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w w:val="105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8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w w:val="105"/>
                          <w:sz w:val="18"/>
                          <w:szCs w:val="18"/>
                        </w:rPr>
                        <w:t>ALLA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9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w w:val="105"/>
                          <w:sz w:val="18"/>
                          <w:szCs w:val="18"/>
                        </w:rPr>
                        <w:t>PROCE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w w:val="105"/>
                          <w:sz w:val="18"/>
                          <w:szCs w:val="18"/>
                        </w:rPr>
                        <w:t>DU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w w:val="105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w w:val="105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9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w w:val="105"/>
                          <w:sz w:val="18"/>
                          <w:szCs w:val="18"/>
                        </w:rPr>
                        <w:t>DI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8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w w:val="105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w w:val="105"/>
                          <w:sz w:val="18"/>
                          <w:szCs w:val="18"/>
                        </w:rPr>
                        <w:t>SSEG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w w:val="105"/>
                          <w:sz w:val="18"/>
                          <w:szCs w:val="18"/>
                        </w:rPr>
                        <w:t>NAZI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w w:val="105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w w:val="105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w w:val="105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0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w w:val="105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w w:val="105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w w:val="105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9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w w:val="105"/>
                          <w:sz w:val="18"/>
                          <w:szCs w:val="18"/>
                        </w:rPr>
                        <w:t>POSTEGGI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77"/>
                          <w:w w:val="83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w w:val="105"/>
                          <w:sz w:val="18"/>
                          <w:szCs w:val="18"/>
                        </w:rPr>
                        <w:t>DI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w w:val="105"/>
                          <w:sz w:val="18"/>
                          <w:szCs w:val="18"/>
                        </w:rPr>
                        <w:t>SPO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w w:val="105"/>
                          <w:sz w:val="18"/>
                          <w:szCs w:val="18"/>
                        </w:rPr>
                        <w:t>NI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w w:val="105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w w:val="105"/>
                          <w:sz w:val="18"/>
                          <w:szCs w:val="18"/>
                        </w:rPr>
                        <w:t>ILI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 PER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7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w w:val="105"/>
                          <w:sz w:val="18"/>
                          <w:szCs w:val="18"/>
                        </w:rPr>
                        <w:t>LA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7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6"/>
                          <w:w w:val="105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ER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5"/>
                          <w:w w:val="105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6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5"/>
                          <w:w w:val="105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5"/>
                          <w:w w:val="105"/>
                          <w:sz w:val="18"/>
                          <w:szCs w:val="18"/>
                        </w:rPr>
                        <w:t>LL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7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w w:val="105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9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5"/>
                          <w:w w:val="105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5"/>
                          <w:w w:val="105"/>
                          <w:sz w:val="18"/>
                          <w:szCs w:val="18"/>
                        </w:rPr>
                        <w:t>AD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7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w w:val="105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w w:val="105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6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w w:val="105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w w:val="105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8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5"/>
                          <w:w w:val="105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5"/>
                          <w:w w:val="105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GE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7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IL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5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2"/>
                          <w:w w:val="105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9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SE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5"/>
                          <w:w w:val="105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5"/>
                          <w:w w:val="105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BRE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6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w w:val="105"/>
                          <w:sz w:val="18"/>
                          <w:szCs w:val="18"/>
                        </w:rPr>
                        <w:t>2025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7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w w:val="105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8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w w:val="105"/>
                          <w:sz w:val="18"/>
                          <w:szCs w:val="18"/>
                        </w:rPr>
                        <w:t>OC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8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VIA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61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w w:val="105"/>
                          <w:sz w:val="18"/>
                          <w:szCs w:val="18"/>
                        </w:rPr>
                        <w:t>LA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9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3"/>
                          <w:w w:val="105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LA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7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w w:val="105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7"/>
                          <w:w w:val="10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5"/>
                          <w:w w:val="105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6"/>
                          <w:w w:val="105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5"/>
                          <w:w w:val="105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"/>
                          <w:w w:val="105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1"/>
        <w:spacing w:line="252" w:lineRule="exact" w:before="3"/>
        <w:ind w:right="1446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  <w:w w:val="105"/>
        </w:rPr>
        <w:t>C</w:t>
      </w:r>
      <w:r>
        <w:rPr>
          <w:rFonts w:ascii="Times New Roman"/>
          <w:spacing w:val="-2"/>
          <w:w w:val="105"/>
        </w:rPr>
        <w:t>o</w:t>
      </w:r>
      <w:r>
        <w:rPr>
          <w:rFonts w:ascii="Times New Roman"/>
          <w:spacing w:val="-1"/>
          <w:w w:val="105"/>
        </w:rPr>
        <w:t>mun</w:t>
      </w:r>
      <w:r>
        <w:rPr>
          <w:rFonts w:ascii="Times New Roman"/>
          <w:spacing w:val="-2"/>
          <w:w w:val="105"/>
        </w:rPr>
        <w:t>e</w:t>
      </w:r>
      <w:r>
        <w:rPr>
          <w:rFonts w:ascii="Times New Roman"/>
          <w:w w:val="105"/>
        </w:rPr>
        <w:t> </w:t>
      </w:r>
      <w:r>
        <w:rPr>
          <w:rFonts w:ascii="Times New Roman"/>
          <w:spacing w:val="-2"/>
          <w:w w:val="105"/>
        </w:rPr>
        <w:t>d</w:t>
      </w:r>
      <w:r>
        <w:rPr>
          <w:rFonts w:ascii="Times New Roman"/>
          <w:spacing w:val="-3"/>
          <w:w w:val="105"/>
        </w:rPr>
        <w:t>i</w:t>
      </w:r>
      <w:r>
        <w:rPr>
          <w:rFonts w:ascii="Times New Roman"/>
          <w:spacing w:val="-2"/>
          <w:w w:val="105"/>
        </w:rPr>
        <w:t> S</w:t>
      </w:r>
      <w:r>
        <w:rPr>
          <w:rFonts w:ascii="Times New Roman"/>
          <w:spacing w:val="-1"/>
          <w:w w:val="105"/>
        </w:rPr>
        <w:t>up</w:t>
      </w:r>
      <w:r>
        <w:rPr>
          <w:rFonts w:ascii="Times New Roman"/>
          <w:spacing w:val="-2"/>
          <w:w w:val="105"/>
        </w:rPr>
        <w:t>i</w:t>
      </w:r>
      <w:r>
        <w:rPr>
          <w:rFonts w:ascii="Times New Roman"/>
          <w:spacing w:val="-1"/>
          <w:w w:val="105"/>
        </w:rPr>
        <w:t>n</w:t>
      </w:r>
      <w:r>
        <w:rPr>
          <w:rFonts w:ascii="Times New Roman"/>
          <w:spacing w:val="-2"/>
          <w:w w:val="105"/>
        </w:rPr>
        <w:t>o</w:t>
      </w:r>
    </w:p>
    <w:p>
      <w:pPr>
        <w:spacing w:line="252" w:lineRule="exact" w:before="0"/>
        <w:ind w:left="0" w:right="1446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Via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Guglielmo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Marconi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Snc</w:t>
      </w:r>
    </w:p>
    <w:p>
      <w:pPr>
        <w:spacing w:before="8"/>
        <w:ind w:left="1755" w:right="0" w:firstLine="689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3"/>
          <w:sz w:val="22"/>
        </w:rPr>
        <w:t>03019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3"/>
          <w:sz w:val="22"/>
        </w:rPr>
        <w:t>Supino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2881" w:val="left" w:leader="none"/>
          <w:tab w:pos="4863" w:val="left" w:leader="none"/>
          <w:tab w:pos="5914" w:val="left" w:leader="none"/>
          <w:tab w:pos="6687" w:val="left" w:leader="none"/>
          <w:tab w:pos="7861" w:val="left" w:leader="none"/>
          <w:tab w:pos="8727" w:val="left" w:leader="none"/>
          <w:tab w:pos="9817" w:val="left" w:leader="none"/>
        </w:tabs>
        <w:spacing w:line="349" w:lineRule="auto"/>
        <w:ind w:right="1668"/>
        <w:jc w:val="left"/>
        <w:rPr>
          <w:rFonts w:ascii="Times New Roman" w:hAnsi="Times New Roman" w:cs="Times New Roman" w:eastAsia="Times New Roman"/>
        </w:rPr>
      </w:pPr>
      <w:r>
        <w:rPr/>
        <w:t>Il</w:t>
      </w:r>
      <w:r>
        <w:rPr>
          <w:spacing w:val="-1"/>
        </w:rPr>
        <w:t> </w:t>
      </w:r>
      <w:r>
        <w:rPr/>
        <w:t>sottoscritto</w:t>
      </w:r>
      <w:r>
        <w:rPr>
          <w:rFonts w:ascii="Times New Roman" w:hAnsi="Times New Roman"/>
        </w:rPr>
      </w:r>
      <w:r>
        <w:rPr>
          <w:rFonts w:ascii="Times New Roman" w:hAnsi="Times New Roman"/>
          <w:u w:val="single" w:color="000000"/>
        </w:rPr>
        <w:tab/>
        <w:tab/>
      </w:r>
      <w:r>
        <w:rPr>
          <w:rFonts w:ascii="Times New Roman" w:hAnsi="Times New Roman"/>
        </w:rPr>
      </w:r>
      <w:r>
        <w:rPr>
          <w:spacing w:val="-1"/>
        </w:rPr>
        <w:t>nato</w:t>
      </w:r>
      <w:r>
        <w:rPr>
          <w:spacing w:val="1"/>
        </w:rPr>
        <w:t> </w:t>
      </w:r>
      <w:r>
        <w:rPr>
          <w:w w:val="95"/>
        </w:rPr>
        <w:t>a</w:t>
      </w:r>
      <w:r>
        <w:rPr>
          <w:rFonts w:ascii="Times New Roman" w:hAnsi="Times New Roman"/>
          <w:w w:val="95"/>
        </w:rPr>
      </w:r>
      <w:r>
        <w:rPr>
          <w:rFonts w:ascii="Times New Roman" w:hAnsi="Times New Roman"/>
          <w:w w:val="95"/>
          <w:u w:val="single" w:color="000000"/>
        </w:rPr>
        <w:tab/>
        <w:tab/>
        <w:tab/>
      </w:r>
      <w:r>
        <w:rPr>
          <w:rFonts w:ascii="Times New Roman" w:hAnsi="Times New Roman"/>
          <w:w w:val="95"/>
        </w:rPr>
      </w:r>
      <w:r>
        <w:rPr/>
        <w:t>prov.</w:t>
      </w:r>
      <w:r>
        <w:rPr>
          <w:spacing w:val="-2"/>
        </w:rPr>
        <w:t> </w:t>
      </w:r>
      <w:r>
        <w:rPr>
          <w:rFonts w:ascii="Times New Roman" w:hAnsi="Times New Roman"/>
          <w:spacing w:val="-2"/>
          <w:w w:val="99"/>
        </w:rPr>
      </w:r>
      <w:r>
        <w:rPr>
          <w:rFonts w:ascii="Times New Roman" w:hAnsi="Times New Roman"/>
          <w:w w:val="99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ab/>
        <w:t>   </w:t>
      </w:r>
      <w:r>
        <w:rPr>
          <w:rFonts w:ascii="Times New Roman" w:hAnsi="Times New Roman"/>
        </w:rPr>
      </w:r>
      <w:r>
        <w:rPr>
          <w:rFonts w:ascii="Times New Roman" w:hAnsi="Times New Roman"/>
          <w:spacing w:val="27"/>
        </w:rPr>
        <w:t> </w:t>
      </w:r>
      <w:r>
        <w:rPr>
          <w:w w:val="95"/>
        </w:rPr>
        <w:t>il</w:t>
      </w:r>
      <w:r>
        <w:rPr>
          <w:rFonts w:ascii="Times New Roman" w:hAnsi="Times New Roman"/>
          <w:w w:val="95"/>
        </w:rPr>
      </w:r>
      <w:r>
        <w:rPr>
          <w:rFonts w:ascii="Times New Roman" w:hAnsi="Times New Roman"/>
          <w:w w:val="95"/>
          <w:u w:val="single" w:color="000000"/>
        </w:rPr>
        <w:tab/>
      </w:r>
      <w:r>
        <w:rPr>
          <w:rFonts w:ascii="Times New Roman" w:hAnsi="Times New Roman"/>
          <w:w w:val="95"/>
        </w:rPr>
      </w:r>
      <w:r>
        <w:rPr>
          <w:w w:val="95"/>
        </w:rPr>
        <w:t>nazionalità</w:t>
      </w:r>
      <w:r>
        <w:rPr>
          <w:rFonts w:ascii="Times New Roman" w:hAnsi="Times New Roman"/>
          <w:w w:val="95"/>
        </w:rPr>
      </w:r>
      <w:r>
        <w:rPr>
          <w:rFonts w:ascii="Times New Roman" w:hAnsi="Times New Roman"/>
          <w:w w:val="95"/>
          <w:u w:val="single" w:color="000000"/>
        </w:rPr>
        <w:tab/>
        <w:tab/>
      </w:r>
      <w:r>
        <w:rPr>
          <w:rFonts w:ascii="Times New Roman" w:hAnsi="Times New Roman"/>
          <w:w w:val="95"/>
        </w:rPr>
      </w:r>
      <w:r>
        <w:rPr/>
        <w:t>e</w:t>
      </w:r>
      <w:r>
        <w:rPr>
          <w:spacing w:val="-6"/>
        </w:rPr>
        <w:t> </w:t>
      </w:r>
      <w:r>
        <w:rPr/>
        <w:t>residente</w:t>
      </w:r>
      <w:r>
        <w:rPr>
          <w:spacing w:val="-4"/>
        </w:rPr>
        <w:t> </w:t>
      </w:r>
      <w:r>
        <w:rPr/>
        <w:t>in</w:t>
      </w:r>
      <w:r>
        <w:rPr>
          <w:rFonts w:ascii="Times New Roman" w:hAnsi="Times New Roman"/>
        </w:rPr>
      </w:r>
      <w:r>
        <w:rPr>
          <w:rFonts w:ascii="Times New Roman" w:hAnsi="Times New Roman"/>
          <w:u w:val="single" w:color="000000"/>
        </w:rPr>
        <w:tab/>
        <w:tab/>
      </w:r>
      <w:r>
        <w:rPr>
          <w:rFonts w:ascii="Times New Roman" w:hAnsi="Times New Roman"/>
        </w:rPr>
      </w:r>
      <w:r>
        <w:rPr/>
        <w:t>prov.</w:t>
      </w:r>
      <w:r>
        <w:rPr>
          <w:spacing w:val="-2"/>
        </w:rPr>
        <w:t> </w:t>
      </w:r>
      <w:r>
        <w:rPr>
          <w:rFonts w:ascii="Times New Roman" w:hAnsi="Times New Roman"/>
          <w:spacing w:val="-2"/>
          <w:w w:val="99"/>
        </w:rPr>
      </w:r>
      <w:r>
        <w:rPr>
          <w:rFonts w:ascii="Times New Roman" w:hAnsi="Times New Roman"/>
          <w:w w:val="99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  <w:w w:val="105"/>
          <w:u w:val="single" w:color="000000"/>
        </w:rPr>
        <w:t>   </w:t>
      </w:r>
      <w:r>
        <w:rPr>
          <w:rFonts w:ascii="Times New Roman" w:hAnsi="Times New Roman"/>
          <w:u w:val="single" w:color="000000"/>
        </w:rPr>
      </w:r>
      <w:r>
        <w:rPr>
          <w:rFonts w:ascii="Times New Roman" w:hAnsi="Times New Roman"/>
        </w:rPr>
      </w:r>
      <w:r>
        <w:rPr>
          <w:rFonts w:ascii="Times New Roman" w:hAnsi="Times New Roman"/>
          <w:spacing w:val="26"/>
        </w:rPr>
        <w:t> </w:t>
      </w:r>
      <w:r>
        <w:rPr>
          <w:w w:val="95"/>
        </w:rPr>
        <w:t>via</w:t>
      </w:r>
      <w:r>
        <w:rPr>
          <w:rFonts w:ascii="Times New Roman" w:hAnsi="Times New Roman"/>
          <w:w w:val="95"/>
        </w:rPr>
      </w:r>
      <w:r>
        <w:rPr>
          <w:rFonts w:ascii="Times New Roman" w:hAnsi="Times New Roman"/>
          <w:w w:val="95"/>
          <w:u w:val="single" w:color="000000"/>
        </w:rPr>
        <w:tab/>
        <w:tab/>
        <w:tab/>
        <w:tab/>
      </w:r>
      <w:r>
        <w:rPr>
          <w:rFonts w:ascii="Times New Roman" w:hAnsi="Times New Roman"/>
          <w:w w:val="95"/>
        </w:rPr>
      </w:r>
      <w:r>
        <w:rPr>
          <w:w w:val="95"/>
        </w:rPr>
        <w:t>n.</w:t>
      </w:r>
      <w:r>
        <w:rPr>
          <w:rFonts w:ascii="Times New Roman" w:hAnsi="Times New Roman"/>
          <w:w w:val="95"/>
        </w:rPr>
      </w:r>
      <w:r>
        <w:rPr>
          <w:rFonts w:ascii="Times New Roman" w:hAnsi="Times New Roman"/>
          <w:w w:val="95"/>
          <w:u w:val="single" w:color="000000"/>
        </w:rPr>
        <w:tab/>
      </w:r>
      <w:r>
        <w:rPr>
          <w:rFonts w:ascii="Times New Roman" w:hAnsi="Times New Roman"/>
          <w:w w:val="95"/>
        </w:rPr>
      </w:r>
      <w:r>
        <w:rPr/>
        <w:t>cap</w:t>
      </w:r>
      <w:r>
        <w:rPr>
          <w:spacing w:val="-2"/>
        </w:rPr>
        <w:t> </w:t>
      </w:r>
      <w:r>
        <w:rPr>
          <w:rFonts w:ascii="Times New Roman" w:hAnsi="Times New Roman"/>
          <w:spacing w:val="-2"/>
          <w:w w:val="99"/>
        </w:rPr>
      </w:r>
      <w:r>
        <w:rPr>
          <w:rFonts w:ascii="Times New Roman" w:hAnsi="Times New Roman"/>
          <w:w w:val="99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ab/>
        <w:tab/>
        <w:t>   </w:t>
      </w:r>
      <w:r>
        <w:rPr>
          <w:rFonts w:ascii="Times New Roman" w:hAnsi="Times New Roman"/>
        </w:rPr>
      </w:r>
      <w:r>
        <w:rPr>
          <w:rFonts w:ascii="Times New Roman" w:hAnsi="Times New Roman"/>
          <w:spacing w:val="22"/>
        </w:rPr>
        <w:t> </w:t>
      </w:r>
      <w:r>
        <w:rPr>
          <w:w w:val="95"/>
        </w:rPr>
        <w:t>codice</w:t>
      </w:r>
      <w:r>
        <w:rPr>
          <w:spacing w:val="24"/>
          <w:w w:val="95"/>
        </w:rPr>
        <w:t> </w:t>
      </w:r>
      <w:r>
        <w:rPr/>
        <w:t>fiscale</w:t>
      </w:r>
      <w:r>
        <w:rPr/>
        <w:t> </w:t>
      </w:r>
      <w:r>
        <w:rPr>
          <w:rFonts w:ascii="Times New Roman" w:hAnsi="Times New Roman"/>
          <w:w w:val="99"/>
        </w:rPr>
      </w:r>
      <w:r>
        <w:rPr>
          <w:rFonts w:ascii="Times New Roman" w:hAnsi="Times New Roman"/>
          <w:w w:val="99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ab/>
        <w:tab/>
        <w:tab/>
        <w:tab/>
        <w:tab/>
        <w:tab/>
      </w:r>
      <w:r>
        <w:rPr>
          <w:rFonts w:ascii="Times New Roman" w:hAnsi="Times New Roman"/>
          <w:w w:val="81"/>
          <w:u w:val="single" w:color="000000"/>
        </w:rPr>
        <w:t>  </w:t>
      </w:r>
      <w:r>
        <w:rPr>
          <w:rFonts w:ascii="Times New Roman" w:hAnsi="Times New Roman"/>
          <w:u w:val="single" w:color="000000"/>
        </w:rPr>
      </w:r>
      <w:r>
        <w:rPr>
          <w:rFonts w:ascii="Times New Roman" w:hAnsi="Times New Roman"/>
        </w:rPr>
      </w:r>
      <w:r>
        <w:rPr>
          <w:rFonts w:ascii="Times New Roman" w:hAnsi="Times New Roman"/>
          <w:spacing w:val="22"/>
        </w:rPr>
        <w:t> </w:t>
      </w:r>
      <w:r>
        <w:rPr>
          <w:w w:val="95"/>
        </w:rPr>
        <w:t>telefono</w:t>
      </w:r>
      <w:r>
        <w:rPr>
          <w:rFonts w:ascii="Times New Roman" w:hAnsi="Times New Roman"/>
          <w:w w:val="95"/>
        </w:rPr>
      </w:r>
      <w:r>
        <w:rPr>
          <w:rFonts w:ascii="Times New Roman" w:hAnsi="Times New Roman"/>
          <w:w w:val="95"/>
          <w:u w:val="single" w:color="000000"/>
        </w:rPr>
        <w:tab/>
        <w:tab/>
      </w:r>
      <w:r>
        <w:rPr>
          <w:rFonts w:ascii="Times New Roman" w:hAnsi="Times New Roman"/>
          <w:w w:val="95"/>
        </w:rPr>
      </w:r>
      <w:r>
        <w:rPr>
          <w:spacing w:val="-1"/>
        </w:rPr>
        <w:t>casella</w:t>
      </w:r>
      <w:r>
        <w:rPr>
          <w:spacing w:val="-9"/>
        </w:rPr>
        <w:t> </w:t>
      </w:r>
      <w:r>
        <w:rPr/>
        <w:t>PEC</w:t>
      </w:r>
      <w:r>
        <w:rPr>
          <w:spacing w:val="2"/>
        </w:rPr>
        <w:t> </w:t>
      </w:r>
      <w:r>
        <w:rPr>
          <w:rFonts w:ascii="Times New Roman" w:hAnsi="Times New Roman"/>
          <w:spacing w:val="2"/>
          <w:w w:val="99"/>
        </w:rPr>
      </w:r>
      <w:r>
        <w:rPr>
          <w:rFonts w:ascii="Times New Roman" w:hAnsi="Times New Roman"/>
          <w:w w:val="99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ab/>
        <w:tab/>
        <w:tab/>
        <w:tab/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73"/>
        <w:ind w:right="0"/>
        <w:jc w:val="left"/>
      </w:pPr>
      <w:r>
        <w:rPr/>
        <w:t>in</w:t>
      </w:r>
      <w:r>
        <w:rPr>
          <w:spacing w:val="-1"/>
        </w:rPr>
        <w:t> </w:t>
      </w:r>
      <w:r>
        <w:rPr/>
        <w:t>qualità</w:t>
      </w:r>
      <w:r>
        <w:rPr>
          <w:spacing w:val="-1"/>
        </w:rPr>
        <w:t> </w:t>
      </w:r>
      <w:r>
        <w:rPr>
          <w:spacing w:val="1"/>
        </w:rPr>
        <w:t>di</w:t>
      </w:r>
      <w:r>
        <w:rPr>
          <w:spacing w:val="-4"/>
        </w:rPr>
        <w:t> </w:t>
      </w:r>
      <w:r>
        <w:rPr/>
        <w:t>(da</w:t>
      </w:r>
      <w:r>
        <w:rPr>
          <w:spacing w:val="-1"/>
        </w:rPr>
        <w:t> </w:t>
      </w:r>
      <w:r>
        <w:rPr/>
        <w:t>compilare</w:t>
      </w:r>
      <w:r>
        <w:rPr>
          <w:spacing w:val="-3"/>
        </w:rPr>
        <w:t> </w:t>
      </w:r>
      <w:r>
        <w:rPr/>
        <w:t>solo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già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possesso</w:t>
      </w:r>
      <w:r>
        <w:rPr>
          <w:spacing w:val="-1"/>
        </w:rPr>
        <w:t> </w:t>
      </w:r>
      <w:r>
        <w:rPr>
          <w:spacing w:val="1"/>
        </w:rPr>
        <w:t>di</w:t>
      </w:r>
      <w:r>
        <w:rPr>
          <w:spacing w:val="-2"/>
        </w:rPr>
        <w:t> </w:t>
      </w:r>
      <w:r>
        <w:rPr>
          <w:spacing w:val="-3"/>
        </w:rPr>
        <w:t>P.IVA):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969" w:val="left" w:leader="none"/>
        </w:tabs>
        <w:spacing w:line="240" w:lineRule="auto" w:before="0" w:after="0"/>
        <w:ind w:left="175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titolare</w:t>
      </w:r>
      <w:r>
        <w:rPr>
          <w:rFonts w:ascii="Times New Roman"/>
          <w:spacing w:val="15"/>
          <w:w w:val="105"/>
        </w:rPr>
        <w:t> </w:t>
      </w:r>
      <w:r>
        <w:rPr>
          <w:rFonts w:ascii="Times New Roman"/>
          <w:spacing w:val="-1"/>
          <w:w w:val="105"/>
        </w:rPr>
        <w:t>d</w:t>
      </w:r>
      <w:r>
        <w:rPr>
          <w:rFonts w:ascii="Times New Roman"/>
          <w:spacing w:val="-2"/>
          <w:w w:val="105"/>
        </w:rPr>
        <w:t>ell</w:t>
      </w:r>
      <w:r>
        <w:rPr>
          <w:rFonts w:ascii="Times New Roman"/>
          <w:spacing w:val="-1"/>
          <w:w w:val="105"/>
        </w:rPr>
        <w:t>a</w:t>
      </w:r>
      <w:r>
        <w:rPr>
          <w:rFonts w:ascii="Times New Roman"/>
          <w:spacing w:val="19"/>
          <w:w w:val="105"/>
        </w:rPr>
        <w:t> </w:t>
      </w:r>
      <w:r>
        <w:rPr>
          <w:rFonts w:ascii="Times New Roman"/>
          <w:w w:val="105"/>
        </w:rPr>
        <w:t>omonima</w:t>
      </w:r>
      <w:r>
        <w:rPr>
          <w:rFonts w:ascii="Times New Roman"/>
          <w:spacing w:val="18"/>
          <w:w w:val="105"/>
        </w:rPr>
        <w:t> </w:t>
      </w:r>
      <w:r>
        <w:rPr>
          <w:rFonts w:ascii="Times New Roman"/>
          <w:w w:val="105"/>
        </w:rPr>
        <w:t>ditta</w:t>
      </w:r>
      <w:r>
        <w:rPr>
          <w:rFonts w:ascii="Times New Roman"/>
          <w:spacing w:val="15"/>
          <w:w w:val="105"/>
        </w:rPr>
        <w:t> </w:t>
      </w:r>
      <w:r>
        <w:rPr>
          <w:rFonts w:ascii="Times New Roman"/>
          <w:spacing w:val="-4"/>
          <w:w w:val="105"/>
        </w:rPr>
        <w:t>i</w:t>
      </w:r>
      <w:r>
        <w:rPr>
          <w:rFonts w:ascii="Times New Roman"/>
          <w:spacing w:val="-3"/>
          <w:w w:val="105"/>
        </w:rPr>
        <w:t>nd</w:t>
      </w:r>
      <w:r>
        <w:rPr>
          <w:rFonts w:ascii="Times New Roman"/>
          <w:spacing w:val="-4"/>
          <w:w w:val="105"/>
        </w:rPr>
        <w:t>ivi</w:t>
      </w:r>
      <w:r>
        <w:rPr>
          <w:rFonts w:ascii="Times New Roman"/>
          <w:spacing w:val="-3"/>
          <w:w w:val="105"/>
        </w:rPr>
        <w:t>dua</w:t>
      </w:r>
      <w:r>
        <w:rPr>
          <w:rFonts w:ascii="Times New Roman"/>
          <w:spacing w:val="-4"/>
          <w:w w:val="105"/>
        </w:rPr>
        <w:t>le</w:t>
      </w:r>
      <w:r>
        <w:rPr>
          <w:rFonts w:ascii="Times New Roman"/>
        </w:rPr>
      </w:r>
    </w:p>
    <w:p>
      <w:pPr>
        <w:pStyle w:val="BodyText"/>
        <w:tabs>
          <w:tab w:pos="5732" w:val="left" w:leader="none"/>
        </w:tabs>
        <w:spacing w:line="240" w:lineRule="auto" w:before="88"/>
        <w:ind w:right="0"/>
        <w:jc w:val="left"/>
        <w:rPr>
          <w:rFonts w:ascii="Times New Roman" w:hAnsi="Times New Roman" w:cs="Times New Roman" w:eastAsia="Times New Roman"/>
        </w:rPr>
      </w:pPr>
      <w:r>
        <w:rPr/>
        <w:t>partita</w:t>
      </w:r>
      <w:r>
        <w:rPr>
          <w:spacing w:val="-7"/>
        </w:rPr>
        <w:t> </w:t>
      </w:r>
      <w:r>
        <w:rPr/>
        <w:t>iva</w:t>
      </w:r>
      <w:r>
        <w:rPr>
          <w:spacing w:val="-1"/>
        </w:rPr>
        <w:t> </w:t>
      </w:r>
      <w:r>
        <w:rPr>
          <w:rFonts w:ascii="Times New Roman"/>
          <w:spacing w:val="-1"/>
          <w:w w:val="99"/>
        </w:rPr>
      </w:r>
      <w:r>
        <w:rPr>
          <w:rFonts w:ascii="Times New Roman"/>
          <w:w w:val="99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</w:p>
    <w:p>
      <w:pPr>
        <w:pStyle w:val="BodyText"/>
        <w:tabs>
          <w:tab w:pos="4340" w:val="left" w:leader="none"/>
          <w:tab w:pos="6113" w:val="left" w:leader="none"/>
          <w:tab w:pos="6730" w:val="left" w:leader="none"/>
          <w:tab w:pos="9785" w:val="left" w:leader="none"/>
        </w:tabs>
        <w:spacing w:line="353" w:lineRule="auto" w:before="106"/>
        <w:ind w:right="1809"/>
        <w:jc w:val="left"/>
      </w:pPr>
      <w:r>
        <w:rPr>
          <w:spacing w:val="1"/>
        </w:rPr>
        <w:t>n.</w:t>
      </w:r>
      <w:r>
        <w:rPr>
          <w:spacing w:val="-1"/>
        </w:rPr>
        <w:t> </w:t>
      </w:r>
      <w:r>
        <w:rPr/>
        <w:t>iscrizione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lmprese</w:t>
      </w:r>
      <w:r>
        <w:rPr>
          <w:spacing w:val="5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4"/>
        </w:rPr>
        <w:t>_</w:t>
      </w:r>
      <w:r>
        <w:rPr/>
        <w:t>  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rFonts w:ascii="Times New Roman" w:hAnsi="Times New Roman" w:cs="Times New Roman" w:eastAsia="Times New Roman"/>
          <w:spacing w:val="47"/>
          <w:u w:val="single" w:color="000000"/>
        </w:rPr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4"/>
        </w:rPr>
        <w:t>___</w:t>
      </w:r>
      <w:r>
        <w:rPr/>
        <w:t>  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47"/>
        </w:rPr>
      </w:r>
      <w:r>
        <w:rPr>
          <w:rFonts w:ascii="Times New Roman" w:hAnsi="Times New Roman" w:cs="Times New Roman" w:eastAsia="Times New Roman"/>
          <w:spacing w:val="47"/>
          <w:u w:val="single" w:color="000000"/>
        </w:rPr>
      </w:r>
      <w:r>
        <w:rPr>
          <w:rFonts w:ascii="Times New Roman" w:hAnsi="Times New Roman" w:cs="Times New Roman" w:eastAsia="Times New Roman"/>
          <w:spacing w:val="47"/>
        </w:rPr>
      </w:r>
      <w:r>
        <w:rPr>
          <w:spacing w:val="4"/>
        </w:rPr>
        <w:t>___</w:t>
      </w:r>
      <w:r>
        <w:rPr/>
        <w:t>  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rFonts w:ascii="Times New Roman" w:hAnsi="Times New Roman" w:cs="Times New Roman" w:eastAsia="Times New Roman"/>
          <w:spacing w:val="48"/>
          <w:u w:val="single" w:color="000000"/>
        </w:rPr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4"/>
        </w:rPr>
        <w:t>_</w:t>
      </w:r>
      <w:r>
        <w:rPr>
          <w:rFonts w:ascii="Times New Roman" w:hAnsi="Times New Roman" w:cs="Times New Roman" w:eastAsia="Times New Roman"/>
          <w:spacing w:val="4"/>
        </w:rPr>
      </w:r>
      <w:r>
        <w:rPr>
          <w:rFonts w:ascii="Times New Roman" w:hAnsi="Times New Roman" w:cs="Times New Roman" w:eastAsia="Times New Roman"/>
          <w:spacing w:val="4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3"/>
          <w:w w:val="95"/>
        </w:rPr>
        <w:t>___</w:t>
      </w:r>
      <w:r>
        <w:rPr>
          <w:rFonts w:ascii="Times New Roman" w:hAnsi="Times New Roman" w:cs="Times New Roman" w:eastAsia="Times New Roman"/>
          <w:spacing w:val="3"/>
          <w:w w:val="95"/>
        </w:rPr>
      </w:r>
      <w:r>
        <w:rPr>
          <w:rFonts w:ascii="Times New Roman" w:hAnsi="Times New Roman" w:cs="Times New Roman" w:eastAsia="Times New Roman"/>
          <w:spacing w:val="3"/>
          <w:w w:val="95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3"/>
          <w:w w:val="95"/>
        </w:rPr>
      </w:r>
      <w:r>
        <w:rPr>
          <w:spacing w:val="4"/>
        </w:rPr>
        <w:t>_</w:t>
      </w:r>
      <w:r>
        <w:rPr/>
        <w:t>   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rFonts w:ascii="Times New Roman" w:hAnsi="Times New Roman" w:cs="Times New Roman" w:eastAsia="Times New Roman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4"/>
        </w:rPr>
        <w:t>___</w:t>
      </w:r>
      <w:r>
        <w:rPr/>
        <w:t>   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rFonts w:ascii="Times New Roman" w:hAnsi="Times New Roman" w:cs="Times New Roman" w:eastAsia="Times New Roman"/>
          <w:spacing w:val="2"/>
          <w:u w:val="single" w:color="000000"/>
        </w:rPr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4"/>
        </w:rPr>
        <w:t>___</w:t>
      </w:r>
      <w:r>
        <w:rPr/>
        <w:t>   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rFonts w:ascii="Times New Roman" w:hAnsi="Times New Roman" w:cs="Times New Roman" w:eastAsia="Times New Roman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4"/>
        </w:rPr>
        <w:t>___</w:t>
      </w:r>
      <w:r>
        <w:rPr/>
        <w:t>    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</w:r>
      <w:r>
        <w:rPr>
          <w:rFonts w:ascii="Times New Roman" w:hAnsi="Times New Roman" w:cs="Times New Roman" w:eastAsia="Times New Roman"/>
        </w:rPr>
      </w:r>
      <w:r>
        <w:rPr>
          <w:spacing w:val="4"/>
        </w:rPr>
        <w:t>___</w:t>
      </w:r>
      <w:r>
        <w:rPr/>
        <w:t>  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rFonts w:ascii="Times New Roman" w:hAnsi="Times New Roman" w:cs="Times New Roman" w:eastAsia="Times New Roman"/>
          <w:spacing w:val="49"/>
          <w:u w:val="single" w:color="000000"/>
        </w:rPr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4"/>
        </w:rPr>
        <w:t>__</w:t>
      </w:r>
      <w:r>
        <w:rPr/>
        <w:t>   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rFonts w:ascii="Times New Roman" w:hAnsi="Times New Roman" w:cs="Times New Roman" w:eastAsia="Times New Roman"/>
          <w:spacing w:val="2"/>
          <w:u w:val="single" w:color="000000"/>
        </w:rPr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2"/>
        </w:rPr>
        <w:t>___</w:t>
      </w:r>
      <w:r>
        <w:rPr>
          <w:spacing w:val="27"/>
          <w:w w:val="99"/>
        </w:rPr>
        <w:t> </w:t>
      </w:r>
      <w:r>
        <w:rPr>
          <w:w w:val="95"/>
        </w:rPr>
        <w:t>del</w:t>
      </w:r>
      <w:r>
        <w:rPr>
          <w:rFonts w:ascii="Times New Roman" w:hAnsi="Times New Roman" w:cs="Times New Roman" w:eastAsia="Times New Roman"/>
          <w:w w:val="95"/>
        </w:rPr>
      </w:r>
      <w:r>
        <w:rPr>
          <w:rFonts w:ascii="Times New Roman" w:hAnsi="Times New Roman" w:cs="Times New Roman" w:eastAsia="Times New Roman"/>
          <w:w w:val="95"/>
          <w:u w:val="single" w:color="000000"/>
        </w:rPr>
        <w:tab/>
      </w:r>
      <w:r>
        <w:rPr>
          <w:rFonts w:ascii="Times New Roman" w:hAnsi="Times New Roman" w:cs="Times New Roman" w:eastAsia="Times New Roman"/>
          <w:w w:val="95"/>
        </w:rPr>
      </w:r>
      <w:r>
        <w:rPr>
          <w:spacing w:val="-3"/>
        </w:rPr>
        <w:t>presso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3"/>
        </w:rPr>
        <w:t>CCIAA</w:t>
      </w:r>
      <w:r>
        <w:rPr>
          <w:spacing w:val="-8"/>
        </w:rPr>
        <w:t> </w:t>
      </w:r>
      <w:r>
        <w:rPr/>
        <w:t>di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ab/>
        <w:tab/>
        <w:tab/>
      </w:r>
      <w:r>
        <w:rPr>
          <w:rFonts w:ascii="Times New Roman" w:hAnsi="Times New Roman" w:cs="Times New Roman" w:eastAsia="Times New Roman"/>
        </w:rPr>
      </w:r>
      <w:r>
        <w:rPr/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numPr>
          <w:ilvl w:val="0"/>
          <w:numId w:val="1"/>
        </w:numPr>
        <w:tabs>
          <w:tab w:pos="1969" w:val="left" w:leader="none"/>
          <w:tab w:pos="4863" w:val="left" w:leader="none"/>
          <w:tab w:pos="5921" w:val="left" w:leader="none"/>
          <w:tab w:pos="7693" w:val="left" w:leader="none"/>
          <w:tab w:pos="9903" w:val="left" w:leader="none"/>
        </w:tabs>
        <w:spacing w:line="328" w:lineRule="exact" w:before="56" w:after="0"/>
        <w:ind w:left="1755" w:right="1690" w:firstLine="0"/>
        <w:jc w:val="both"/>
      </w:pPr>
      <w:r>
        <w:rPr/>
        <w:pict>
          <v:group style="position:absolute;margin-left:298.630005pt;margin-top:82.709999pt;width:199.8pt;height:1.150pt;mso-position-horizontal-relative:page;mso-position-vertical-relative:paragraph;z-index:-29104" coordorigin="5973,1654" coordsize="3996,23">
            <v:group style="position:absolute;left:5978;top:1660;width:3984;height:2" coordorigin="5978,1660" coordsize="3984,2">
              <v:shape style="position:absolute;left:5978;top:1660;width:3984;height:2" coordorigin="5978,1660" coordsize="3984,0" path="m5978,1660l9962,1660e" filled="false" stroked="true" strokeweight=".580011pt" strokecolor="#000000">
                <v:path arrowok="t"/>
              </v:shape>
            </v:group>
            <v:group style="position:absolute;left:9362;top:1673;width:602;height:2" coordorigin="9362,1673" coordsize="602,2">
              <v:shape style="position:absolute;left:9362;top:1673;width:602;height:2" coordorigin="9362,1673" coordsize="602,0" path="m9362,1673l9964,1673e" filled="false" stroked="true" strokeweight=".39841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</w:rPr>
        <w:t>legale             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rappresentante             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della</w:t>
      </w:r>
      <w:r>
        <w:rPr>
          <w:rFonts w:ascii="Times New Roman" w:hAnsi="Times New Roman"/>
        </w:rPr>
        <w:t>            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società             </w:t>
      </w:r>
      <w:r>
        <w:rPr>
          <w:rFonts w:ascii="Times New Roman" w:hAnsi="Times New Roman"/>
          <w:spacing w:val="25"/>
        </w:rPr>
        <w:t> </w:t>
      </w:r>
      <w:r>
        <w:rPr/>
        <w:t>(ragione             </w:t>
      </w:r>
      <w:r>
        <w:rPr>
          <w:spacing w:val="22"/>
        </w:rPr>
        <w:t> </w:t>
      </w:r>
      <w:r>
        <w:rPr/>
        <w:t>sociale)</w:t>
      </w:r>
      <w:r>
        <w:rPr>
          <w:spacing w:val="-2"/>
        </w:rPr>
        <w:t> </w:t>
      </w:r>
      <w:r>
        <w:rPr>
          <w:rFonts w:ascii="Times New Roman" w:hAnsi="Times New Roman"/>
          <w:spacing w:val="-2"/>
          <w:w w:val="99"/>
        </w:rPr>
      </w:r>
      <w:r>
        <w:rPr>
          <w:rFonts w:ascii="Times New Roman" w:hAnsi="Times New Roman"/>
          <w:w w:val="99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ab/>
        <w:tab/>
      </w:r>
      <w:r>
        <w:rPr>
          <w:rFonts w:ascii="Times New Roman" w:hAnsi="Times New Roman"/>
          <w:w w:val="52"/>
          <w:u w:val="single" w:color="000000"/>
        </w:rPr>
        <w:t> </w:t>
      </w:r>
      <w:r>
        <w:rPr>
          <w:rFonts w:ascii="Times New Roman" w:hAnsi="Times New Roman"/>
          <w:u w:val="single" w:color="000000"/>
        </w:rPr>
      </w:r>
      <w:r>
        <w:rPr>
          <w:rFonts w:ascii="Times New Roman" w:hAnsi="Times New Roman"/>
        </w:rPr>
      </w:r>
      <w:r>
        <w:rPr>
          <w:rFonts w:ascii="Times New Roman" w:hAnsi="Times New Roman"/>
          <w:spacing w:val="32"/>
        </w:rPr>
        <w:t> </w:t>
      </w:r>
      <w:r>
        <w:rPr>
          <w:w w:val="95"/>
        </w:rPr>
        <w:t>avente</w:t>
      </w:r>
      <w:r>
        <w:rPr>
          <w:spacing w:val="24"/>
          <w:w w:val="95"/>
        </w:rPr>
        <w:t> </w:t>
      </w:r>
      <w:r>
        <w:rPr/>
        <w:t>sede</w:t>
      </w:r>
      <w:r>
        <w:rPr>
          <w:spacing w:val="-6"/>
        </w:rPr>
        <w:t> </w:t>
      </w:r>
      <w:r>
        <w:rPr/>
        <w:t>in</w:t>
      </w:r>
      <w:r>
        <w:rPr>
          <w:rFonts w:ascii="Times New Roman" w:hAnsi="Times New Roman"/>
        </w:rPr>
      </w:r>
      <w:r>
        <w:rPr>
          <w:rFonts w:ascii="Times New Roman" w:hAnsi="Times New Roman"/>
          <w:u w:val="single" w:color="000000"/>
        </w:rPr>
        <w:tab/>
        <w:tab/>
        <w:tab/>
      </w:r>
      <w:r>
        <w:rPr>
          <w:rFonts w:ascii="Times New Roman" w:hAnsi="Times New Roman"/>
        </w:rPr>
      </w:r>
      <w:r>
        <w:rPr/>
        <w:t>prov.</w:t>
      </w:r>
      <w:r>
        <w:rPr>
          <w:spacing w:val="-2"/>
        </w:rPr>
        <w:t> </w:t>
      </w:r>
      <w:r>
        <w:rPr>
          <w:rFonts w:ascii="Times New Roman" w:hAnsi="Times New Roman"/>
          <w:spacing w:val="-2"/>
          <w:w w:val="99"/>
        </w:rPr>
      </w:r>
      <w:r>
        <w:rPr>
          <w:rFonts w:ascii="Times New Roman" w:hAnsi="Times New Roman"/>
          <w:w w:val="99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ab/>
        <w:t> </w:t>
      </w:r>
      <w:r>
        <w:rPr>
          <w:rFonts w:ascii="Times New Roman" w:hAnsi="Times New Roman"/>
        </w:rPr>
      </w:r>
      <w:r>
        <w:rPr>
          <w:rFonts w:ascii="Times New Roman" w:hAnsi="Times New Roman"/>
          <w:spacing w:val="25"/>
        </w:rPr>
        <w:t> </w:t>
      </w:r>
      <w:r>
        <w:rPr>
          <w:w w:val="95"/>
        </w:rPr>
        <w:t>via</w:t>
      </w:r>
      <w:r>
        <w:rPr>
          <w:rFonts w:ascii="Times New Roman" w:hAnsi="Times New Roman"/>
          <w:w w:val="95"/>
        </w:rPr>
      </w:r>
      <w:r>
        <w:rPr>
          <w:rFonts w:ascii="Times New Roman" w:hAnsi="Times New Roman"/>
          <w:w w:val="95"/>
          <w:u w:val="single" w:color="000000"/>
        </w:rPr>
        <w:tab/>
        <w:tab/>
      </w:r>
      <w:r>
        <w:rPr>
          <w:rFonts w:ascii="Times New Roman" w:hAnsi="Times New Roman"/>
          <w:w w:val="95"/>
        </w:rPr>
      </w:r>
      <w:r>
        <w:rPr>
          <w:w w:val="95"/>
        </w:rPr>
        <w:t>n.</w:t>
      </w:r>
      <w:r>
        <w:rPr>
          <w:rFonts w:ascii="Times New Roman" w:hAnsi="Times New Roman"/>
          <w:w w:val="95"/>
        </w:rPr>
      </w:r>
      <w:r>
        <w:rPr>
          <w:rFonts w:ascii="Times New Roman" w:hAnsi="Times New Roman"/>
          <w:w w:val="95"/>
          <w:u w:val="single" w:color="000000"/>
        </w:rPr>
        <w:tab/>
      </w:r>
      <w:r>
        <w:rPr>
          <w:rFonts w:ascii="Times New Roman" w:hAnsi="Times New Roman"/>
          <w:w w:val="95"/>
        </w:rPr>
      </w:r>
      <w:r>
        <w:rPr/>
        <w:t>cap</w:t>
      </w:r>
      <w:r>
        <w:rPr>
          <w:spacing w:val="-2"/>
        </w:rPr>
        <w:t> </w:t>
      </w:r>
      <w:r>
        <w:rPr>
          <w:rFonts w:ascii="Times New Roman" w:hAnsi="Times New Roman"/>
          <w:spacing w:val="-2"/>
          <w:w w:val="99"/>
        </w:rPr>
      </w:r>
      <w:r>
        <w:rPr>
          <w:rFonts w:ascii="Times New Roman" w:hAnsi="Times New Roman"/>
          <w:w w:val="99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  <w:w w:val="14"/>
          <w:u w:val="single" w:color="000000"/>
        </w:rPr>
        <w:t> </w:t>
      </w:r>
      <w:r>
        <w:rPr>
          <w:rFonts w:ascii="Times New Roman" w:hAnsi="Times New Roman"/>
          <w:u w:val="single" w:color="000000"/>
        </w:rPr>
      </w:r>
      <w:r>
        <w:rPr>
          <w:rFonts w:ascii="Times New Roman" w:hAnsi="Times New Roman"/>
        </w:rPr>
      </w:r>
      <w:r>
        <w:rPr>
          <w:rFonts w:ascii="Times New Roman" w:hAnsi="Times New Roman"/>
          <w:spacing w:val="21"/>
        </w:rPr>
        <w:t> </w:t>
      </w:r>
      <w:r>
        <w:rPr>
          <w:w w:val="95"/>
        </w:rPr>
        <w:t>codice</w:t>
      </w:r>
      <w:r>
        <w:rPr>
          <w:spacing w:val="24"/>
          <w:w w:val="95"/>
        </w:rPr>
        <w:t> </w:t>
      </w:r>
      <w:r>
        <w:rPr>
          <w:w w:val="95"/>
        </w:rPr>
        <w:t>fiscale</w:t>
      </w:r>
      <w:r>
        <w:rPr>
          <w:rFonts w:ascii="Times New Roman" w:hAnsi="Times New Roman"/>
          <w:w w:val="95"/>
        </w:rPr>
      </w:r>
      <w:r>
        <w:rPr>
          <w:rFonts w:ascii="Times New Roman" w:hAnsi="Times New Roman"/>
          <w:w w:val="95"/>
          <w:u w:val="single" w:color="000000"/>
        </w:rPr>
        <w:tab/>
        <w:tab/>
      </w:r>
      <w:r>
        <w:rPr>
          <w:rFonts w:ascii="Times New Roman" w:hAnsi="Times New Roman"/>
          <w:w w:val="95"/>
        </w:rPr>
      </w:r>
      <w:r>
        <w:rPr/>
        <w:t>partita                                                    </w:t>
      </w:r>
      <w:r>
        <w:rPr>
          <w:spacing w:val="6"/>
        </w:rPr>
        <w:t> </w:t>
      </w:r>
      <w:r>
        <w:rPr/>
        <w:t>iva</w:t>
      </w:r>
      <w:r>
        <w:rPr>
          <w:spacing w:val="-2"/>
        </w:rPr>
        <w:t> </w:t>
      </w:r>
      <w:r>
        <w:rPr>
          <w:rFonts w:ascii="Times New Roman" w:hAnsi="Times New Roman"/>
          <w:spacing w:val="-2"/>
          <w:w w:val="99"/>
        </w:rPr>
      </w:r>
      <w:r>
        <w:rPr>
          <w:rFonts w:ascii="Times New Roman" w:hAnsi="Times New Roman"/>
          <w:w w:val="99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ab/>
        <w:tab/>
      </w:r>
      <w:r>
        <w:rPr>
          <w:rFonts w:ascii="Times New Roman" w:hAnsi="Times New Roman"/>
        </w:rPr>
      </w:r>
      <w:r>
        <w:rPr>
          <w:rFonts w:ascii="Times New Roman" w:hAnsi="Times New Roman"/>
          <w:spacing w:val="27"/>
        </w:rPr>
        <w:t> </w:t>
      </w:r>
      <w:r>
        <w:rPr>
          <w:w w:val="95"/>
        </w:rPr>
        <w:t>telefono</w:t>
      </w:r>
      <w:r>
        <w:rPr>
          <w:rFonts w:ascii="Times New Roman" w:hAnsi="Times New Roman"/>
          <w:w w:val="95"/>
        </w:rPr>
      </w:r>
      <w:r>
        <w:rPr>
          <w:rFonts w:ascii="Times New Roman" w:hAnsi="Times New Roman"/>
          <w:w w:val="95"/>
          <w:u w:val="single" w:color="000000"/>
        </w:rPr>
        <w:tab/>
      </w:r>
      <w:r>
        <w:rPr>
          <w:rFonts w:ascii="Times New Roman" w:hAnsi="Times New Roman"/>
          <w:w w:val="95"/>
        </w:rPr>
      </w:r>
      <w:r>
        <w:rPr>
          <w:spacing w:val="-1"/>
        </w:rPr>
        <w:t>casella</w:t>
      </w:r>
      <w:r>
        <w:rPr>
          <w:spacing w:val="-9"/>
        </w:rPr>
        <w:t> </w:t>
      </w:r>
      <w:r>
        <w:rPr/>
        <w:t>PEC</w:t>
      </w:r>
      <w:r>
        <w:rPr/>
      </w:r>
    </w:p>
    <w:p>
      <w:pPr>
        <w:pStyle w:val="BodyText"/>
        <w:tabs>
          <w:tab w:pos="10058" w:val="left" w:leader="none"/>
        </w:tabs>
        <w:spacing w:line="240" w:lineRule="auto" w:before="81"/>
        <w:ind w:right="0"/>
        <w:jc w:val="both"/>
        <w:rPr>
          <w:rFonts w:ascii="Times New Roman" w:hAnsi="Times New Roman" w:cs="Times New Roman" w:eastAsia="Times New Roman"/>
        </w:rPr>
      </w:pPr>
      <w:r>
        <w:rPr>
          <w:spacing w:val="1"/>
        </w:rPr>
        <w:t>n.</w:t>
      </w:r>
      <w:r>
        <w:rPr>
          <w:spacing w:val="-1"/>
        </w:rPr>
        <w:t> </w:t>
      </w:r>
      <w:r>
        <w:rPr/>
        <w:t>iscrizione</w:t>
      </w:r>
      <w:r>
        <w:rPr>
          <w:spacing w:val="-3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lmprese</w:t>
      </w:r>
      <w:r>
        <w:rPr>
          <w:spacing w:val="-1"/>
        </w:rPr>
        <w:t> </w:t>
      </w:r>
      <w:r>
        <w:rPr/>
        <w:t>–</w:t>
      </w:r>
      <w:r>
        <w:rPr>
          <w:rFonts w:ascii="Times New Roman" w:hAnsi="Times New Roman" w:cs="Times New Roman" w:eastAsia="Times New Roman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4208" w:val="left" w:leader="none"/>
          <w:tab w:pos="9972" w:val="left" w:leader="none"/>
        </w:tabs>
        <w:spacing w:line="240" w:lineRule="auto" w:before="106"/>
        <w:ind w:right="0"/>
        <w:jc w:val="left"/>
        <w:rPr>
          <w:sz w:val="17"/>
          <w:szCs w:val="17"/>
        </w:rPr>
      </w:pPr>
      <w:r>
        <w:rPr/>
        <w:pict>
          <v:group style="position:absolute;margin-left:295.149994pt;margin-top:15.665955pt;width:208.8pt;height:1.150pt;mso-position-horizontal-relative:page;mso-position-vertical-relative:paragraph;z-index:-29080" coordorigin="5903,313" coordsize="4176,23">
            <v:group style="position:absolute;left:5909;top:319;width:4164;height:2" coordorigin="5909,319" coordsize="4164,2">
              <v:shape style="position:absolute;left:5909;top:319;width:4164;height:2" coordorigin="5909,319" coordsize="4164,0" path="m5909,319l10073,319e" filled="false" stroked="true" strokeweight=".580011pt" strokecolor="#000000">
                <v:path arrowok="t"/>
              </v:shape>
            </v:group>
            <v:group style="position:absolute;left:8871;top:332;width:1202;height:2" coordorigin="8871,332" coordsize="1202,2">
              <v:shape style="position:absolute;left:8871;top:332;width:1202;height:2" coordorigin="8871,332" coordsize="1202,0" path="m8871,332l10072,332e" filled="false" stroked="true" strokeweight=".398415pt" strokecolor="#000000">
                <v:path arrowok="t"/>
              </v:shape>
            </v:group>
            <w10:wrap type="none"/>
          </v:group>
        </w:pict>
      </w:r>
      <w:r>
        <w:rPr>
          <w:w w:val="95"/>
        </w:rPr>
        <w:t>del</w:t>
      </w:r>
      <w:r>
        <w:rPr>
          <w:rFonts w:ascii="Times New Roman"/>
          <w:w w:val="95"/>
        </w:rPr>
      </w:r>
      <w:r>
        <w:rPr>
          <w:rFonts w:ascii="Times New Roman"/>
          <w:w w:val="95"/>
          <w:u w:val="single" w:color="000000"/>
        </w:rPr>
        <w:tab/>
      </w:r>
      <w:r>
        <w:rPr>
          <w:rFonts w:ascii="Times New Roman"/>
          <w:w w:val="95"/>
        </w:rPr>
      </w:r>
      <w:r>
        <w:rPr>
          <w:spacing w:val="-3"/>
        </w:rPr>
        <w:t>presso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CCIAA</w:t>
      </w:r>
      <w:r>
        <w:rPr>
          <w:spacing w:val="-8"/>
        </w:rPr>
        <w:t> </w:t>
      </w:r>
      <w:r>
        <w:rPr/>
        <w:t>di</w:t>
        <w:tab/>
      </w:r>
      <w:r>
        <w:rPr>
          <w:sz w:val="17"/>
        </w:rPr>
        <w:t>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73"/>
        <w:ind w:left="3614" w:right="3566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05"/>
        </w:rPr>
        <w:t>CHIE</w:t>
      </w:r>
      <w:r>
        <w:rPr>
          <w:rFonts w:ascii="Times New Roman"/>
          <w:spacing w:val="-3"/>
          <w:w w:val="105"/>
        </w:rPr>
        <w:t>D</w:t>
      </w:r>
      <w:r>
        <w:rPr>
          <w:rFonts w:ascii="Times New Roman"/>
          <w:spacing w:val="-2"/>
          <w:w w:val="105"/>
        </w:rPr>
        <w:t>E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444"/>
        <w:jc w:val="both"/>
      </w:pPr>
      <w:r>
        <w:rPr/>
        <w:t>Di</w:t>
      </w:r>
      <w:r>
        <w:rPr>
          <w:spacing w:val="-6"/>
        </w:rPr>
        <w:t> </w:t>
      </w:r>
      <w:r>
        <w:rPr/>
        <w:t>essere</w:t>
      </w:r>
      <w:r>
        <w:rPr>
          <w:spacing w:val="-3"/>
        </w:rPr>
        <w:t> </w:t>
      </w:r>
      <w:r>
        <w:rPr/>
        <w:t>ammesso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partecipare</w:t>
      </w:r>
      <w:r>
        <w:rPr>
          <w:spacing w:val="-4"/>
        </w:rPr>
        <w:t> </w:t>
      </w:r>
      <w:r>
        <w:rPr/>
        <w:t>alla</w:t>
      </w:r>
      <w:r>
        <w:rPr>
          <w:spacing w:val="-5"/>
        </w:rPr>
        <w:t> </w:t>
      </w:r>
      <w:r>
        <w:rPr/>
        <w:t>selezione</w:t>
      </w:r>
      <w:r>
        <w:rPr>
          <w:spacing w:val="-4"/>
        </w:rPr>
        <w:t> </w:t>
      </w:r>
      <w:r>
        <w:rPr/>
        <w:t>pubblica</w:t>
      </w:r>
      <w:r>
        <w:rPr>
          <w:spacing w:val="-7"/>
        </w:rPr>
        <w:t> </w:t>
      </w:r>
      <w:r>
        <w:rPr/>
        <w:t>per</w:t>
      </w:r>
      <w:r>
        <w:rPr>
          <w:spacing w:val="-3"/>
        </w:rPr>
        <w:t> </w:t>
      </w:r>
      <w:r>
        <w:rPr/>
        <w:t>l’assegnazione</w:t>
      </w:r>
      <w:r>
        <w:rPr>
          <w:spacing w:val="-4"/>
        </w:rPr>
        <w:t> </w:t>
      </w:r>
      <w:r>
        <w:rPr>
          <w:spacing w:val="1"/>
        </w:rPr>
        <w:t>di</w:t>
      </w:r>
      <w:r>
        <w:rPr>
          <w:spacing w:val="-8"/>
        </w:rPr>
        <w:t> </w:t>
      </w:r>
      <w:r>
        <w:rPr/>
        <w:t>posteggi</w:t>
      </w:r>
      <w:r>
        <w:rPr>
          <w:spacing w:val="-7"/>
        </w:rPr>
        <w:t> </w:t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fiera</w:t>
      </w:r>
      <w:r>
        <w:rPr>
          <w:spacing w:val="-3"/>
        </w:rPr>
        <w:t> </w:t>
      </w:r>
      <w:r>
        <w:rPr/>
        <w:t>delle</w:t>
      </w:r>
      <w:r>
        <w:rPr>
          <w:spacing w:val="-8"/>
        </w:rPr>
        <w:t> </w:t>
      </w:r>
      <w:r>
        <w:rPr/>
        <w:t>4</w:t>
      </w:r>
      <w:r>
        <w:rPr>
          <w:spacing w:val="36"/>
          <w:w w:val="99"/>
        </w:rPr>
        <w:t> </w:t>
      </w:r>
      <w:r>
        <w:rPr/>
        <w:t>Strade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svolge</w:t>
      </w:r>
      <w:r>
        <w:rPr>
          <w:spacing w:val="-3"/>
        </w:rPr>
        <w:t> </w:t>
      </w:r>
      <w:r>
        <w:rPr/>
        <w:t>il</w:t>
      </w:r>
      <w:r>
        <w:rPr>
          <w:spacing w:val="-5"/>
        </w:rPr>
        <w:t> </w:t>
      </w:r>
      <w:r>
        <w:rPr>
          <w:spacing w:val="1"/>
        </w:rPr>
        <w:t>12</w:t>
      </w:r>
      <w:r>
        <w:rPr>
          <w:spacing w:val="-4"/>
        </w:rPr>
        <w:t> </w:t>
      </w:r>
      <w:r>
        <w:rPr/>
        <w:t>settembre</w:t>
      </w:r>
      <w:r>
        <w:rPr>
          <w:spacing w:val="-5"/>
        </w:rPr>
        <w:t> </w:t>
      </w:r>
      <w:r>
        <w:rPr/>
        <w:t>2025</w:t>
      </w:r>
      <w:r>
        <w:rPr>
          <w:spacing w:val="-2"/>
        </w:rPr>
        <w:t> in</w:t>
      </w:r>
      <w:r>
        <w:rPr>
          <w:spacing w:val="-3"/>
        </w:rPr>
        <w:t> </w:t>
      </w:r>
      <w:r>
        <w:rPr/>
        <w:t>Supino</w:t>
      </w:r>
      <w:r>
        <w:rPr>
          <w:spacing w:val="-5"/>
        </w:rPr>
        <w:t> </w:t>
      </w:r>
      <w:r>
        <w:rPr>
          <w:spacing w:val="-1"/>
        </w:rPr>
        <w:t>(FR)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Loc.</w:t>
      </w:r>
      <w:r>
        <w:rPr>
          <w:spacing w:val="-4"/>
        </w:rPr>
        <w:t> </w:t>
      </w:r>
      <w:r>
        <w:rPr/>
        <w:t>Via</w:t>
      </w:r>
      <w:r>
        <w:rPr>
          <w:spacing w:val="-3"/>
        </w:rPr>
        <w:t> </w:t>
      </w:r>
      <w:r>
        <w:rPr>
          <w:spacing w:val="1"/>
        </w:rPr>
        <w:t>La</w:t>
      </w:r>
      <w:r>
        <w:rPr>
          <w:spacing w:val="-5"/>
        </w:rPr>
        <w:t> </w:t>
      </w:r>
      <w:r>
        <w:rPr/>
        <w:t>Mola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44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w w:val="105"/>
        </w:rPr>
        <w:t>DICHIARA,</w:t>
      </w:r>
      <w:r>
        <w:rPr>
          <w:rFonts w:ascii="Times New Roman" w:hAnsi="Times New Roman" w:cs="Times New Roman" w:eastAsia="Times New Roman"/>
          <w:spacing w:val="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a </w:t>
      </w:r>
      <w:r>
        <w:rPr>
          <w:rFonts w:ascii="Times New Roman" w:hAnsi="Times New Roman" w:cs="Times New Roman" w:eastAsia="Times New Roman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tal 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fi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-2"/>
          <w:w w:val="105"/>
        </w:rPr>
        <w:t>e,</w:t>
      </w:r>
      <w:r>
        <w:rPr>
          <w:rFonts w:ascii="Times New Roman" w:hAnsi="Times New Roman" w:cs="Times New Roman" w:eastAsia="Times New Roman"/>
          <w:w w:val="105"/>
        </w:rPr>
        <w:t> </w:t>
      </w:r>
      <w:r>
        <w:rPr>
          <w:rFonts w:ascii="Times New Roman" w:hAnsi="Times New Roman" w:cs="Times New Roman" w:eastAsia="Times New Roman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sotto </w:t>
      </w:r>
      <w:r>
        <w:rPr>
          <w:rFonts w:ascii="Times New Roman" w:hAnsi="Times New Roman" w:cs="Times New Roman" w:eastAsia="Times New Roman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l</w: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w w:val="105"/>
        </w:rPr>
        <w:t> </w:t>
      </w:r>
      <w:r>
        <w:rPr>
          <w:rFonts w:ascii="Times New Roman" w:hAnsi="Times New Roman" w:cs="Times New Roman" w:eastAsia="Times New Roman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pr</w:t>
      </w:r>
      <w:r>
        <w:rPr>
          <w:rFonts w:ascii="Times New Roman" w:hAnsi="Times New Roman" w:cs="Times New Roman" w:eastAsia="Times New Roman"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spacing w:val="-1"/>
          <w:w w:val="105"/>
        </w:rPr>
        <w:t>pr</w:t>
      </w:r>
      <w:r>
        <w:rPr>
          <w:rFonts w:ascii="Times New Roman" w:hAnsi="Times New Roman" w:cs="Times New Roman" w:eastAsia="Times New Roman"/>
          <w:spacing w:val="-2"/>
          <w:w w:val="105"/>
        </w:rPr>
        <w:t>i</w: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w w:val="105"/>
        </w:rPr>
        <w:t> </w:t>
      </w:r>
      <w:r>
        <w:rPr>
          <w:rFonts w:ascii="Times New Roman" w:hAnsi="Times New Roman" w:cs="Times New Roman" w:eastAsia="Times New Roman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responsabilità </w:t>
      </w:r>
      <w:r>
        <w:rPr>
          <w:rFonts w:ascii="Times New Roman" w:hAnsi="Times New Roman" w:cs="Times New Roman" w:eastAsia="Times New Roman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a 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p</w:t>
      </w:r>
      <w:r>
        <w:rPr>
          <w:rFonts w:ascii="Times New Roman" w:hAnsi="Times New Roman" w:cs="Times New Roman" w:eastAsia="Times New Roman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</w:rPr>
        <w:t>na</w:t>
      </w:r>
      <w:r>
        <w:rPr>
          <w:rFonts w:ascii="Times New Roman" w:hAnsi="Times New Roman" w:cs="Times New Roman" w:eastAsia="Times New Roman"/>
          <w:w w:val="105"/>
        </w:rPr>
        <w:t> </w:t>
      </w:r>
      <w:r>
        <w:rPr>
          <w:rFonts w:ascii="Times New Roman" w:hAnsi="Times New Roman" w:cs="Times New Roman" w:eastAsia="Times New Roman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pacing w:val="-2"/>
          <w:w w:val="105"/>
        </w:rPr>
        <w:t>i</w:t>
      </w:r>
      <w:r>
        <w:rPr>
          <w:rFonts w:ascii="Times New Roman" w:hAnsi="Times New Roman" w:cs="Times New Roman" w:eastAsia="Times New Roman"/>
          <w:w w:val="105"/>
        </w:rPr>
        <w:t> 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inammissibilità </w:t>
      </w:r>
      <w:r>
        <w:rPr>
          <w:rFonts w:ascii="Times New Roman" w:hAnsi="Times New Roman" w:cs="Times New Roman" w:eastAsia="Times New Roman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d</w:t>
      </w:r>
      <w:r>
        <w:rPr>
          <w:rFonts w:ascii="Times New Roman" w:hAnsi="Times New Roman" w:cs="Times New Roman" w:eastAsia="Times New Roman"/>
          <w:spacing w:val="-4"/>
          <w:w w:val="105"/>
        </w:rPr>
        <w:t>ell</w:t>
      </w:r>
      <w:r>
        <w:rPr>
          <w:rFonts w:ascii="Times New Roman" w:hAnsi="Times New Roman" w:cs="Times New Roman" w:eastAsia="Times New Roman"/>
          <w:spacing w:val="-3"/>
          <w:w w:val="105"/>
        </w:rPr>
        <w:t>a</w:t>
      </w:r>
      <w:r>
        <w:rPr>
          <w:rFonts w:ascii="Times New Roman" w:hAnsi="Times New Roman" w:cs="Times New Roman" w:eastAsia="Times New Roman"/>
          <w:spacing w:val="59"/>
          <w:w w:val="112"/>
        </w:rPr>
        <w:t> </w:t>
      </w:r>
      <w:r>
        <w:rPr>
          <w:rFonts w:ascii="Times New Roman" w:hAnsi="Times New Roman" w:cs="Times New Roman" w:eastAsia="Times New Roman"/>
          <w:w w:val="105"/>
        </w:rPr>
        <w:t>domanda,</w:t>
      </w:r>
      <w:r>
        <w:rPr>
          <w:rFonts w:ascii="Times New Roman" w:hAnsi="Times New Roman" w:cs="Times New Roman" w:eastAsia="Times New Roman"/>
          <w:spacing w:val="42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e</w:t>
      </w:r>
      <w:r>
        <w:rPr>
          <w:rFonts w:ascii="Times New Roman" w:hAnsi="Times New Roman" w:cs="Times New Roman" w:eastAsia="Times New Roman"/>
          <w:spacing w:val="28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consapevole</w:t>
      </w:r>
      <w:r>
        <w:rPr>
          <w:rFonts w:ascii="Times New Roman" w:hAnsi="Times New Roman" w:cs="Times New Roman" w:eastAsia="Times New Roman"/>
          <w:spacing w:val="43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c</w:t>
      </w:r>
      <w:r>
        <w:rPr>
          <w:rFonts w:ascii="Times New Roman" w:hAnsi="Times New Roman" w:cs="Times New Roman" w:eastAsia="Times New Roman"/>
          <w:spacing w:val="-1"/>
          <w:w w:val="105"/>
        </w:rPr>
        <w:t>h</w:t>
      </w:r>
      <w:r>
        <w:rPr>
          <w:rFonts w:ascii="Times New Roman" w:hAnsi="Times New Roman" w:cs="Times New Roman" w:eastAsia="Times New Roman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spacing w:val="45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le</w:t>
      </w:r>
      <w:r>
        <w:rPr>
          <w:rFonts w:ascii="Times New Roman" w:hAnsi="Times New Roman" w:cs="Times New Roman" w:eastAsia="Times New Roman"/>
          <w:spacing w:val="45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dichiarazioni</w:t>
      </w:r>
      <w:r>
        <w:rPr>
          <w:rFonts w:ascii="Times New Roman" w:hAnsi="Times New Roman" w:cs="Times New Roman" w:eastAsia="Times New Roman"/>
          <w:spacing w:val="4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mendaci,</w:t>
      </w:r>
      <w:r>
        <w:rPr>
          <w:rFonts w:ascii="Times New Roman" w:hAnsi="Times New Roman" w:cs="Times New Roman" w:eastAsia="Times New Roman"/>
          <w:spacing w:val="4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la</w:t>
      </w:r>
      <w:r>
        <w:rPr>
          <w:rFonts w:ascii="Times New Roman" w:hAnsi="Times New Roman" w:cs="Times New Roman" w:eastAsia="Times New Roman"/>
          <w:spacing w:val="45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falsità</w:t>
      </w:r>
      <w:r>
        <w:rPr>
          <w:rFonts w:ascii="Times New Roman" w:hAnsi="Times New Roman" w:cs="Times New Roman" w:eastAsia="Times New Roman"/>
          <w:spacing w:val="4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negli</w:t>
      </w:r>
      <w:r>
        <w:rPr>
          <w:rFonts w:ascii="Times New Roman" w:hAnsi="Times New Roman" w:cs="Times New Roman" w:eastAsia="Times New Roman"/>
          <w:spacing w:val="4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atti</w:t>
      </w:r>
      <w:r>
        <w:rPr>
          <w:rFonts w:ascii="Times New Roman" w:hAnsi="Times New Roman" w:cs="Times New Roman" w:eastAsia="Times New Roman"/>
          <w:spacing w:val="44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e</w:t>
      </w:r>
      <w:r>
        <w:rPr>
          <w:rFonts w:ascii="Times New Roman" w:hAnsi="Times New Roman" w:cs="Times New Roman" w:eastAsia="Times New Roman"/>
          <w:spacing w:val="43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l’</w:t>
      </w:r>
      <w:r>
        <w:rPr>
          <w:rFonts w:ascii="Times New Roman" w:hAnsi="Times New Roman" w:cs="Times New Roman" w:eastAsia="Times New Roman"/>
          <w:spacing w:val="-1"/>
          <w:w w:val="105"/>
        </w:rPr>
        <w:t>u</w:t>
      </w:r>
      <w:r>
        <w:rPr>
          <w:rFonts w:ascii="Times New Roman" w:hAnsi="Times New Roman" w:cs="Times New Roman" w:eastAsia="Times New Roman"/>
          <w:spacing w:val="-2"/>
          <w:w w:val="105"/>
        </w:rPr>
        <w:t>so</w:t>
      </w:r>
      <w:r>
        <w:rPr>
          <w:rFonts w:ascii="Times New Roman" w:hAnsi="Times New Roman" w:cs="Times New Roman" w:eastAsia="Times New Roman"/>
          <w:spacing w:val="45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pacing w:val="-2"/>
          <w:w w:val="105"/>
        </w:rPr>
        <w:t>i</w:t>
      </w:r>
      <w:r>
        <w:rPr>
          <w:rFonts w:ascii="Times New Roman" w:hAnsi="Times New Roman" w:cs="Times New Roman" w:eastAsia="Times New Roman"/>
          <w:spacing w:val="4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atti</w:t>
      </w:r>
      <w:r>
        <w:rPr>
          <w:rFonts w:ascii="Times New Roman" w:hAnsi="Times New Roman" w:cs="Times New Roman" w:eastAsia="Times New Roman"/>
          <w:spacing w:val="43"/>
          <w:w w:val="105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</w:rPr>
        <w:t>f</w:t>
      </w:r>
      <w:r>
        <w:rPr>
          <w:rFonts w:ascii="Times New Roman" w:hAnsi="Times New Roman" w:cs="Times New Roman" w:eastAsia="Times New Roman"/>
          <w:spacing w:val="-2"/>
          <w:w w:val="105"/>
        </w:rPr>
        <w:t>a</w:t>
      </w:r>
      <w:r>
        <w:rPr>
          <w:rFonts w:ascii="Times New Roman" w:hAnsi="Times New Roman" w:cs="Times New Roman" w:eastAsia="Times New Roman"/>
          <w:spacing w:val="-3"/>
          <w:w w:val="105"/>
        </w:rPr>
        <w:t>lsi</w:t>
      </w:r>
      <w:r>
        <w:rPr>
          <w:rFonts w:ascii="Times New Roman" w:hAnsi="Times New Roman" w:cs="Times New Roman" w:eastAsia="Times New Roman"/>
          <w:spacing w:val="56"/>
          <w:w w:val="99"/>
        </w:rPr>
        <w:t> </w:t>
      </w:r>
      <w:r>
        <w:rPr>
          <w:rFonts w:ascii="Times New Roman" w:hAnsi="Times New Roman" w:cs="Times New Roman" w:eastAsia="Times New Roman"/>
          <w:w w:val="105"/>
        </w:rPr>
        <w:t>comportino</w:t>
      </w:r>
      <w:r>
        <w:rPr>
          <w:rFonts w:ascii="Times New Roman" w:hAnsi="Times New Roman" w:cs="Times New Roman" w:eastAsia="Times New Roman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l’applicazione</w:t>
      </w:r>
      <w:r>
        <w:rPr>
          <w:rFonts w:ascii="Times New Roman" w:hAnsi="Times New Roman" w:cs="Times New Roman" w:eastAsia="Times New Roman"/>
          <w:spacing w:val="3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pacing w:val="-2"/>
          <w:w w:val="105"/>
        </w:rPr>
        <w:t>elle</w:t>
      </w:r>
      <w:r>
        <w:rPr>
          <w:rFonts w:ascii="Times New Roman" w:hAnsi="Times New Roman" w:cs="Times New Roman" w:eastAsia="Times New Roman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s</w:t>
      </w:r>
      <w:r>
        <w:rPr>
          <w:rFonts w:ascii="Times New Roman" w:hAnsi="Times New Roman" w:cs="Times New Roman" w:eastAsia="Times New Roman"/>
          <w:spacing w:val="-1"/>
          <w:w w:val="105"/>
        </w:rPr>
        <w:t>an</w:t>
      </w:r>
      <w:r>
        <w:rPr>
          <w:rFonts w:ascii="Times New Roman" w:hAnsi="Times New Roman" w:cs="Times New Roman" w:eastAsia="Times New Roman"/>
          <w:spacing w:val="-2"/>
          <w:w w:val="105"/>
        </w:rPr>
        <w:t>zio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-2"/>
          <w:w w:val="105"/>
        </w:rPr>
        <w:t>i</w:t>
      </w:r>
      <w:r>
        <w:rPr>
          <w:rFonts w:ascii="Times New Roman" w:hAnsi="Times New Roman" w:cs="Times New Roman" w:eastAsia="Times New Roman"/>
          <w:w w:val="105"/>
        </w:rPr>
        <w:t> 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p</w:t>
      </w:r>
      <w:r>
        <w:rPr>
          <w:rFonts w:ascii="Times New Roman" w:hAnsi="Times New Roman" w:cs="Times New Roman" w:eastAsia="Times New Roman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</w:rPr>
        <w:t>na</w:t>
      </w:r>
      <w:r>
        <w:rPr>
          <w:rFonts w:ascii="Times New Roman" w:hAnsi="Times New Roman" w:cs="Times New Roman" w:eastAsia="Times New Roman"/>
          <w:spacing w:val="-2"/>
          <w:w w:val="105"/>
        </w:rPr>
        <w:t>li</w:t>
      </w:r>
      <w:r>
        <w:rPr>
          <w:rFonts w:ascii="Times New Roman" w:hAnsi="Times New Roman" w:cs="Times New Roman" w:eastAsia="Times New Roman"/>
          <w:w w:val="105"/>
        </w:rPr>
        <w:t> 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previste 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dall’art. 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19/6 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c. </w:t>
      </w:r>
      <w:r>
        <w:rPr>
          <w:rFonts w:ascii="Times New Roman" w:hAnsi="Times New Roman" w:cs="Times New Roman" w:eastAsia="Times New Roman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pacing w:val="-2"/>
          <w:w w:val="105"/>
        </w:rPr>
        <w:t>ell</w: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w w:val="105"/>
        </w:rPr>
        <w:t> 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legge </w:t>
      </w:r>
      <w:r>
        <w:rPr>
          <w:rFonts w:ascii="Times New Roman" w:hAnsi="Times New Roman" w:cs="Times New Roman" w:eastAsia="Times New Roman"/>
          <w:spacing w:val="51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-2"/>
          <w:w w:val="105"/>
        </w:rPr>
        <w:t>.</w:t>
      </w:r>
      <w:r>
        <w:rPr>
          <w:rFonts w:ascii="Times New Roman" w:hAnsi="Times New Roman" w:cs="Times New Roman" w:eastAsia="Times New Roman"/>
          <w:spacing w:val="60"/>
          <w:w w:val="99"/>
        </w:rPr>
        <w:t> </w:t>
      </w:r>
      <w:r>
        <w:rPr>
          <w:rFonts w:ascii="Times New Roman" w:hAnsi="Times New Roman" w:cs="Times New Roman" w:eastAsia="Times New Roman"/>
          <w:w w:val="105"/>
        </w:rPr>
        <w:t>241/1990</w:t>
      </w:r>
      <w:r>
        <w:rPr>
          <w:rFonts w:ascii="Times New Roman" w:hAnsi="Times New Roman" w:cs="Times New Roman" w:eastAsia="Times New Roman"/>
          <w:spacing w:val="-15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e</w:t>
      </w:r>
      <w:r>
        <w:rPr>
          <w:rFonts w:ascii="Times New Roman" w:hAnsi="Times New Roman" w:cs="Times New Roman" w:eastAsia="Times New Roman"/>
          <w:spacing w:val="-15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ss.mm.ii.</w:t>
      </w:r>
      <w:r>
        <w:rPr>
          <w:rFonts w:ascii="Times New Roman" w:hAnsi="Times New Roman" w:cs="Times New Roman" w:eastAsia="Times New Roman"/>
          <w:spacing w:val="-14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-2"/>
          <w:w w:val="105"/>
        </w:rPr>
        <w:t>c</w:t>
      </w:r>
      <w:r>
        <w:rPr>
          <w:rFonts w:ascii="Times New Roman" w:hAnsi="Times New Roman" w:cs="Times New Roman" w:eastAsia="Times New Roman"/>
          <w:spacing w:val="-1"/>
          <w:w w:val="105"/>
        </w:rPr>
        <w:t>h</w:t>
      </w:r>
      <w:r>
        <w:rPr>
          <w:rFonts w:ascii="Times New Roman" w:hAnsi="Times New Roman" w:cs="Times New Roman" w:eastAsia="Times New Roman"/>
          <w:spacing w:val="-2"/>
          <w:w w:val="105"/>
        </w:rPr>
        <w:t>é</w:t>
      </w:r>
      <w:r>
        <w:rPr>
          <w:rFonts w:ascii="Times New Roman" w:hAnsi="Times New Roman" w:cs="Times New Roman" w:eastAsia="Times New Roman"/>
          <w:spacing w:val="-17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dal</w:t>
      </w:r>
      <w:r>
        <w:rPr>
          <w:rFonts w:ascii="Times New Roman" w:hAnsi="Times New Roman" w:cs="Times New Roman" w:eastAsia="Times New Roman"/>
          <w:spacing w:val="-15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capo</w:t>
      </w:r>
      <w:r>
        <w:rPr>
          <w:rFonts w:ascii="Times New Roman" w:hAnsi="Times New Roman" w:cs="Times New Roman" w:eastAsia="Times New Roman"/>
          <w:spacing w:val="-15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VI</w:t>
      </w:r>
      <w:r>
        <w:rPr>
          <w:rFonts w:ascii="Times New Roman" w:hAnsi="Times New Roman" w:cs="Times New Roman" w:eastAsia="Times New Roman"/>
          <w:spacing w:val="-16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del</w:t>
      </w:r>
      <w:r>
        <w:rPr>
          <w:rFonts w:ascii="Times New Roman" w:hAnsi="Times New Roman" w:cs="Times New Roman" w:eastAsia="Times New Roman"/>
          <w:spacing w:val="-15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D.P.R.</w:t>
      </w:r>
      <w:r>
        <w:rPr>
          <w:rFonts w:ascii="Times New Roman" w:hAnsi="Times New Roman" w:cs="Times New Roman" w:eastAsia="Times New Roman"/>
          <w:spacing w:val="-16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n.445/2000</w:t>
      </w:r>
      <w:r>
        <w:rPr>
          <w:rFonts w:ascii="Times New Roman" w:hAnsi="Times New Roman" w:cs="Times New Roman" w:eastAsia="Times New Roman"/>
          <w:spacing w:val="-15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e</w:t>
      </w:r>
      <w:r>
        <w:rPr>
          <w:rFonts w:ascii="Times New Roman" w:hAnsi="Times New Roman" w:cs="Times New Roman" w:eastAsia="Times New Roman"/>
          <w:spacing w:val="-18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ss.mm.ii.: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1996" w:val="left" w:leader="none"/>
        </w:tabs>
        <w:spacing w:line="240" w:lineRule="auto" w:before="0" w:after="0"/>
        <w:ind w:left="1995" w:right="0" w:hanging="240"/>
        <w:jc w:val="both"/>
      </w:pPr>
      <w:r>
        <w:rPr>
          <w:spacing w:val="1"/>
        </w:rPr>
        <w:t>di</w:t>
      </w:r>
      <w:r>
        <w:rPr>
          <w:spacing w:val="-4"/>
        </w:rPr>
        <w:t> </w:t>
      </w:r>
      <w:r>
        <w:rPr>
          <w:spacing w:val="-1"/>
        </w:rPr>
        <w:t>essere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possesso </w:t>
      </w:r>
      <w:r>
        <w:rPr/>
        <w:t>dei</w:t>
      </w:r>
      <w:r>
        <w:rPr>
          <w:spacing w:val="1"/>
        </w:rPr>
        <w:t> </w:t>
      </w:r>
      <w:r>
        <w:rPr>
          <w:spacing w:val="-1"/>
        </w:rPr>
        <w:t>requisiti</w:t>
      </w:r>
      <w:r>
        <w:rPr>
          <w:spacing w:val="-5"/>
        </w:rPr>
        <w:t> </w:t>
      </w:r>
      <w:r>
        <w:rPr>
          <w:spacing w:val="1"/>
        </w:rPr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punto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2"/>
        </w:rPr>
        <w:t> </w:t>
      </w:r>
      <w:r>
        <w:rPr/>
        <w:t>avviso</w:t>
      </w:r>
      <w:r>
        <w:rPr>
          <w:spacing w:val="-4"/>
        </w:rPr>
        <w:t> </w:t>
      </w:r>
      <w:r>
        <w:rPr>
          <w:spacing w:val="-2"/>
        </w:rPr>
        <w:t>pubblico;</w:t>
      </w:r>
      <w:r>
        <w:rPr/>
      </w:r>
    </w:p>
    <w:p>
      <w:pPr>
        <w:pStyle w:val="BodyText"/>
        <w:numPr>
          <w:ilvl w:val="0"/>
          <w:numId w:val="2"/>
        </w:numPr>
        <w:tabs>
          <w:tab w:pos="1996" w:val="left" w:leader="none"/>
        </w:tabs>
        <w:spacing w:line="255" w:lineRule="auto" w:before="19" w:after="0"/>
        <w:ind w:left="1995" w:right="1698" w:hanging="240"/>
        <w:jc w:val="left"/>
      </w:pPr>
      <w:r>
        <w:rPr>
          <w:spacing w:val="1"/>
        </w:rPr>
        <w:t>di</w:t>
      </w:r>
      <w:r>
        <w:rPr>
          <w:spacing w:val="-10"/>
        </w:rPr>
        <w:t> </w:t>
      </w:r>
      <w:r>
        <w:rPr/>
        <w:t>essere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/>
        <w:t>possesso</w:t>
      </w:r>
      <w:r>
        <w:rPr>
          <w:spacing w:val="-7"/>
        </w:rPr>
        <w:t> </w:t>
      </w:r>
      <w:r>
        <w:rPr/>
        <w:t>dei</w:t>
      </w:r>
      <w:r>
        <w:rPr>
          <w:spacing w:val="-9"/>
        </w:rPr>
        <w:t> </w:t>
      </w:r>
      <w:r>
        <w:rPr>
          <w:spacing w:val="-1"/>
        </w:rPr>
        <w:t>requisiti</w:t>
      </w:r>
      <w:r>
        <w:rPr>
          <w:spacing w:val="-8"/>
        </w:rPr>
        <w:t> </w:t>
      </w:r>
      <w:r>
        <w:rPr/>
        <w:t>per</w:t>
      </w:r>
      <w:r>
        <w:rPr>
          <w:spacing w:val="-7"/>
        </w:rPr>
        <w:t> </w:t>
      </w:r>
      <w:r>
        <w:rPr/>
        <w:t>l’esercizio</w:t>
      </w:r>
      <w:r>
        <w:rPr>
          <w:spacing w:val="-11"/>
        </w:rPr>
        <w:t> </w:t>
      </w:r>
      <w:r>
        <w:rPr/>
        <w:t>dell’attività</w:t>
      </w:r>
      <w:r>
        <w:rPr>
          <w:spacing w:val="-8"/>
        </w:rPr>
        <w:t> </w:t>
      </w:r>
      <w:r>
        <w:rPr/>
        <w:t>commerciale,</w:t>
      </w:r>
      <w:r>
        <w:rPr>
          <w:spacing w:val="-11"/>
        </w:rPr>
        <w:t> </w:t>
      </w:r>
      <w:r>
        <w:rPr/>
        <w:t>morali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professionali,</w:t>
      </w:r>
      <w:r>
        <w:rPr>
          <w:spacing w:val="-7"/>
        </w:rPr>
        <w:t> </w:t>
      </w:r>
      <w:r>
        <w:rPr/>
        <w:t>di</w:t>
      </w:r>
      <w:r>
        <w:rPr>
          <w:spacing w:val="38"/>
          <w:w w:val="99"/>
        </w:rPr>
        <w:t> </w:t>
      </w:r>
      <w:r>
        <w:rPr/>
        <w:t>cui</w:t>
      </w:r>
      <w:r>
        <w:rPr>
          <w:spacing w:val="-6"/>
        </w:rPr>
        <w:t> </w:t>
      </w:r>
      <w:r>
        <w:rPr/>
        <w:t>all’Art.</w:t>
      </w:r>
      <w:r>
        <w:rPr>
          <w:spacing w:val="-3"/>
        </w:rPr>
        <w:t> </w:t>
      </w:r>
      <w:r>
        <w:rPr/>
        <w:t>71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D.Lgs.</w:t>
      </w:r>
      <w:r>
        <w:rPr>
          <w:spacing w:val="31"/>
        </w:rPr>
        <w:t> </w:t>
      </w:r>
      <w:r>
        <w:rPr/>
        <w:t>59/210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ss.mm.ii.;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/>
        <w:t>-  </w:t>
      </w:r>
      <w:r>
        <w:rPr>
          <w:spacing w:val="9"/>
        </w:rPr>
        <w:t> </w:t>
      </w:r>
      <w:r>
        <w:rPr>
          <w:spacing w:val="1"/>
        </w:rPr>
        <w:t>di</w:t>
      </w:r>
      <w:r>
        <w:rPr>
          <w:spacing w:val="-4"/>
        </w:rPr>
        <w:t> </w:t>
      </w:r>
      <w:r>
        <w:rPr/>
        <w:t>rispettare</w:t>
      </w:r>
      <w:r>
        <w:rPr>
          <w:spacing w:val="-5"/>
        </w:rPr>
        <w:t> </w:t>
      </w:r>
      <w:r>
        <w:rPr/>
        <w:t>quanto</w:t>
      </w:r>
      <w:r>
        <w:rPr>
          <w:spacing w:val="-2"/>
        </w:rPr>
        <w:t> </w:t>
      </w:r>
      <w:r>
        <w:rPr>
          <w:spacing w:val="-1"/>
        </w:rPr>
        <w:t>stabilito</w:t>
      </w:r>
      <w:r>
        <w:rPr>
          <w:spacing w:val="-3"/>
        </w:rPr>
        <w:t> </w:t>
      </w:r>
      <w:r>
        <w:rPr>
          <w:spacing w:val="-1"/>
        </w:rPr>
        <w:t>dal</w:t>
      </w:r>
      <w:r>
        <w:rPr>
          <w:spacing w:val="-5"/>
        </w:rPr>
        <w:t> </w:t>
      </w:r>
      <w:r>
        <w:rPr/>
        <w:t>punto</w:t>
      </w:r>
      <w:r>
        <w:rPr>
          <w:spacing w:val="-5"/>
        </w:rPr>
        <w:t> </w:t>
      </w:r>
      <w:r>
        <w:rPr/>
        <w:t>4</w:t>
      </w:r>
      <w:r>
        <w:rPr>
          <w:spacing w:val="-4"/>
        </w:rPr>
        <w:t> </w:t>
      </w:r>
      <w:r>
        <w:rPr>
          <w:spacing w:val="1"/>
        </w:rPr>
        <w:t>del</w:t>
      </w:r>
      <w:r>
        <w:rPr>
          <w:spacing w:val="-8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avviso</w:t>
      </w:r>
      <w:r>
        <w:rPr>
          <w:spacing w:val="-5"/>
        </w:rPr>
        <w:t> </w:t>
      </w:r>
      <w:r>
        <w:rPr/>
        <w:t>pubblico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1996" w:val="left" w:leader="none"/>
        </w:tabs>
        <w:spacing w:line="240" w:lineRule="auto" w:before="140" w:after="0"/>
        <w:ind w:left="1995" w:right="0" w:hanging="240"/>
        <w:jc w:val="both"/>
      </w:pPr>
      <w:r>
        <w:rPr/>
        <w:t>nel</w:t>
      </w:r>
      <w:r>
        <w:rPr>
          <w:spacing w:val="-6"/>
        </w:rPr>
        <w:t> </w:t>
      </w:r>
      <w:r>
        <w:rPr>
          <w:spacing w:val="-1"/>
        </w:rPr>
        <w:t>caso</w:t>
      </w:r>
      <w:r>
        <w:rPr>
          <w:spacing w:val="-4"/>
        </w:rPr>
        <w:t> </w:t>
      </w:r>
      <w:r>
        <w:rPr>
          <w:spacing w:val="1"/>
        </w:rPr>
        <w:t>di</w:t>
      </w:r>
      <w:r>
        <w:rPr>
          <w:spacing w:val="-5"/>
        </w:rPr>
        <w:t> </w:t>
      </w:r>
      <w:r>
        <w:rPr>
          <w:spacing w:val="-3"/>
        </w:rPr>
        <w:t>società:</w:t>
      </w:r>
      <w:r>
        <w:rPr/>
      </w:r>
    </w:p>
    <w:p>
      <w:pPr>
        <w:pStyle w:val="BodyText"/>
        <w:spacing w:line="240" w:lineRule="auto" w:before="103"/>
        <w:ind w:right="1442"/>
        <w:jc w:val="both"/>
      </w:pPr>
      <w:r>
        <w:rPr/>
        <w:t>che</w:t>
      </w:r>
      <w:r>
        <w:rPr>
          <w:spacing w:val="47"/>
        </w:rPr>
        <w:t> </w:t>
      </w:r>
      <w:r>
        <w:rPr/>
        <w:t>le</w:t>
      </w:r>
      <w:r>
        <w:rPr>
          <w:spacing w:val="48"/>
        </w:rPr>
        <w:t> </w:t>
      </w:r>
      <w:r>
        <w:rPr/>
        <w:t>persone</w:t>
      </w:r>
      <w:r>
        <w:rPr>
          <w:spacing w:val="45"/>
        </w:rPr>
        <w:t> </w:t>
      </w:r>
      <w:r>
        <w:rPr/>
        <w:t>sottoe</w:t>
      </w:r>
      <w:r>
        <w:rPr>
          <w:spacing w:val="-6"/>
        </w:rPr>
        <w:t> </w:t>
      </w:r>
      <w:r>
        <w:rPr/>
        <w:t>l</w:t>
      </w:r>
      <w:r>
        <w:rPr>
          <w:spacing w:val="-10"/>
        </w:rPr>
        <w:t> </w:t>
      </w:r>
      <w:r>
        <w:rPr/>
        <w:t>e</w:t>
      </w:r>
      <w:r>
        <w:rPr>
          <w:spacing w:val="-8"/>
        </w:rPr>
        <w:t> </w:t>
      </w:r>
      <w:r>
        <w:rPr/>
        <w:t>n</w:t>
      </w:r>
      <w:r>
        <w:rPr>
          <w:spacing w:val="-7"/>
        </w:rPr>
        <w:t> </w:t>
      </w:r>
      <w:r>
        <w:rPr/>
        <w:t>c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t</w:t>
      </w:r>
      <w:r>
        <w:rPr>
          <w:spacing w:val="-7"/>
        </w:rPr>
        <w:t> </w:t>
      </w:r>
      <w:r>
        <w:rPr/>
        <w:t>e</w:t>
      </w:r>
      <w:r>
        <w:rPr>
          <w:spacing w:val="41"/>
        </w:rPr>
        <w:t> </w:t>
      </w:r>
      <w:r>
        <w:rPr/>
        <w:t>sono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>
          <w:spacing w:val="-1"/>
        </w:rPr>
        <w:t>possesso</w:t>
      </w:r>
      <w:r>
        <w:rPr>
          <w:spacing w:val="2"/>
        </w:rPr>
        <w:t> </w:t>
      </w:r>
      <w:r>
        <w:rPr/>
        <w:t>dei</w:t>
      </w:r>
      <w:r>
        <w:rPr>
          <w:spacing w:val="46"/>
        </w:rPr>
        <w:t> </w:t>
      </w:r>
      <w:r>
        <w:rPr/>
        <w:t>requisiti</w:t>
      </w:r>
      <w:r>
        <w:rPr>
          <w:spacing w:val="48"/>
        </w:rPr>
        <w:t> </w:t>
      </w:r>
      <w:r>
        <w:rPr/>
        <w:t>morali</w:t>
      </w:r>
      <w:r>
        <w:rPr>
          <w:spacing w:val="45"/>
        </w:rPr>
        <w:t> </w:t>
      </w:r>
      <w:r>
        <w:rPr>
          <w:spacing w:val="1"/>
        </w:rPr>
        <w:t>di</w:t>
      </w:r>
      <w:r>
        <w:rPr>
          <w:spacing w:val="48"/>
        </w:rPr>
        <w:t> </w:t>
      </w:r>
      <w:r>
        <w:rPr/>
        <w:t>cui</w:t>
      </w:r>
      <w:r>
        <w:rPr>
          <w:spacing w:val="47"/>
        </w:rPr>
        <w:t> </w:t>
      </w:r>
      <w:r>
        <w:rPr/>
        <w:t>all’art.</w:t>
      </w:r>
      <w:r>
        <w:rPr>
          <w:spacing w:val="48"/>
        </w:rPr>
        <w:t> </w:t>
      </w:r>
      <w:r>
        <w:rPr>
          <w:spacing w:val="1"/>
        </w:rPr>
        <w:t>71</w:t>
      </w:r>
      <w:r>
        <w:rPr>
          <w:spacing w:val="48"/>
        </w:rPr>
        <w:t> </w:t>
      </w:r>
      <w:r>
        <w:rPr/>
        <w:t>del</w:t>
      </w:r>
      <w:r>
        <w:rPr>
          <w:spacing w:val="46"/>
        </w:rPr>
        <w:t> </w:t>
      </w:r>
      <w:r>
        <w:rPr>
          <w:spacing w:val="-3"/>
        </w:rPr>
        <w:t>D.lgs.</w:t>
      </w:r>
      <w:r>
        <w:rPr>
          <w:spacing w:val="50"/>
          <w:w w:val="99"/>
        </w:rPr>
        <w:t> </w:t>
      </w:r>
      <w:r>
        <w:rPr/>
        <w:t>59/2010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ss.mm.ii.:</w:t>
      </w:r>
      <w:r>
        <w:rPr/>
      </w:r>
    </w:p>
    <w:p>
      <w:pPr>
        <w:pStyle w:val="BodyText"/>
        <w:numPr>
          <w:ilvl w:val="1"/>
          <w:numId w:val="3"/>
        </w:numPr>
        <w:tabs>
          <w:tab w:pos="2236" w:val="left" w:leader="none"/>
          <w:tab w:pos="8297" w:val="left" w:leader="none"/>
        </w:tabs>
        <w:spacing w:line="240" w:lineRule="auto" w:before="115" w:after="0"/>
        <w:ind w:left="2235" w:right="0" w:hanging="240"/>
        <w:jc w:val="left"/>
        <w:rPr>
          <w:rFonts w:ascii="Times New Roman" w:hAnsi="Times New Roman" w:cs="Times New Roman" w:eastAsia="Times New Roman"/>
        </w:rPr>
      </w:pPr>
      <w:r>
        <w:rPr/>
        <w:t>legale</w:t>
      </w:r>
      <w:r>
        <w:rPr>
          <w:spacing w:val="-16"/>
        </w:rPr>
        <w:t> </w:t>
      </w:r>
      <w:r>
        <w:rPr/>
        <w:t>rappresentante:</w:t>
      </w:r>
      <w:r>
        <w:rPr>
          <w:spacing w:val="-3"/>
        </w:rPr>
        <w:t> </w:t>
      </w:r>
      <w:r>
        <w:rPr>
          <w:rFonts w:ascii="Times New Roman"/>
          <w:spacing w:val="-3"/>
          <w:w w:val="99"/>
        </w:rPr>
      </w:r>
      <w:r>
        <w:rPr>
          <w:rFonts w:ascii="Times New Roman"/>
          <w:w w:val="99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</w:p>
    <w:p>
      <w:pPr>
        <w:pStyle w:val="BodyText"/>
        <w:numPr>
          <w:ilvl w:val="1"/>
          <w:numId w:val="3"/>
        </w:numPr>
        <w:tabs>
          <w:tab w:pos="2236" w:val="left" w:leader="none"/>
          <w:tab w:pos="8324" w:val="left" w:leader="none"/>
        </w:tabs>
        <w:spacing w:line="240" w:lineRule="auto" w:before="110" w:after="0"/>
        <w:ind w:left="2235" w:right="0" w:hanging="240"/>
        <w:jc w:val="left"/>
        <w:rPr>
          <w:rFonts w:ascii="Times New Roman" w:hAnsi="Times New Roman" w:cs="Times New Roman" w:eastAsia="Times New Roman"/>
        </w:rPr>
      </w:pPr>
      <w:r>
        <w:rPr/>
        <w:t>socio:</w:t>
      </w:r>
      <w:r>
        <w:rPr>
          <w:spacing w:val="1"/>
        </w:rPr>
        <w:t> </w:t>
      </w:r>
      <w:r>
        <w:rPr>
          <w:rFonts w:ascii="Times New Roman"/>
          <w:spacing w:val="1"/>
          <w:w w:val="99"/>
        </w:rPr>
      </w:r>
      <w:r>
        <w:rPr>
          <w:rFonts w:ascii="Times New Roman"/>
          <w:w w:val="99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</w:p>
    <w:p>
      <w:pPr>
        <w:pStyle w:val="BodyText"/>
        <w:numPr>
          <w:ilvl w:val="1"/>
          <w:numId w:val="3"/>
        </w:numPr>
        <w:tabs>
          <w:tab w:pos="2236" w:val="left" w:leader="none"/>
          <w:tab w:pos="8391" w:val="left" w:leader="none"/>
        </w:tabs>
        <w:spacing w:line="240" w:lineRule="auto" w:before="113" w:after="0"/>
        <w:ind w:left="2235" w:right="0" w:hanging="240"/>
        <w:jc w:val="left"/>
        <w:rPr>
          <w:rFonts w:ascii="Times New Roman" w:hAnsi="Times New Roman" w:cs="Times New Roman" w:eastAsia="Times New Roman"/>
        </w:rPr>
      </w:pPr>
      <w:r>
        <w:rPr/>
        <w:t>preposto:</w:t>
      </w:r>
      <w:r>
        <w:rPr>
          <w:spacing w:val="-3"/>
        </w:rPr>
        <w:t> </w:t>
      </w:r>
      <w:r>
        <w:rPr>
          <w:rFonts w:ascii="Times New Roman"/>
          <w:spacing w:val="-3"/>
          <w:w w:val="99"/>
        </w:rPr>
      </w:r>
      <w:r>
        <w:rPr>
          <w:rFonts w:ascii="Times New Roman"/>
          <w:w w:val="99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0" w:bottom="280" w:left="100" w:right="160"/>
        </w:sectPr>
      </w:pPr>
    </w:p>
    <w:p>
      <w:pPr>
        <w:pStyle w:val="BodyText"/>
        <w:numPr>
          <w:ilvl w:val="1"/>
          <w:numId w:val="3"/>
        </w:numPr>
        <w:tabs>
          <w:tab w:pos="2236" w:val="left" w:leader="none"/>
          <w:tab w:pos="8369" w:val="left" w:leader="none"/>
        </w:tabs>
        <w:spacing w:line="240" w:lineRule="auto" w:before="15" w:after="0"/>
        <w:ind w:left="2235" w:right="0" w:hanging="240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10.08pt;margin-top:5.4pt;width:571.950pt;height:38.050pt;mso-position-horizontal-relative:page;mso-position-vertical-relative:page;z-index:-2900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139"/>
                    <w:ind w:left="2570" w:right="0"/>
                    <w:jc w:val="left"/>
                    <w:rPr>
                      <w:rFonts w:ascii="Times New Roman" w:hAnsi="Times New Roman" w:cs="Times New Roman" w:eastAsia="Times New Roman"/>
                    </w:rPr>
                  </w:pPr>
                  <w:r>
                    <w:rPr>
                      <w:rFonts w:ascii="Times New Roman"/>
                      <w:spacing w:val="-1"/>
                    </w:rPr>
                    <w:t>25/05/2021</w:t>
                  </w:r>
                  <w:r>
                    <w:rPr>
                      <w:rFonts w:ascii="Times New Roman"/>
                      <w:spacing w:val="10"/>
                    </w:rPr>
                    <w:t> </w:t>
                  </w:r>
                  <w:r>
                    <w:rPr>
                      <w:rFonts w:ascii="Times New Roman"/>
                    </w:rPr>
                    <w:t>-</w:t>
                  </w:r>
                  <w:r>
                    <w:rPr>
                      <w:rFonts w:ascii="Times New Roman"/>
                      <w:spacing w:val="16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  <w:t>BO</w:t>
                  </w:r>
                  <w:r>
                    <w:rPr>
                      <w:rFonts w:ascii="Times New Roman"/>
                      <w:spacing w:val="-2"/>
                    </w:rPr>
                    <w:t>LL</w:t>
                  </w:r>
                  <w:r>
                    <w:rPr>
                      <w:rFonts w:ascii="Times New Roman"/>
                      <w:spacing w:val="-1"/>
                    </w:rPr>
                    <w:t>ETT</w:t>
                  </w:r>
                  <w:r>
                    <w:rPr>
                      <w:rFonts w:ascii="Times New Roman"/>
                      <w:spacing w:val="-2"/>
                    </w:rPr>
                    <w:t>I</w:t>
                  </w:r>
                  <w:r>
                    <w:rPr>
                      <w:rFonts w:ascii="Times New Roman"/>
                      <w:spacing w:val="-1"/>
                    </w:rPr>
                    <w:t>NO</w:t>
                  </w:r>
                  <w:r>
                    <w:rPr>
                      <w:rFonts w:ascii="Times New Roman"/>
                      <w:spacing w:val="14"/>
                    </w:rPr>
                    <w:t> </w:t>
                  </w:r>
                  <w:r>
                    <w:rPr>
                      <w:rFonts w:ascii="Times New Roman"/>
                    </w:rPr>
                    <w:t>UFFICIALE</w:t>
                  </w:r>
                  <w:r>
                    <w:rPr>
                      <w:rFonts w:ascii="Times New Roman"/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  <w:t>DE</w:t>
                  </w:r>
                  <w:r>
                    <w:rPr>
                      <w:rFonts w:ascii="Times New Roman"/>
                      <w:spacing w:val="-2"/>
                    </w:rPr>
                    <w:t>LLA</w:t>
                  </w:r>
                  <w:r>
                    <w:rPr>
                      <w:rFonts w:ascii="Times New Roman"/>
                      <w:spacing w:val="16"/>
                    </w:rPr>
                    <w:t> </w:t>
                  </w:r>
                  <w:r>
                    <w:rPr>
                      <w:rFonts w:ascii="Times New Roman"/>
                    </w:rPr>
                    <w:t>REGIONE</w:t>
                  </w:r>
                  <w:r>
                    <w:rPr>
                      <w:rFonts w:ascii="Times New Roman"/>
                      <w:spacing w:val="10"/>
                    </w:rPr>
                    <w:t> </w:t>
                  </w:r>
                  <w:r>
                    <w:rPr>
                      <w:rFonts w:ascii="Times New Roman"/>
                    </w:rPr>
                    <w:t>LAZIO</w:t>
                  </w:r>
                  <w:r>
                    <w:rPr>
                      <w:rFonts w:ascii="Times New Roman"/>
                      <w:spacing w:val="13"/>
                    </w:rPr>
                    <w:t> </w:t>
                  </w:r>
                  <w:r>
                    <w:rPr>
                      <w:rFonts w:ascii="Times New Roman"/>
                    </w:rPr>
                    <w:t>-</w:t>
                  </w:r>
                  <w:r>
                    <w:rPr>
                      <w:rFonts w:ascii="Times New Roman"/>
                      <w:spacing w:val="13"/>
                    </w:rPr>
                    <w:t> </w:t>
                  </w:r>
                  <w:r>
                    <w:rPr>
                      <w:rFonts w:ascii="Times New Roman"/>
                    </w:rPr>
                    <w:t>N.</w:t>
                  </w:r>
                  <w:r>
                    <w:rPr>
                      <w:rFonts w:ascii="Times New Roman"/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  <w:t>51</w:t>
                  </w:r>
                  <w:r>
                    <w:rPr>
                      <w:rFonts w:ascii="Times New Roman"/>
                    </w:rPr>
                  </w:r>
                </w:p>
              </w:txbxContent>
            </v:textbox>
            <w10:wrap type="none"/>
          </v:shape>
        </w:pict>
      </w:r>
      <w:r>
        <w:rPr/>
        <w:t>altro:</w:t>
      </w:r>
      <w:r>
        <w:rPr>
          <w:spacing w:val="-1"/>
        </w:rPr>
        <w:t> </w:t>
      </w:r>
      <w:r>
        <w:rPr>
          <w:rFonts w:ascii="Times New Roman"/>
          <w:spacing w:val="-1"/>
          <w:w w:val="99"/>
        </w:rPr>
      </w:r>
      <w:r>
        <w:rPr>
          <w:rFonts w:ascii="Times New Roman"/>
          <w:w w:val="99"/>
          <w:u w:val="single" w:color="000000"/>
        </w:rPr>
        <w:t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5" w:lineRule="auto" w:before="73"/>
        <w:ind w:left="1923" w:right="1977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(DA</w:t>
      </w:r>
      <w:r>
        <w:rPr>
          <w:rFonts w:ascii="Times New Roman"/>
          <w:spacing w:val="2"/>
          <w:w w:val="105"/>
        </w:rPr>
        <w:t> </w:t>
      </w:r>
      <w:r>
        <w:rPr>
          <w:rFonts w:ascii="Times New Roman"/>
          <w:w w:val="105"/>
        </w:rPr>
        <w:t>COMPILARE</w:t>
      </w:r>
      <w:r>
        <w:rPr>
          <w:rFonts w:ascii="Times New Roman"/>
          <w:spacing w:val="3"/>
          <w:w w:val="105"/>
        </w:rPr>
        <w:t> </w:t>
      </w:r>
      <w:r>
        <w:rPr>
          <w:rFonts w:ascii="Times New Roman"/>
          <w:w w:val="105"/>
        </w:rPr>
        <w:t>SOLO</w:t>
      </w:r>
      <w:r>
        <w:rPr>
          <w:rFonts w:ascii="Times New Roman"/>
          <w:spacing w:val="6"/>
          <w:w w:val="105"/>
        </w:rPr>
        <w:t> </w:t>
      </w:r>
      <w:r>
        <w:rPr>
          <w:rFonts w:ascii="Times New Roman"/>
          <w:w w:val="105"/>
        </w:rPr>
        <w:t>PER</w:t>
      </w:r>
      <w:r>
        <w:rPr>
          <w:rFonts w:ascii="Times New Roman"/>
          <w:spacing w:val="2"/>
          <w:w w:val="105"/>
        </w:rPr>
        <w:t> </w:t>
      </w:r>
      <w:r>
        <w:rPr>
          <w:rFonts w:ascii="Times New Roman"/>
          <w:w w:val="105"/>
        </w:rPr>
        <w:t>IL</w:t>
      </w:r>
      <w:r>
        <w:rPr>
          <w:rFonts w:ascii="Times New Roman"/>
          <w:spacing w:val="2"/>
          <w:w w:val="105"/>
        </w:rPr>
        <w:t> </w:t>
      </w:r>
      <w:r>
        <w:rPr>
          <w:rFonts w:ascii="Times New Roman"/>
          <w:w w:val="105"/>
        </w:rPr>
        <w:t>COMMERCIO</w:t>
      </w:r>
      <w:r>
        <w:rPr>
          <w:rFonts w:ascii="Times New Roman"/>
          <w:spacing w:val="5"/>
          <w:w w:val="105"/>
        </w:rPr>
        <w:t> </w:t>
      </w:r>
      <w:r>
        <w:rPr>
          <w:rFonts w:ascii="Times New Roman"/>
          <w:w w:val="105"/>
        </w:rPr>
        <w:t>DEL</w:t>
      </w:r>
      <w:r>
        <w:rPr>
          <w:rFonts w:ascii="Times New Roman"/>
          <w:spacing w:val="6"/>
          <w:w w:val="105"/>
        </w:rPr>
        <w:t> </w:t>
      </w:r>
      <w:r>
        <w:rPr>
          <w:rFonts w:ascii="Times New Roman"/>
          <w:spacing w:val="-2"/>
          <w:w w:val="105"/>
        </w:rPr>
        <w:t>S</w:t>
      </w:r>
      <w:r>
        <w:rPr>
          <w:rFonts w:ascii="Times New Roman"/>
          <w:spacing w:val="-1"/>
          <w:w w:val="105"/>
        </w:rPr>
        <w:t>ETTORE</w:t>
      </w:r>
      <w:r>
        <w:rPr>
          <w:rFonts w:ascii="Times New Roman"/>
          <w:spacing w:val="4"/>
          <w:w w:val="105"/>
        </w:rPr>
        <w:t> </w:t>
      </w:r>
      <w:r>
        <w:rPr>
          <w:rFonts w:ascii="Times New Roman"/>
          <w:w w:val="105"/>
        </w:rPr>
        <w:t>ALIMENTARE</w:t>
      </w:r>
      <w:r>
        <w:rPr>
          <w:rFonts w:ascii="Times New Roman"/>
          <w:spacing w:val="7"/>
          <w:w w:val="105"/>
        </w:rPr>
        <w:t> </w:t>
      </w:r>
      <w:r>
        <w:rPr>
          <w:rFonts w:ascii="Times New Roman"/>
          <w:w w:val="105"/>
        </w:rPr>
        <w:t>E</w:t>
      </w:r>
      <w:r>
        <w:rPr>
          <w:rFonts w:ascii="Times New Roman"/>
          <w:spacing w:val="2"/>
          <w:w w:val="105"/>
        </w:rPr>
        <w:t> </w:t>
      </w:r>
      <w:r>
        <w:rPr>
          <w:rFonts w:ascii="Times New Roman"/>
          <w:spacing w:val="-1"/>
          <w:w w:val="105"/>
        </w:rPr>
        <w:t>L</w:t>
      </w:r>
      <w:r>
        <w:rPr>
          <w:rFonts w:ascii="Times New Roman"/>
          <w:spacing w:val="-2"/>
          <w:w w:val="105"/>
        </w:rPr>
        <w:t>A</w:t>
      </w:r>
      <w:r>
        <w:rPr>
          <w:rFonts w:ascii="Times New Roman"/>
          <w:spacing w:val="36"/>
          <w:w w:val="99"/>
        </w:rPr>
        <w:t> </w:t>
      </w:r>
      <w:r>
        <w:rPr>
          <w:rFonts w:ascii="Times New Roman"/>
          <w:spacing w:val="-3"/>
          <w:w w:val="105"/>
        </w:rPr>
        <w:t>S</w:t>
      </w:r>
      <w:r>
        <w:rPr>
          <w:rFonts w:ascii="Times New Roman"/>
          <w:spacing w:val="-2"/>
          <w:w w:val="105"/>
        </w:rPr>
        <w:t>OMMI</w:t>
      </w:r>
      <w:r>
        <w:rPr>
          <w:rFonts w:ascii="Times New Roman"/>
          <w:spacing w:val="-3"/>
          <w:w w:val="105"/>
        </w:rPr>
        <w:t>N</w:t>
      </w:r>
      <w:r>
        <w:rPr>
          <w:rFonts w:ascii="Times New Roman"/>
          <w:spacing w:val="-2"/>
          <w:w w:val="105"/>
        </w:rPr>
        <w:t>I</w:t>
      </w:r>
      <w:r>
        <w:rPr>
          <w:rFonts w:ascii="Times New Roman"/>
          <w:spacing w:val="-3"/>
          <w:w w:val="105"/>
        </w:rPr>
        <w:t>S</w:t>
      </w:r>
      <w:r>
        <w:rPr>
          <w:rFonts w:ascii="Times New Roman"/>
          <w:spacing w:val="-2"/>
          <w:w w:val="105"/>
        </w:rPr>
        <w:t>TR</w:t>
      </w:r>
      <w:r>
        <w:rPr>
          <w:rFonts w:ascii="Times New Roman"/>
          <w:spacing w:val="-3"/>
          <w:w w:val="105"/>
        </w:rPr>
        <w:t>A</w:t>
      </w:r>
      <w:r>
        <w:rPr>
          <w:rFonts w:ascii="Times New Roman"/>
          <w:spacing w:val="-2"/>
          <w:w w:val="105"/>
        </w:rPr>
        <w:t>ZIO</w:t>
      </w:r>
      <w:r>
        <w:rPr>
          <w:rFonts w:ascii="Times New Roman"/>
          <w:spacing w:val="-3"/>
          <w:w w:val="105"/>
        </w:rPr>
        <w:t>N</w:t>
      </w:r>
      <w:r>
        <w:rPr>
          <w:rFonts w:ascii="Times New Roman"/>
          <w:spacing w:val="-2"/>
          <w:w w:val="105"/>
        </w:rPr>
        <w:t>E</w:t>
      </w:r>
      <w:r>
        <w:rPr>
          <w:rFonts w:ascii="Times New Roman"/>
          <w:spacing w:val="-3"/>
          <w:w w:val="105"/>
        </w:rPr>
        <w:t>)</w:t>
      </w:r>
      <w:r>
        <w:rPr>
          <w:rFonts w:asci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165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19.4pt;height:238.2pt;mso-position-horizontal-relative:char;mso-position-vertical-relative:line" type="#_x0000_t202" filled="false" stroked="true" strokeweight=".6pt" strokecolor="#000000">
            <v:textbox inset="0,0,0,0">
              <w:txbxContent>
                <w:p>
                  <w:pPr>
                    <w:spacing w:line="240" w:lineRule="auto" w:before="1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</w:p>
                <w:p>
                  <w:pPr>
                    <w:spacing w:before="0"/>
                    <w:ind w:left="89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spacing w:val="1"/>
                      <w:sz w:val="20"/>
                    </w:rPr>
                    <w:t>di</w:t>
                  </w:r>
                  <w:r>
                    <w:rPr>
                      <w:rFonts w:ascii="Times New Roman"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essere</w:t>
                  </w:r>
                  <w:r>
                    <w:rPr>
                      <w:rFonts w:ascii="Times New Roman"/>
                      <w:spacing w:val="-3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in</w:t>
                  </w:r>
                  <w:r>
                    <w:rPr>
                      <w:rFonts w:ascii="Times New Roman"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possesso</w:t>
                  </w:r>
                  <w:r>
                    <w:rPr>
                      <w:rFonts w:ascii="Times New Roman"/>
                      <w:spacing w:val="1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di uno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dei</w:t>
                  </w:r>
                  <w:r>
                    <w:rPr>
                      <w:rFonts w:ascii="Times New Roman"/>
                      <w:sz w:val="20"/>
                    </w:rPr>
                    <w:t> seguenti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requisiti </w:t>
                  </w:r>
                  <w:r>
                    <w:rPr>
                      <w:rFonts w:ascii="Times New Roman"/>
                      <w:spacing w:val="-2"/>
                      <w:sz w:val="20"/>
                    </w:rPr>
                    <w:t>professionali:</w:t>
                  </w:r>
                  <w:r>
                    <w:rPr>
                      <w:rFonts w:ascii="Times New Roman"/>
                      <w:sz w:val="20"/>
                    </w:rPr>
                  </w: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</w:p>
                <w:p>
                  <w:pPr>
                    <w:spacing w:before="0"/>
                    <w:ind w:left="89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sz w:val="20"/>
                    </w:rPr>
                    <w:t>aver</w:t>
                  </w:r>
                  <w:r>
                    <w:rPr>
                      <w:rFonts w:ascii="Times New Roman"/>
                      <w:spacing w:val="-7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frequentato</w:t>
                  </w:r>
                  <w:r>
                    <w:rPr>
                      <w:rFonts w:ascii="Times New Roman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con</w:t>
                  </w:r>
                  <w:r>
                    <w:rPr>
                      <w:rFonts w:ascii="Times New Roman"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esito</w:t>
                  </w:r>
                  <w:r>
                    <w:rPr>
                      <w:rFonts w:ascii="Times New Roman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positivo</w:t>
                  </w:r>
                  <w:r>
                    <w:rPr>
                      <w:rFonts w:ascii="Times New Roman"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il</w:t>
                  </w:r>
                  <w:r>
                    <w:rPr>
                      <w:rFonts w:ascii="Times New Roman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corso</w:t>
                  </w:r>
                  <w:r>
                    <w:rPr>
                      <w:rFonts w:ascii="Times New Roman"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professionale</w:t>
                  </w:r>
                  <w:r>
                    <w:rPr>
                      <w:rFonts w:ascii="Times New Roman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per</w:t>
                  </w:r>
                  <w:r>
                    <w:rPr>
                      <w:rFonts w:ascii="Times New Roman"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il</w:t>
                  </w:r>
                  <w:r>
                    <w:rPr>
                      <w:rFonts w:ascii="Times New Roman"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commercio</w:t>
                  </w:r>
                  <w:r>
                    <w:rPr>
                      <w:rFonts w:ascii="Times New Roman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20"/>
                    </w:rPr>
                    <w:t>del</w:t>
                  </w:r>
                  <w:r>
                    <w:rPr>
                      <w:rFonts w:ascii="Times New Roman"/>
                      <w:spacing w:val="-9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settore</w:t>
                  </w:r>
                  <w:r>
                    <w:rPr>
                      <w:rFonts w:ascii="Times New Roman"/>
                      <w:spacing w:val="-6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alimentare</w:t>
                  </w:r>
                  <w:r>
                    <w:rPr>
                      <w:rFonts w:ascii="Times New Roman"/>
                      <w:spacing w:val="-7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20"/>
                    </w:rPr>
                    <w:t>nome</w:t>
                  </w:r>
                  <w:r>
                    <w:rPr>
                      <w:rFonts w:ascii="Times New Roman"/>
                      <w:sz w:val="20"/>
                    </w:rPr>
                  </w:r>
                </w:p>
                <w:p>
                  <w:pPr>
                    <w:tabs>
                      <w:tab w:pos="8324" w:val="left" w:leader="none"/>
                    </w:tabs>
                    <w:spacing w:before="7"/>
                    <w:ind w:left="89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spacing w:val="-11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pacing w:val="-66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pacing w:val="-111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pacing w:val="-99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pacing w:val="-99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pacing w:val="-111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pacing w:val="-23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el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is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it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to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w w:val="99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r>
                </w:p>
                <w:p>
                  <w:pPr>
                    <w:tabs>
                      <w:tab w:pos="6668" w:val="left" w:leader="none"/>
                    </w:tabs>
                    <w:spacing w:before="5"/>
                    <w:ind w:left="329" w:right="0" w:firstLine="0"/>
                    <w:jc w:val="both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w w:val="95"/>
                      <w:sz w:val="20"/>
                    </w:rPr>
                    <w:t>sede</w:t>
                  </w:r>
                  <w:r>
                    <w:rPr>
                      <w:rFonts w:ascii="Times New Roman"/>
                      <w:w w:val="95"/>
                      <w:sz w:val="20"/>
                    </w:rPr>
                  </w:r>
                  <w:r>
                    <w:rPr>
                      <w:rFonts w:ascii="Times New Roman"/>
                      <w:w w:val="95"/>
                      <w:sz w:val="20"/>
                      <w:u w:val="single" w:color="000000"/>
                    </w:rPr>
                    <w:tab/>
                  </w:r>
                  <w:r>
                    <w:rPr>
                      <w:rFonts w:ascii="Times New Roman"/>
                      <w:w w:val="95"/>
                      <w:sz w:val="20"/>
                    </w:rPr>
                  </w:r>
                  <w:r>
                    <w:rPr>
                      <w:rFonts w:ascii="Times New Roman"/>
                      <w:sz w:val="20"/>
                    </w:rPr>
                    <w:t>oggetto </w:t>
                  </w:r>
                  <w:r>
                    <w:rPr>
                      <w:rFonts w:ascii="Times New Roman"/>
                      <w:spacing w:val="6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20"/>
                    </w:rPr>
                    <w:t>del</w:t>
                  </w:r>
                  <w:r>
                    <w:rPr>
                      <w:rFonts w:ascii="Times New Roman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6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corso</w:t>
                  </w:r>
                  <w:r>
                    <w:rPr>
                      <w:rFonts w:ascii="Times New Roman"/>
                      <w:sz w:val="20"/>
                    </w:rPr>
                  </w:r>
                </w:p>
                <w:p>
                  <w:pPr>
                    <w:tabs>
                      <w:tab w:pos="5077" w:val="left" w:leader="none"/>
                      <w:tab w:pos="8192" w:val="left" w:leader="none"/>
                      <w:tab w:pos="8252" w:val="left" w:leader="none"/>
                    </w:tabs>
                    <w:spacing w:line="247" w:lineRule="auto" w:before="0"/>
                    <w:ind w:left="150" w:right="121" w:firstLine="193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anno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di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conclusione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aver esercitato in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proprio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</w:rPr>
                    <w:t>l’attività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 di vendita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  <w:t>di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prodotti alimentari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tipo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di attività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  <w:w w:val="99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ab/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r>
                </w:p>
                <w:p>
                  <w:pPr>
                    <w:tabs>
                      <w:tab w:pos="2516" w:val="left" w:leader="none"/>
                      <w:tab w:pos="4631" w:val="left" w:leader="none"/>
                      <w:tab w:pos="5168" w:val="left" w:leader="none"/>
                      <w:tab w:pos="8226" w:val="left" w:leader="none"/>
                    </w:tabs>
                    <w:spacing w:line="244" w:lineRule="auto" w:before="0"/>
                    <w:ind w:left="329" w:right="129" w:firstLine="0"/>
                    <w:jc w:val="both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ab/>
                    <w:tab/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dal   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/   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/   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al   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/    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/    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iscrizione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al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Registro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Imprese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  <w:t>n°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  <w:u w:val="single" w:color="0000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</w:rPr>
                    <w:t>CCTAA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                                                    </w:t>
                  </w:r>
                  <w:r>
                    <w:rPr>
                      <w:rFonts w:ascii="Times New Roman" w:hAnsi="Times New Roman" w:cs="Times New Roman" w:eastAsia="Times New Roman"/>
                      <w:spacing w:val="38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  <w:t>di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w w:val="99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95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  <w:w w:val="95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REA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w w:val="99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r>
                </w:p>
                <w:p>
                  <w:pPr>
                    <w:spacing w:before="1"/>
                    <w:ind w:left="89" w:right="283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spacing w:val="-111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pacing w:val="-99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pacing w:val="-111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r 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r 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o 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a 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pr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a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a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so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20"/>
                      <w:szCs w:val="20"/>
                    </w:rPr>
                    <w:t>im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e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ese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ce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i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att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ità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di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en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ita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di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20"/>
                      <w:szCs w:val="20"/>
                    </w:rPr>
                    <w:t>prodotti</w:t>
                  </w:r>
                  <w:r>
                    <w:rPr>
                      <w:rFonts w:ascii="Times New Roman" w:hAnsi="Times New Roman" w:cs="Times New Roman" w:eastAsia="Times New Roman"/>
                      <w:spacing w:val="-17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20"/>
                      <w:szCs w:val="20"/>
                    </w:rPr>
                    <w:t>alimentari,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r>
                </w:p>
                <w:p>
                  <w:pPr>
                    <w:tabs>
                      <w:tab w:pos="5204" w:val="left" w:leader="none"/>
                      <w:tab w:pos="8324" w:val="left" w:leader="none"/>
                    </w:tabs>
                    <w:spacing w:line="244" w:lineRule="auto" w:before="5"/>
                    <w:ind w:left="329" w:right="49" w:firstLine="14"/>
                    <w:jc w:val="both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  <w:t>nome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</w:rPr>
                    <w:t>impresa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w w:val="99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ab/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95"/>
                      <w:sz w:val="20"/>
                      <w:szCs w:val="20"/>
                    </w:rPr>
                    <w:t>sede</w:t>
                  </w:r>
                  <w:r>
                    <w:rPr>
                      <w:rFonts w:ascii="Times New Roman" w:hAnsi="Times New Roman" w:cs="Times New Roman" w:eastAsia="Times New Roman"/>
                      <w:w w:val="95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w w:val="95"/>
                      <w:sz w:val="20"/>
                      <w:szCs w:val="20"/>
                      <w:u w:val="single" w:color="0000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w w:val="95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quale</w:t>
                  </w:r>
                  <w:r>
                    <w:rPr>
                      <w:rFonts w:ascii="Times New Roman" w:hAnsi="Times New Roman" w:cs="Times New Roman" w:eastAsia="Times New Roman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dipendente</w:t>
                  </w:r>
                  <w:r>
                    <w:rPr>
                      <w:rFonts w:ascii="Times New Roman" w:hAnsi="Times New Roman" w:cs="Times New Roman" w:eastAsia="Times New Roman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qualificato,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regolarmente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</w:rPr>
                    <w:t>iscritto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</w:rPr>
                    <w:t>all’INPS,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 dal     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/    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        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al     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/    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      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r>
                </w:p>
                <w:p>
                  <w:pPr>
                    <w:tabs>
                      <w:tab w:pos="5204" w:val="left" w:leader="none"/>
                      <w:tab w:pos="8324" w:val="left" w:leader="none"/>
                    </w:tabs>
                    <w:spacing w:line="244" w:lineRule="auto" w:before="0"/>
                    <w:ind w:left="329" w:right="49" w:firstLine="14"/>
                    <w:jc w:val="both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  <w:t>nome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</w:rPr>
                    <w:t>impresa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w w:val="99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ab/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95"/>
                      <w:sz w:val="20"/>
                      <w:szCs w:val="20"/>
                    </w:rPr>
                    <w:t>sede</w:t>
                  </w:r>
                  <w:r>
                    <w:rPr>
                      <w:rFonts w:ascii="Times New Roman" w:hAnsi="Times New Roman" w:cs="Times New Roman" w:eastAsia="Times New Roman"/>
                      <w:w w:val="95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w w:val="95"/>
                      <w:sz w:val="20"/>
                      <w:szCs w:val="20"/>
                      <w:u w:val="single" w:color="0000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w w:val="95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quale</w:t>
                  </w:r>
                  <w:r>
                    <w:rPr>
                      <w:rFonts w:ascii="Times New Roman" w:hAnsi="Times New Roman" w:cs="Times New Roman" w:eastAsia="Times New Roman"/>
                      <w:spacing w:val="2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dipendente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qualificato,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regolarmente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</w:rPr>
                    <w:t>iscritto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</w:rPr>
                    <w:t>all’INPS,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 dal     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/    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        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al     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/    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  <w:u w:val="single" w:color="000000"/>
                    </w:rPr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w w:val="99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      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66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19.3pt;height:31pt;mso-position-horizontal-relative:char;mso-position-vertical-relative:line" type="#_x0000_t202" filled="false" stroked="true" strokeweight=".6pt" strokecolor="#000000">
            <v:textbox inset="0,0,0,0">
              <w:txbxContent>
                <w:p>
                  <w:pPr>
                    <w:spacing w:before="16"/>
                    <w:ind w:left="9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w w:val="105"/>
                      <w:sz w:val="20"/>
                    </w:rPr>
                    <w:t>Solo</w:t>
                  </w:r>
                  <w:r>
                    <w:rPr>
                      <w:rFonts w:ascii="Times New Roman" w:hAnsi="Times New Roman"/>
                      <w:spacing w:val="-8"/>
                      <w:w w:val="10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105"/>
                      <w:sz w:val="20"/>
                    </w:rPr>
                    <w:t>p</w:t>
                  </w:r>
                  <w:r>
                    <w:rPr>
                      <w:rFonts w:ascii="Times New Roman" w:hAnsi="Times New Roman"/>
                      <w:spacing w:val="-2"/>
                      <w:w w:val="105"/>
                      <w:sz w:val="20"/>
                    </w:rPr>
                    <w:t>e</w:t>
                  </w:r>
                  <w:r>
                    <w:rPr>
                      <w:rFonts w:ascii="Times New Roman" w:hAnsi="Times New Roman"/>
                      <w:spacing w:val="-1"/>
                      <w:w w:val="105"/>
                      <w:sz w:val="20"/>
                    </w:rPr>
                    <w:t>r</w:t>
                  </w:r>
                  <w:r>
                    <w:rPr>
                      <w:rFonts w:ascii="Times New Roman" w:hAnsi="Times New Roman"/>
                      <w:spacing w:val="-5"/>
                      <w:w w:val="10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w w:val="105"/>
                      <w:sz w:val="20"/>
                    </w:rPr>
                    <w:t>le</w:t>
                  </w:r>
                  <w:r>
                    <w:rPr>
                      <w:rFonts w:ascii="Times New Roman" w:hAnsi="Times New Roman"/>
                      <w:spacing w:val="-6"/>
                      <w:w w:val="10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w w:val="105"/>
                      <w:sz w:val="20"/>
                    </w:rPr>
                    <w:t>Socie</w:t>
                  </w:r>
                  <w:r>
                    <w:rPr>
                      <w:rFonts w:ascii="Times New Roman" w:hAnsi="Times New Roman"/>
                      <w:spacing w:val="-2"/>
                      <w:w w:val="105"/>
                      <w:sz w:val="20"/>
                    </w:rPr>
                    <w:t>tà</w:t>
                  </w:r>
                  <w:r>
                    <w:rPr>
                      <w:rFonts w:ascii="Times New Roman" w:hAnsi="Times New Roman"/>
                      <w:sz w:val="20"/>
                    </w:rPr>
                  </w:r>
                </w:p>
                <w:p>
                  <w:pPr>
                    <w:spacing w:before="106"/>
                    <w:ind w:left="9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spacing w:val="1"/>
                      <w:w w:val="115"/>
                      <w:sz w:val="20"/>
                    </w:rPr>
                    <w:t>che</w:t>
                  </w:r>
                  <w:r>
                    <w:rPr>
                      <w:rFonts w:ascii="Times New Roman"/>
                      <w:spacing w:val="6"/>
                      <w:w w:val="115"/>
                      <w:sz w:val="20"/>
                    </w:rPr>
                    <w:t> </w:t>
                  </w:r>
                  <w:r>
                    <w:rPr>
                      <w:rFonts w:ascii="Times New Roman"/>
                      <w:w w:val="115"/>
                      <w:sz w:val="20"/>
                    </w:rPr>
                    <w:t>i</w:t>
                  </w:r>
                  <w:r>
                    <w:rPr>
                      <w:rFonts w:ascii="Times New Roman"/>
                      <w:spacing w:val="6"/>
                      <w:w w:val="115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1"/>
                      <w:w w:val="115"/>
                      <w:sz w:val="20"/>
                    </w:rPr>
                    <w:t>requisiti</w:t>
                  </w:r>
                  <w:r>
                    <w:rPr>
                      <w:rFonts w:ascii="Times New Roman"/>
                      <w:spacing w:val="7"/>
                      <w:w w:val="115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1"/>
                      <w:w w:val="115"/>
                      <w:sz w:val="20"/>
                    </w:rPr>
                    <w:t>professionali</w:t>
                  </w:r>
                  <w:r>
                    <w:rPr>
                      <w:rFonts w:ascii="Times New Roman"/>
                      <w:spacing w:val="8"/>
                      <w:w w:val="115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1"/>
                      <w:w w:val="115"/>
                      <w:sz w:val="20"/>
                    </w:rPr>
                    <w:t>sono</w:t>
                  </w:r>
                  <w:r>
                    <w:rPr>
                      <w:rFonts w:ascii="Times New Roman"/>
                      <w:spacing w:val="7"/>
                      <w:w w:val="115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1"/>
                      <w:w w:val="115"/>
                      <w:sz w:val="20"/>
                    </w:rPr>
                    <w:t>posseduti</w:t>
                  </w:r>
                  <w:r>
                    <w:rPr>
                      <w:rFonts w:ascii="Times New Roman"/>
                      <w:spacing w:val="8"/>
                      <w:w w:val="115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1"/>
                      <w:w w:val="115"/>
                      <w:sz w:val="20"/>
                    </w:rPr>
                    <w:t>dal</w:t>
                  </w:r>
                  <w:r>
                    <w:rPr>
                      <w:rFonts w:ascii="Times New Roman"/>
                      <w:spacing w:val="10"/>
                      <w:w w:val="115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1"/>
                      <w:w w:val="115"/>
                      <w:sz w:val="20"/>
                    </w:rPr>
                    <w:t>Sig</w:t>
                  </w:r>
                  <w:r>
                    <w:rPr>
                      <w:rFonts w:ascii="Times New Roman"/>
                      <w:spacing w:val="4"/>
                      <w:w w:val="115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1"/>
                      <w:w w:val="115"/>
                      <w:sz w:val="20"/>
                    </w:rPr>
                    <w:t>---------------------------------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3614" w:right="3569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  <w:w w:val="105"/>
        </w:rPr>
        <w:t>A</w:t>
      </w:r>
      <w:r>
        <w:rPr>
          <w:rFonts w:ascii="Times New Roman"/>
          <w:spacing w:val="-1"/>
          <w:w w:val="105"/>
        </w:rPr>
        <w:t>LLEG</w:t>
      </w:r>
      <w:r>
        <w:rPr>
          <w:rFonts w:ascii="Times New Roman"/>
          <w:spacing w:val="-2"/>
          <w:w w:val="105"/>
        </w:rPr>
        <w:t>A,</w:t>
      </w:r>
      <w:r>
        <w:rPr>
          <w:rFonts w:ascii="Times New Roman"/>
          <w:spacing w:val="11"/>
          <w:w w:val="105"/>
        </w:rPr>
        <w:t> </w:t>
      </w:r>
      <w:r>
        <w:rPr>
          <w:rFonts w:ascii="Times New Roman"/>
          <w:w w:val="105"/>
        </w:rPr>
        <w:t>a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spacing w:val="-1"/>
          <w:w w:val="105"/>
        </w:rPr>
        <w:t>p</w:t>
      </w:r>
      <w:r>
        <w:rPr>
          <w:rFonts w:ascii="Times New Roman"/>
          <w:spacing w:val="-2"/>
          <w:w w:val="105"/>
        </w:rPr>
        <w:t>e</w:t>
      </w:r>
      <w:r>
        <w:rPr>
          <w:rFonts w:ascii="Times New Roman"/>
          <w:spacing w:val="-1"/>
          <w:w w:val="105"/>
        </w:rPr>
        <w:t>na</w:t>
      </w:r>
      <w:r>
        <w:rPr>
          <w:rFonts w:ascii="Times New Roman"/>
          <w:spacing w:val="11"/>
          <w:w w:val="105"/>
        </w:rPr>
        <w:t> </w:t>
      </w:r>
      <w:r>
        <w:rPr>
          <w:rFonts w:ascii="Times New Roman"/>
          <w:w w:val="105"/>
        </w:rPr>
        <w:t>di</w:t>
      </w:r>
      <w:r>
        <w:rPr>
          <w:rFonts w:ascii="Times New Roman"/>
          <w:spacing w:val="11"/>
          <w:w w:val="105"/>
        </w:rPr>
        <w:t> </w:t>
      </w:r>
      <w:r>
        <w:rPr>
          <w:rFonts w:ascii="Times New Roman"/>
          <w:w w:val="105"/>
        </w:rPr>
        <w:t>inammissibilita</w:t>
      </w:r>
      <w:r>
        <w:rPr>
          <w:rFonts w:ascii="Times New Roman"/>
          <w:spacing w:val="12"/>
          <w:w w:val="105"/>
        </w:rPr>
        <w:t> </w:t>
      </w:r>
      <w:r>
        <w:rPr>
          <w:rFonts w:ascii="Times New Roman"/>
          <w:spacing w:val="-1"/>
          <w:w w:val="105"/>
        </w:rPr>
        <w:t>d</w:t>
      </w:r>
      <w:r>
        <w:rPr>
          <w:rFonts w:ascii="Times New Roman"/>
          <w:spacing w:val="-2"/>
          <w:w w:val="105"/>
        </w:rPr>
        <w:t>ell</w:t>
      </w:r>
      <w:r>
        <w:rPr>
          <w:rFonts w:ascii="Times New Roman"/>
          <w:spacing w:val="-1"/>
          <w:w w:val="105"/>
        </w:rPr>
        <w:t>a</w:t>
      </w:r>
      <w:r>
        <w:rPr>
          <w:rFonts w:ascii="Times New Roman"/>
          <w:spacing w:val="14"/>
          <w:w w:val="105"/>
        </w:rPr>
        <w:t> </w:t>
      </w:r>
      <w:r>
        <w:rPr>
          <w:rFonts w:ascii="Times New Roman"/>
          <w:spacing w:val="-2"/>
          <w:w w:val="105"/>
        </w:rPr>
        <w:t>d</w:t>
      </w:r>
      <w:r>
        <w:rPr>
          <w:rFonts w:ascii="Times New Roman"/>
          <w:spacing w:val="-3"/>
          <w:w w:val="105"/>
        </w:rPr>
        <w:t>o</w:t>
      </w:r>
      <w:r>
        <w:rPr>
          <w:rFonts w:ascii="Times New Roman"/>
          <w:spacing w:val="-2"/>
          <w:w w:val="105"/>
        </w:rPr>
        <w:t>manda:</w:t>
      </w:r>
      <w:r>
        <w:rPr>
          <w:rFonts w:asci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/>
        <w:ind w:left="1687" w:right="0"/>
        <w:jc w:val="left"/>
      </w:pPr>
      <w:r>
        <w:rPr>
          <w:rFonts w:ascii="Times New Roman" w:hAnsi="Times New Roman" w:cs="Times New Roman" w:eastAsia="Times New Roman"/>
        </w:rPr>
        <w:t>► 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/>
        <w:t>copia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documento</w:t>
      </w:r>
      <w:r>
        <w:rPr>
          <w:spacing w:val="-4"/>
        </w:rPr>
        <w:t> </w:t>
      </w:r>
      <w:r>
        <w:rPr>
          <w:spacing w:val="1"/>
        </w:rPr>
        <w:t>di</w:t>
      </w:r>
      <w:r>
        <w:rPr>
          <w:spacing w:val="-5"/>
        </w:rPr>
        <w:t> </w:t>
      </w:r>
      <w:r>
        <w:rPr/>
        <w:t>identità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corso</w:t>
      </w:r>
      <w:r>
        <w:rPr>
          <w:spacing w:val="-4"/>
        </w:rPr>
        <w:t> </w:t>
      </w:r>
      <w:r>
        <w:rPr>
          <w:spacing w:val="1"/>
        </w:rPr>
        <w:t>di</w:t>
      </w:r>
      <w:r>
        <w:rPr>
          <w:spacing w:val="-4"/>
        </w:rPr>
        <w:t> </w:t>
      </w:r>
      <w:r>
        <w:rPr/>
        <w:t>validità</w:t>
      </w:r>
      <w:r>
        <w:rPr>
          <w:spacing w:val="-6"/>
        </w:rPr>
        <w:t> </w:t>
      </w:r>
      <w:r>
        <w:rPr/>
        <w:t>dell’interessato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degli</w:t>
      </w:r>
      <w:r>
        <w:rPr>
          <w:spacing w:val="-2"/>
        </w:rPr>
        <w:t> </w:t>
      </w:r>
      <w:r>
        <w:rPr/>
        <w:t>altri</w:t>
      </w:r>
      <w:r>
        <w:rPr>
          <w:spacing w:val="-5"/>
        </w:rPr>
        <w:t> </w:t>
      </w:r>
      <w:r>
        <w:rPr>
          <w:spacing w:val="-2"/>
        </w:rPr>
        <w:t>firmatari;</w:t>
      </w:r>
      <w:r>
        <w:rPr/>
      </w:r>
    </w:p>
    <w:p>
      <w:pPr>
        <w:pStyle w:val="BodyText"/>
        <w:spacing w:line="245" w:lineRule="auto" w:before="106"/>
        <w:ind w:left="1995" w:right="1668" w:hanging="308"/>
        <w:jc w:val="left"/>
      </w:pPr>
      <w:r>
        <w:rPr>
          <w:rFonts w:ascii="Times New Roman" w:hAnsi="Times New Roman" w:cs="Times New Roman" w:eastAsia="Times New Roman"/>
        </w:rPr>
        <w:t>► 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/>
        <w:t>per</w:t>
      </w:r>
      <w:r>
        <w:rPr>
          <w:spacing w:val="18"/>
        </w:rPr>
        <w:t> </w:t>
      </w:r>
      <w:r>
        <w:rPr/>
        <w:t>i</w:t>
      </w:r>
      <w:r>
        <w:rPr>
          <w:spacing w:val="17"/>
        </w:rPr>
        <w:t> </w:t>
      </w:r>
      <w:r>
        <w:rPr/>
        <w:t>cittadini</w:t>
      </w:r>
      <w:r>
        <w:rPr>
          <w:spacing w:val="16"/>
        </w:rPr>
        <w:t> </w:t>
      </w:r>
      <w:r>
        <w:rPr/>
        <w:t>non</w:t>
      </w:r>
      <w:r>
        <w:rPr>
          <w:spacing w:val="19"/>
        </w:rPr>
        <w:t> </w:t>
      </w:r>
      <w:r>
        <w:rPr/>
        <w:t>comunitari:</w:t>
      </w:r>
      <w:r>
        <w:rPr>
          <w:spacing w:val="16"/>
        </w:rPr>
        <w:t> </w:t>
      </w:r>
      <w:r>
        <w:rPr/>
        <w:t>copia</w:t>
      </w:r>
      <w:r>
        <w:rPr>
          <w:spacing w:val="19"/>
        </w:rPr>
        <w:t> </w:t>
      </w:r>
      <w:r>
        <w:rPr/>
        <w:t>permesso</w:t>
      </w:r>
      <w:r>
        <w:rPr>
          <w:spacing w:val="18"/>
        </w:rPr>
        <w:t> </w:t>
      </w:r>
      <w:r>
        <w:rPr/>
        <w:t>di</w:t>
      </w:r>
      <w:r>
        <w:rPr>
          <w:spacing w:val="22"/>
        </w:rPr>
        <w:t> </w:t>
      </w:r>
      <w:r>
        <w:rPr/>
        <w:t>soggiorno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corso</w:t>
      </w:r>
      <w:r>
        <w:rPr>
          <w:spacing w:val="24"/>
        </w:rPr>
        <w:t> </w:t>
      </w:r>
      <w:r>
        <w:rPr/>
        <w:t>di</w:t>
      </w:r>
      <w:r>
        <w:rPr>
          <w:spacing w:val="19"/>
        </w:rPr>
        <w:t> </w:t>
      </w:r>
      <w:r>
        <w:rPr/>
        <w:t>validita</w:t>
      </w:r>
      <w:r>
        <w:rPr>
          <w:spacing w:val="18"/>
        </w:rPr>
        <w:t> </w:t>
      </w:r>
      <w:r>
        <w:rPr>
          <w:spacing w:val="-1"/>
        </w:rPr>
        <w:t>(se</w:t>
      </w:r>
      <w:r>
        <w:rPr>
          <w:spacing w:val="19"/>
        </w:rPr>
        <w:t> </w:t>
      </w:r>
      <w:r>
        <w:rPr/>
        <w:t>il</w:t>
      </w:r>
      <w:r>
        <w:rPr>
          <w:spacing w:val="16"/>
        </w:rPr>
        <w:t> </w:t>
      </w:r>
      <w:r>
        <w:rPr/>
        <w:t>permesso</w:t>
      </w:r>
      <w:r>
        <w:rPr>
          <w:spacing w:val="42"/>
          <w:w w:val="99"/>
        </w:rPr>
        <w:t> </w:t>
      </w:r>
      <w:r>
        <w:rPr/>
        <w:t>scade</w:t>
      </w:r>
      <w:r>
        <w:rPr>
          <w:spacing w:val="-6"/>
        </w:rPr>
        <w:t> </w:t>
      </w:r>
      <w:r>
        <w:rPr/>
        <w:t>entro</w:t>
      </w:r>
      <w:r>
        <w:rPr>
          <w:spacing w:val="-4"/>
        </w:rPr>
        <w:t> </w:t>
      </w:r>
      <w:r>
        <w:rPr>
          <w:spacing w:val="-1"/>
        </w:rPr>
        <w:t>30</w:t>
      </w:r>
      <w:r>
        <w:rPr>
          <w:spacing w:val="-5"/>
        </w:rPr>
        <w:t> </w:t>
      </w:r>
      <w:r>
        <w:rPr/>
        <w:t>giorni,</w:t>
      </w:r>
      <w:r>
        <w:rPr>
          <w:spacing w:val="-4"/>
        </w:rPr>
        <w:t> </w:t>
      </w:r>
      <w:r>
        <w:rPr/>
        <w:t>copia</w:t>
      </w:r>
      <w:r>
        <w:rPr>
          <w:spacing w:val="-6"/>
        </w:rPr>
        <w:t> </w:t>
      </w:r>
      <w:r>
        <w:rPr>
          <w:spacing w:val="-1"/>
        </w:rPr>
        <w:t>della</w:t>
      </w:r>
      <w:r>
        <w:rPr>
          <w:spacing w:val="-4"/>
        </w:rPr>
        <w:t> </w:t>
      </w:r>
      <w:r>
        <w:rPr/>
        <w:t>ricevuta</w:t>
      </w:r>
      <w:r>
        <w:rPr>
          <w:spacing w:val="-6"/>
        </w:rPr>
        <w:t> </w:t>
      </w:r>
      <w:r>
        <w:rPr/>
        <w:t>della</w:t>
      </w:r>
      <w:r>
        <w:rPr>
          <w:spacing w:val="-5"/>
        </w:rPr>
        <w:t> </w:t>
      </w:r>
      <w:r>
        <w:rPr/>
        <w:t>richiesta</w:t>
      </w:r>
      <w:r>
        <w:rPr>
          <w:spacing w:val="-5"/>
        </w:rPr>
        <w:t> </w:t>
      </w:r>
      <w:r>
        <w:rPr>
          <w:spacing w:val="1"/>
        </w:rPr>
        <w:t>di</w:t>
      </w:r>
      <w:r>
        <w:rPr>
          <w:spacing w:val="-5"/>
        </w:rPr>
        <w:t> </w:t>
      </w:r>
      <w:r>
        <w:rPr/>
        <w:t>rinnovo).</w:t>
      </w:r>
      <w:r>
        <w:rPr/>
      </w:r>
    </w:p>
    <w:p>
      <w:pPr>
        <w:pStyle w:val="BodyText"/>
        <w:spacing w:line="228" w:lineRule="exact"/>
        <w:ind w:left="168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► 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/>
        <w:t>Dichiarazione</w:t>
      </w:r>
      <w:r>
        <w:rPr>
          <w:spacing w:val="-6"/>
        </w:rPr>
        <w:t> </w:t>
      </w:r>
      <w:r>
        <w:rPr/>
        <w:t>ai</w:t>
      </w:r>
      <w:r>
        <w:rPr>
          <w:spacing w:val="-7"/>
        </w:rPr>
        <w:t> </w:t>
      </w:r>
      <w:r>
        <w:rPr>
          <w:spacing w:val="-1"/>
        </w:rPr>
        <w:t>sensi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D.P.R.</w:t>
      </w:r>
      <w:r>
        <w:rPr>
          <w:spacing w:val="-7"/>
        </w:rPr>
        <w:t> </w:t>
      </w:r>
      <w:r>
        <w:rPr/>
        <w:t>445/2000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Allegato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3"/>
        </w:rPr>
        <w:t>A;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06"/>
        <w:ind w:left="1779" w:right="0" w:hanging="92"/>
        <w:jc w:val="left"/>
      </w:pPr>
      <w:r>
        <w:rPr>
          <w:rFonts w:ascii="Times New Roman" w:hAnsi="Times New Roman" w:cs="Times New Roman" w:eastAsia="Times New Roman"/>
        </w:rPr>
        <w:t>► 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/>
        <w:t>Dichiarazione</w:t>
      </w:r>
      <w:r>
        <w:rPr>
          <w:spacing w:val="-6"/>
        </w:rPr>
        <w:t> </w:t>
      </w:r>
      <w:r>
        <w:rPr/>
        <w:t>ai</w:t>
      </w:r>
      <w:r>
        <w:rPr>
          <w:spacing w:val="-9"/>
        </w:rPr>
        <w:t> </w:t>
      </w:r>
      <w:r>
        <w:rPr>
          <w:spacing w:val="-1"/>
        </w:rPr>
        <w:t>sensi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D.P.R.</w:t>
      </w:r>
      <w:r>
        <w:rPr>
          <w:spacing w:val="-8"/>
        </w:rPr>
        <w:t> </w:t>
      </w:r>
      <w:r>
        <w:rPr/>
        <w:t>445/2000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</w:rPr>
        <w:t>Allegato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3"/>
        </w:rPr>
        <w:t>B</w:t>
      </w:r>
      <w:r>
        <w:rPr>
          <w:spacing w:val="-3"/>
        </w:rPr>
        <w:t>;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tabs>
          <w:tab w:pos="2518" w:val="left" w:leader="none"/>
          <w:tab w:pos="2883" w:val="left" w:leader="none"/>
          <w:tab w:pos="4785" w:val="left" w:leader="none"/>
        </w:tabs>
        <w:spacing w:line="240" w:lineRule="auto"/>
        <w:ind w:left="1779" w:right="0"/>
        <w:jc w:val="left"/>
      </w:pPr>
      <w:r>
        <w:rPr/>
        <w:pict>
          <v:group style="position:absolute;margin-left:115.029991pt;margin-top:10.125934pt;width:62.75pt;height:1.1pt;mso-position-horizontal-relative:page;mso-position-vertical-relative:paragraph;z-index:-28984" coordorigin="2301,203" coordsize="1255,22">
            <v:group style="position:absolute;left:2306;top:208;width:80;height:10" coordorigin="2306,208" coordsize="80,10">
              <v:shape style="position:absolute;left:2306;top:208;width:80;height:10" coordorigin="2306,208" coordsize="80,10" path="m2306,213l2386,213e" filled="false" stroked="true" strokeweight=".580011pt" strokecolor="#000000">
                <v:path arrowok="t"/>
              </v:shape>
            </v:group>
            <v:group style="position:absolute;left:2424;top:208;width:80;height:10" coordorigin="2424,208" coordsize="80,10">
              <v:shape style="position:absolute;left:2424;top:208;width:80;height:10" coordorigin="2424,208" coordsize="80,10" path="m2424,213l2503,213e" filled="false" stroked="true" strokeweight=".580011pt" strokecolor="#000000">
                <v:path arrowok="t"/>
              </v:shape>
            </v:group>
            <v:group style="position:absolute;left:2542;top:208;width:77;height:10" coordorigin="2542,208" coordsize="77,10">
              <v:shape style="position:absolute;left:2542;top:208;width:77;height:10" coordorigin="2542,208" coordsize="77,10" path="m2542,213l2618,213e" filled="false" stroked="true" strokeweight=".580011pt" strokecolor="#000000">
                <v:path arrowok="t"/>
              </v:shape>
            </v:group>
            <v:group style="position:absolute;left:2664;top:208;width:80;height:10" coordorigin="2664,208" coordsize="80,10">
              <v:shape style="position:absolute;left:2664;top:208;width:80;height:10" coordorigin="2664,208" coordsize="80,10" path="m2664,213l2743,213e" filled="false" stroked="true" strokeweight=".580011pt" strokecolor="#000000">
                <v:path arrowok="t"/>
              </v:shape>
            </v:group>
            <v:group style="position:absolute;left:2782;top:208;width:80;height:10" coordorigin="2782,208" coordsize="80,10">
              <v:shape style="position:absolute;left:2782;top:208;width:80;height:10" coordorigin="2782,208" coordsize="80,10" path="m2782,213l2861,213e" filled="false" stroked="true" strokeweight=".580011pt" strokecolor="#000000">
                <v:path arrowok="t"/>
              </v:shape>
            </v:group>
            <v:group style="position:absolute;left:2899;top:208;width:80;height:10" coordorigin="2899,208" coordsize="80,10">
              <v:shape style="position:absolute;left:2899;top:208;width:80;height:10" coordorigin="2899,208" coordsize="80,10" path="m2899,213l2978,213e" filled="false" stroked="true" strokeweight=".580011pt" strokecolor="#000000">
                <v:path arrowok="t"/>
              </v:shape>
            </v:group>
            <v:group style="position:absolute;left:3029;top:208;width:80;height:10" coordorigin="3029,208" coordsize="80,10">
              <v:shape style="position:absolute;left:3029;top:208;width:80;height:10" coordorigin="3029,208" coordsize="80,10" path="m3029,213l3108,213e" filled="false" stroked="true" strokeweight=".580011pt" strokecolor="#000000">
                <v:path arrowok="t"/>
              </v:shape>
            </v:group>
            <v:group style="position:absolute;left:3146;top:208;width:80;height:10" coordorigin="3146,208" coordsize="80,10">
              <v:shape style="position:absolute;left:3146;top:208;width:80;height:10" coordorigin="3146,208" coordsize="80,10" path="m3146,213l3226,213e" filled="false" stroked="true" strokeweight=".580011pt" strokecolor="#000000">
                <v:path arrowok="t"/>
              </v:shape>
            </v:group>
            <v:group style="position:absolute;left:3264;top:208;width:80;height:10" coordorigin="3264,208" coordsize="80,10">
              <v:shape style="position:absolute;left:3264;top:208;width:80;height:10" coordorigin="3264,208" coordsize="80,10" path="m3264,213l3343,213e" filled="false" stroked="true" strokeweight=".580011pt" strokecolor="#000000">
                <v:path arrowok="t"/>
              </v:shape>
            </v:group>
            <v:group style="position:absolute;left:3382;top:208;width:80;height:10" coordorigin="3382,208" coordsize="80,10">
              <v:shape style="position:absolute;left:3382;top:208;width:80;height:10" coordorigin="3382,208" coordsize="80,10" path="m3382,213l3461,213e" filled="false" stroked="true" strokeweight=".580011pt" strokecolor="#000000">
                <v:path arrowok="t"/>
              </v:shape>
            </v:group>
            <v:group style="position:absolute;left:3499;top:208;width:51;height:10" coordorigin="3499,208" coordsize="51,10">
              <v:shape style="position:absolute;left:3499;top:208;width:51;height:10" coordorigin="3499,208" coordsize="51,10" path="m3499,213l3550,213e" filled="false" stroked="true" strokeweight=".58001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0.429993pt;margin-top:10.125934pt;width:230.5pt;height:1.1pt;mso-position-horizontal-relative:page;mso-position-vertical-relative:paragraph;z-index:1336" coordorigin="5409,203" coordsize="4610,22">
            <v:group style="position:absolute;left:5414;top:208;width:80;height:10" coordorigin="5414,208" coordsize="80,10">
              <v:shape style="position:absolute;left:5414;top:208;width:80;height:10" coordorigin="5414,208" coordsize="80,10" path="m5414,213l5494,213e" filled="false" stroked="true" strokeweight=".580011pt" strokecolor="#000000">
                <v:path arrowok="t"/>
              </v:shape>
            </v:group>
            <v:group style="position:absolute;left:5532;top:208;width:80;height:10" coordorigin="5532,208" coordsize="80,10">
              <v:shape style="position:absolute;left:5532;top:208;width:80;height:10" coordorigin="5532,208" coordsize="80,10" path="m5532,213l5611,213e" filled="false" stroked="true" strokeweight=".580011pt" strokecolor="#000000">
                <v:path arrowok="t"/>
              </v:shape>
            </v:group>
            <v:group style="position:absolute;left:5650;top:208;width:80;height:10" coordorigin="5650,208" coordsize="80,10">
              <v:shape style="position:absolute;left:5650;top:208;width:80;height:10" coordorigin="5650,208" coordsize="80,10" path="m5650,213l5729,213e" filled="false" stroked="true" strokeweight=".580011pt" strokecolor="#000000">
                <v:path arrowok="t"/>
              </v:shape>
            </v:group>
            <v:group style="position:absolute;left:5767;top:208;width:80;height:10" coordorigin="5767,208" coordsize="80,10">
              <v:shape style="position:absolute;left:5767;top:208;width:80;height:10" coordorigin="5767,208" coordsize="80,10" path="m5767,213l5846,213e" filled="false" stroked="true" strokeweight=".580011pt" strokecolor="#000000">
                <v:path arrowok="t"/>
              </v:shape>
            </v:group>
            <v:group style="position:absolute;left:5885;top:208;width:80;height:10" coordorigin="5885,208" coordsize="80,10">
              <v:shape style="position:absolute;left:5885;top:208;width:80;height:10" coordorigin="5885,208" coordsize="80,10" path="m5885,213l5964,213e" filled="false" stroked="true" strokeweight=".580011pt" strokecolor="#000000">
                <v:path arrowok="t"/>
              </v:shape>
            </v:group>
            <v:group style="position:absolute;left:6002;top:208;width:80;height:10" coordorigin="6002,208" coordsize="80,10">
              <v:shape style="position:absolute;left:6002;top:208;width:80;height:10" coordorigin="6002,208" coordsize="80,10" path="m6002,213l6082,213e" filled="false" stroked="true" strokeweight=".580011pt" strokecolor="#000000">
                <v:path arrowok="t"/>
              </v:shape>
            </v:group>
            <v:group style="position:absolute;left:6120;top:208;width:80;height:10" coordorigin="6120,208" coordsize="80,10">
              <v:shape style="position:absolute;left:6120;top:208;width:80;height:10" coordorigin="6120,208" coordsize="80,10" path="m6120,213l6199,213e" filled="false" stroked="true" strokeweight=".580011pt" strokecolor="#000000">
                <v:path arrowok="t"/>
              </v:shape>
            </v:group>
            <v:group style="position:absolute;left:6238;top:208;width:80;height:10" coordorigin="6238,208" coordsize="80,10">
              <v:shape style="position:absolute;left:6238;top:208;width:80;height:10" coordorigin="6238,208" coordsize="80,10" path="m6238,213l6317,213e" filled="false" stroked="true" strokeweight=".580011pt" strokecolor="#000000">
                <v:path arrowok="t"/>
              </v:shape>
            </v:group>
            <v:group style="position:absolute;left:6355;top:208;width:80;height:10" coordorigin="6355,208" coordsize="80,10">
              <v:shape style="position:absolute;left:6355;top:208;width:80;height:10" coordorigin="6355,208" coordsize="80,10" path="m6355,213l6434,213e" filled="false" stroked="true" strokeweight=".580011pt" strokecolor="#000000">
                <v:path arrowok="t"/>
              </v:shape>
            </v:group>
            <v:group style="position:absolute;left:6473;top:208;width:80;height:10" coordorigin="6473,208" coordsize="80,10">
              <v:shape style="position:absolute;left:6473;top:208;width:80;height:10" coordorigin="6473,208" coordsize="80,10" path="m6473,213l6552,213e" filled="false" stroked="true" strokeweight=".580011pt" strokecolor="#000000">
                <v:path arrowok="t"/>
              </v:shape>
            </v:group>
            <v:group style="position:absolute;left:6590;top:208;width:80;height:10" coordorigin="6590,208" coordsize="80,10">
              <v:shape style="position:absolute;left:6590;top:208;width:80;height:10" coordorigin="6590,208" coordsize="80,10" path="m6590,213l6670,213e" filled="false" stroked="true" strokeweight=".580011pt" strokecolor="#000000">
                <v:path arrowok="t"/>
              </v:shape>
            </v:group>
            <v:group style="position:absolute;left:6708;top:208;width:80;height:10" coordorigin="6708,208" coordsize="80,10">
              <v:shape style="position:absolute;left:6708;top:208;width:80;height:10" coordorigin="6708,208" coordsize="80,10" path="m6708,213l6787,213e" filled="false" stroked="true" strokeweight=".580011pt" strokecolor="#000000">
                <v:path arrowok="t"/>
              </v:shape>
            </v:group>
            <v:group style="position:absolute;left:6826;top:208;width:80;height:10" coordorigin="6826,208" coordsize="80,10">
              <v:shape style="position:absolute;left:6826;top:208;width:80;height:10" coordorigin="6826,208" coordsize="80,10" path="m6826,213l6905,213e" filled="false" stroked="true" strokeweight=".580011pt" strokecolor="#000000">
                <v:path arrowok="t"/>
              </v:shape>
            </v:group>
            <v:group style="position:absolute;left:6943;top:208;width:80;height:10" coordorigin="6943,208" coordsize="80,10">
              <v:shape style="position:absolute;left:6943;top:208;width:80;height:10" coordorigin="6943,208" coordsize="80,10" path="m6943,213l7022,213e" filled="false" stroked="true" strokeweight=".580011pt" strokecolor="#000000">
                <v:path arrowok="t"/>
              </v:shape>
            </v:group>
            <v:group style="position:absolute;left:7061;top:208;width:80;height:10" coordorigin="7061,208" coordsize="80,10">
              <v:shape style="position:absolute;left:7061;top:208;width:80;height:10" coordorigin="7061,208" coordsize="80,10" path="m7061,213l7140,213e" filled="false" stroked="true" strokeweight=".580011pt" strokecolor="#000000">
                <v:path arrowok="t"/>
              </v:shape>
            </v:group>
            <v:group style="position:absolute;left:7178;top:208;width:80;height:10" coordorigin="7178,208" coordsize="80,10">
              <v:shape style="position:absolute;left:7178;top:208;width:80;height:10" coordorigin="7178,208" coordsize="80,10" path="m7178,213l7258,213e" filled="false" stroked="true" strokeweight=".580011pt" strokecolor="#000000">
                <v:path arrowok="t"/>
              </v:shape>
            </v:group>
            <v:group style="position:absolute;left:7296;top:208;width:80;height:10" coordorigin="7296,208" coordsize="80,10">
              <v:shape style="position:absolute;left:7296;top:208;width:80;height:10" coordorigin="7296,208" coordsize="80,10" path="m7296,213l7375,213e" filled="false" stroked="true" strokeweight=".580011pt" strokecolor="#000000">
                <v:path arrowok="t"/>
              </v:shape>
            </v:group>
            <v:group style="position:absolute;left:7414;top:208;width:80;height:10" coordorigin="7414,208" coordsize="80,10">
              <v:shape style="position:absolute;left:7414;top:208;width:80;height:10" coordorigin="7414,208" coordsize="80,10" path="m7414,213l7493,213e" filled="false" stroked="true" strokeweight=".580011pt" strokecolor="#000000">
                <v:path arrowok="t"/>
              </v:shape>
            </v:group>
            <v:group style="position:absolute;left:7531;top:208;width:80;height:10" coordorigin="7531,208" coordsize="80,10">
              <v:shape style="position:absolute;left:7531;top:208;width:80;height:10" coordorigin="7531,208" coordsize="80,10" path="m7531,213l7610,213e" filled="false" stroked="true" strokeweight=".580011pt" strokecolor="#000000">
                <v:path arrowok="t"/>
              </v:shape>
            </v:group>
            <v:group style="position:absolute;left:7649;top:208;width:80;height:10" coordorigin="7649,208" coordsize="80,10">
              <v:shape style="position:absolute;left:7649;top:208;width:80;height:10" coordorigin="7649,208" coordsize="80,10" path="m7649,213l7728,213e" filled="false" stroked="true" strokeweight=".580011pt" strokecolor="#000000">
                <v:path arrowok="t"/>
              </v:shape>
            </v:group>
            <v:group style="position:absolute;left:7766;top:208;width:80;height:10" coordorigin="7766,208" coordsize="80,10">
              <v:shape style="position:absolute;left:7766;top:208;width:80;height:10" coordorigin="7766,208" coordsize="80,10" path="m7766,213l7846,213e" filled="false" stroked="true" strokeweight=".580011pt" strokecolor="#000000">
                <v:path arrowok="t"/>
              </v:shape>
            </v:group>
            <v:group style="position:absolute;left:7884;top:208;width:80;height:10" coordorigin="7884,208" coordsize="80,10">
              <v:shape style="position:absolute;left:7884;top:208;width:80;height:10" coordorigin="7884,208" coordsize="80,10" path="m7884,213l7963,213e" filled="false" stroked="true" strokeweight=".580011pt" strokecolor="#000000">
                <v:path arrowok="t"/>
              </v:shape>
            </v:group>
            <v:group style="position:absolute;left:8002;top:208;width:80;height:10" coordorigin="8002,208" coordsize="80,10">
              <v:shape style="position:absolute;left:8002;top:208;width:80;height:10" coordorigin="8002,208" coordsize="80,10" path="m8002,213l8081,213e" filled="false" stroked="true" strokeweight=".580011pt" strokecolor="#000000">
                <v:path arrowok="t"/>
              </v:shape>
            </v:group>
            <v:group style="position:absolute;left:8119;top:208;width:80;height:10" coordorigin="8119,208" coordsize="80,10">
              <v:shape style="position:absolute;left:8119;top:208;width:80;height:10" coordorigin="8119,208" coordsize="80,10" path="m8119,213l8198,213e" filled="false" stroked="true" strokeweight=".580011pt" strokecolor="#000000">
                <v:path arrowok="t"/>
              </v:shape>
            </v:group>
            <v:group style="position:absolute;left:8237;top:208;width:80;height:10" coordorigin="8237,208" coordsize="80,10">
              <v:shape style="position:absolute;left:8237;top:208;width:80;height:10" coordorigin="8237,208" coordsize="80,10" path="m8237,213l8316,213e" filled="false" stroked="true" strokeweight=".580011pt" strokecolor="#000000">
                <v:path arrowok="t"/>
              </v:shape>
            </v:group>
            <v:group style="position:absolute;left:8354;top:208;width:80;height:10" coordorigin="8354,208" coordsize="80,10">
              <v:shape style="position:absolute;left:8354;top:208;width:80;height:10" coordorigin="8354,208" coordsize="80,10" path="m8354,213l8434,213e" filled="false" stroked="true" strokeweight=".580011pt" strokecolor="#000000">
                <v:path arrowok="t"/>
              </v:shape>
            </v:group>
            <v:group style="position:absolute;left:8472;top:208;width:80;height:10" coordorigin="8472,208" coordsize="80,10">
              <v:shape style="position:absolute;left:8472;top:208;width:80;height:10" coordorigin="8472,208" coordsize="80,10" path="m8472,213l8551,213e" filled="false" stroked="true" strokeweight=".580011pt" strokecolor="#000000">
                <v:path arrowok="t"/>
              </v:shape>
            </v:group>
            <v:group style="position:absolute;left:8590;top:208;width:80;height:10" coordorigin="8590,208" coordsize="80,10">
              <v:shape style="position:absolute;left:8590;top:208;width:80;height:10" coordorigin="8590,208" coordsize="80,10" path="m8590,213l8669,213e" filled="false" stroked="true" strokeweight=".580011pt" strokecolor="#000000">
                <v:path arrowok="t"/>
              </v:shape>
            </v:group>
            <v:group style="position:absolute;left:8707;top:208;width:80;height:10" coordorigin="8707,208" coordsize="80,10">
              <v:shape style="position:absolute;left:8707;top:208;width:80;height:10" coordorigin="8707,208" coordsize="80,10" path="m8707,213l8786,213e" filled="false" stroked="true" strokeweight=".580011pt" strokecolor="#000000">
                <v:path arrowok="t"/>
              </v:shape>
            </v:group>
            <v:group style="position:absolute;left:8825;top:208;width:80;height:10" coordorigin="8825,208" coordsize="80,10">
              <v:shape style="position:absolute;left:8825;top:208;width:80;height:10" coordorigin="8825,208" coordsize="80,10" path="m8825,213l8904,213e" filled="false" stroked="true" strokeweight=".580011pt" strokecolor="#000000">
                <v:path arrowok="t"/>
              </v:shape>
            </v:group>
            <v:group style="position:absolute;left:8942;top:208;width:80;height:10" coordorigin="8942,208" coordsize="80,10">
              <v:shape style="position:absolute;left:8942;top:208;width:80;height:10" coordorigin="8942,208" coordsize="80,10" path="m8942,213l9022,213e" filled="false" stroked="true" strokeweight=".580011pt" strokecolor="#000000">
                <v:path arrowok="t"/>
              </v:shape>
            </v:group>
            <v:group style="position:absolute;left:9060;top:208;width:80;height:10" coordorigin="9060,208" coordsize="80,10">
              <v:shape style="position:absolute;left:9060;top:208;width:80;height:10" coordorigin="9060,208" coordsize="80,10" path="m9060,213l9139,213e" filled="false" stroked="true" strokeweight=".580011pt" strokecolor="#000000">
                <v:path arrowok="t"/>
              </v:shape>
            </v:group>
            <v:group style="position:absolute;left:9178;top:208;width:80;height:10" coordorigin="9178,208" coordsize="80,10">
              <v:shape style="position:absolute;left:9178;top:208;width:80;height:10" coordorigin="9178,208" coordsize="80,10" path="m9178,213l9257,213e" filled="false" stroked="true" strokeweight=".580011pt" strokecolor="#000000">
                <v:path arrowok="t"/>
              </v:shape>
            </v:group>
            <v:group style="position:absolute;left:9295;top:208;width:80;height:10" coordorigin="9295,208" coordsize="80,10">
              <v:shape style="position:absolute;left:9295;top:208;width:80;height:10" coordorigin="9295,208" coordsize="80,10" path="m9295,213l9374,213e" filled="false" stroked="true" strokeweight=".580011pt" strokecolor="#000000">
                <v:path arrowok="t"/>
              </v:shape>
            </v:group>
            <v:group style="position:absolute;left:9413;top:208;width:80;height:10" coordorigin="9413,208" coordsize="80,10">
              <v:shape style="position:absolute;left:9413;top:208;width:80;height:10" coordorigin="9413,208" coordsize="80,10" path="m9413,213l9492,213e" filled="false" stroked="true" strokeweight=".580011pt" strokecolor="#000000">
                <v:path arrowok="t"/>
              </v:shape>
            </v:group>
            <v:group style="position:absolute;left:9530;top:208;width:80;height:10" coordorigin="9530,208" coordsize="80,10">
              <v:shape style="position:absolute;left:9530;top:208;width:80;height:10" coordorigin="9530,208" coordsize="80,10" path="m9530,213l9610,213e" filled="false" stroked="true" strokeweight=".580011pt" strokecolor="#000000">
                <v:path arrowok="t"/>
              </v:shape>
            </v:group>
            <v:group style="position:absolute;left:9648;top:208;width:80;height:10" coordorigin="9648,208" coordsize="80,10">
              <v:shape style="position:absolute;left:9648;top:208;width:80;height:10" coordorigin="9648,208" coordsize="80,10" path="m9648,213l9727,213e" filled="false" stroked="true" strokeweight=".580011pt" strokecolor="#000000">
                <v:path arrowok="t"/>
              </v:shape>
            </v:group>
            <v:group style="position:absolute;left:9766;top:208;width:80;height:10" coordorigin="9766,208" coordsize="80,10">
              <v:shape style="position:absolute;left:9766;top:208;width:80;height:10" coordorigin="9766,208" coordsize="80,10" path="m9766,213l9845,213e" filled="false" stroked="true" strokeweight=".580011pt" strokecolor="#000000">
                <v:path arrowok="t"/>
              </v:shape>
            </v:group>
            <v:group style="position:absolute;left:9883;top:208;width:80;height:10" coordorigin="9883,208" coordsize="80,10">
              <v:shape style="position:absolute;left:9883;top:208;width:80;height:10" coordorigin="9883,208" coordsize="80,10" path="m9883,213l9962,213e" filled="false" stroked="true" strokeweight=".580011pt" strokecolor="#000000">
                <v:path arrowok="t"/>
              </v:shape>
            </v:group>
            <v:group style="position:absolute;left:10001;top:208;width:12;height:10" coordorigin="10001,208" coordsize="12,10">
              <v:shape style="position:absolute;left:10001;top:208;width:12;height:10" coordorigin="10001,208" coordsize="12,10" path="m10001,213l10013,213e" filled="false" stroked="true" strokeweight=".580011pt" strokecolor="#000000">
                <v:path arrowok="t"/>
              </v:shape>
            </v:group>
            <w10:wrap type="none"/>
          </v:group>
        </w:pict>
      </w:r>
      <w:r>
        <w:rPr>
          <w:spacing w:val="-1"/>
          <w:w w:val="95"/>
        </w:rPr>
        <w:t>Data</w:t>
        <w:tab/>
      </w:r>
      <w:r>
        <w:rPr>
          <w:w w:val="95"/>
        </w:rPr>
        <w:t>/</w:t>
        <w:tab/>
        <w:t>/</w:t>
        <w:tab/>
      </w:r>
      <w:r>
        <w:rPr/>
        <w:t>Firma</w:t>
      </w:r>
      <w:r>
        <w:rPr/>
      </w:r>
    </w:p>
    <w:p>
      <w:pPr>
        <w:spacing w:after="0" w:line="240" w:lineRule="auto"/>
        <w:jc w:val="left"/>
        <w:sectPr>
          <w:headerReference w:type="default" r:id="rId5"/>
          <w:pgSz w:w="11910" w:h="16840"/>
          <w:pgMar w:header="108" w:footer="0" w:top="860" w:bottom="280" w:left="100" w:right="160"/>
        </w:sectPr>
      </w:pPr>
    </w:p>
    <w:p>
      <w:pPr>
        <w:pStyle w:val="BodyText"/>
        <w:spacing w:line="240" w:lineRule="auto" w:before="31"/>
        <w:ind w:left="1940" w:right="0" w:firstLine="7111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10.08pt;margin-top:5.4pt;width:571.950pt;height:38.050pt;mso-position-horizontal-relative:page;mso-position-vertical-relative:page;z-index:-2893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139"/>
                    <w:ind w:left="2570" w:right="0"/>
                    <w:jc w:val="left"/>
                    <w:rPr>
                      <w:rFonts w:ascii="Times New Roman" w:hAnsi="Times New Roman" w:cs="Times New Roman" w:eastAsia="Times New Roman"/>
                    </w:rPr>
                  </w:pPr>
                  <w:r>
                    <w:rPr>
                      <w:rFonts w:ascii="Times New Roman"/>
                      <w:spacing w:val="-1"/>
                    </w:rPr>
                    <w:t>25/05/2021</w:t>
                  </w:r>
                  <w:r>
                    <w:rPr>
                      <w:rFonts w:ascii="Times New Roman"/>
                      <w:spacing w:val="10"/>
                    </w:rPr>
                    <w:t> </w:t>
                  </w:r>
                  <w:r>
                    <w:rPr>
                      <w:rFonts w:ascii="Times New Roman"/>
                    </w:rPr>
                    <w:t>-</w:t>
                  </w:r>
                  <w:r>
                    <w:rPr>
                      <w:rFonts w:ascii="Times New Roman"/>
                      <w:spacing w:val="16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  <w:t>BO</w:t>
                  </w:r>
                  <w:r>
                    <w:rPr>
                      <w:rFonts w:ascii="Times New Roman"/>
                      <w:spacing w:val="-2"/>
                    </w:rPr>
                    <w:t>LL</w:t>
                  </w:r>
                  <w:r>
                    <w:rPr>
                      <w:rFonts w:ascii="Times New Roman"/>
                      <w:spacing w:val="-1"/>
                    </w:rPr>
                    <w:t>ETT</w:t>
                  </w:r>
                  <w:r>
                    <w:rPr>
                      <w:rFonts w:ascii="Times New Roman"/>
                      <w:spacing w:val="-2"/>
                    </w:rPr>
                    <w:t>I</w:t>
                  </w:r>
                  <w:r>
                    <w:rPr>
                      <w:rFonts w:ascii="Times New Roman"/>
                      <w:spacing w:val="-1"/>
                    </w:rPr>
                    <w:t>NO</w:t>
                  </w:r>
                  <w:r>
                    <w:rPr>
                      <w:rFonts w:ascii="Times New Roman"/>
                      <w:spacing w:val="14"/>
                    </w:rPr>
                    <w:t> </w:t>
                  </w:r>
                  <w:r>
                    <w:rPr>
                      <w:rFonts w:ascii="Times New Roman"/>
                    </w:rPr>
                    <w:t>UFFICIALE</w:t>
                  </w:r>
                  <w:r>
                    <w:rPr>
                      <w:rFonts w:ascii="Times New Roman"/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  <w:t>DE</w:t>
                  </w:r>
                  <w:r>
                    <w:rPr>
                      <w:rFonts w:ascii="Times New Roman"/>
                      <w:spacing w:val="-2"/>
                    </w:rPr>
                    <w:t>LLA</w:t>
                  </w:r>
                  <w:r>
                    <w:rPr>
                      <w:rFonts w:ascii="Times New Roman"/>
                      <w:spacing w:val="16"/>
                    </w:rPr>
                    <w:t> </w:t>
                  </w:r>
                  <w:r>
                    <w:rPr>
                      <w:rFonts w:ascii="Times New Roman"/>
                    </w:rPr>
                    <w:t>REGIONE</w:t>
                  </w:r>
                  <w:r>
                    <w:rPr>
                      <w:rFonts w:ascii="Times New Roman"/>
                      <w:spacing w:val="10"/>
                    </w:rPr>
                    <w:t> </w:t>
                  </w:r>
                  <w:r>
                    <w:rPr>
                      <w:rFonts w:ascii="Times New Roman"/>
                    </w:rPr>
                    <w:t>LAZIO</w:t>
                  </w:r>
                  <w:r>
                    <w:rPr>
                      <w:rFonts w:ascii="Times New Roman"/>
                      <w:spacing w:val="13"/>
                    </w:rPr>
                    <w:t> </w:t>
                  </w:r>
                  <w:r>
                    <w:rPr>
                      <w:rFonts w:ascii="Times New Roman"/>
                    </w:rPr>
                    <w:t>-</w:t>
                  </w:r>
                  <w:r>
                    <w:rPr>
                      <w:rFonts w:ascii="Times New Roman"/>
                      <w:spacing w:val="13"/>
                    </w:rPr>
                    <w:t> </w:t>
                  </w:r>
                  <w:r>
                    <w:rPr>
                      <w:rFonts w:ascii="Times New Roman"/>
                    </w:rPr>
                    <w:t>N.</w:t>
                  </w:r>
                  <w:r>
                    <w:rPr>
                      <w:rFonts w:ascii="Times New Roman"/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  <w:t>51</w:t>
                  </w:r>
                  <w:r>
                    <w:rPr>
                      <w:rFonts w:ascii="Times New Roman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</w:rPr>
        <w:t>Allegato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</w:t>
      </w:r>
      <w:r>
        <w:rPr>
          <w:rFonts w:asci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4" w:lineRule="auto"/>
        <w:ind w:left="1940" w:right="1887"/>
        <w:jc w:val="center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87.539993pt;margin-top:-1.274079pt;width:420.15pt;height:407.4pt;mso-position-horizontal-relative:page;mso-position-vertical-relative:paragraph;z-index:-28912" coordorigin="1751,-25" coordsize="8403,8148">
            <v:group style="position:absolute;left:1760;top:-17;width:2;height:8129" coordorigin="1760,-17" coordsize="2,8129">
              <v:shape style="position:absolute;left:1760;top:-17;width:2;height:8129" coordorigin="1760,-17" coordsize="0,8129" path="m1760,-17l1760,8112e" filled="false" stroked="true" strokeweight=".460002pt" strokecolor="#000000">
                <v:path arrowok="t"/>
              </v:shape>
            </v:group>
            <v:group style="position:absolute;left:10142;top:-17;width:2;height:8129" coordorigin="10142,-17" coordsize="2,8129">
              <v:shape style="position:absolute;left:10142;top:-17;width:2;height:8129" coordorigin="10142,-17" coordsize="0,8129" path="m10142,-17l10142,8112e" filled="false" stroked="true" strokeweight=".580pt" strokecolor="#000000">
                <v:path arrowok="t"/>
              </v:shape>
            </v:group>
            <v:group style="position:absolute;left:1757;top:8117;width:8391;height:2" coordorigin="1757,8117" coordsize="8391,2">
              <v:shape style="position:absolute;left:1757;top:8117;width:8391;height:2" coordorigin="1757,8117" coordsize="8391,0" path="m1757,8117l10147,8117e" filled="false" stroked="true" strokeweight=".6pt" strokecolor="#000000">
                <v:path arrowok="t"/>
              </v:shape>
            </v:group>
            <v:group style="position:absolute;left:1757;top:-21;width:8391;height:2" coordorigin="1757,-21" coordsize="8391,2">
              <v:shape style="position:absolute;left:1757;top:-21;width:8391;height:2" coordorigin="1757,-21" coordsize="8391,0" path="m1757,-21l10147,-21e" filled="false" stroked="true" strokeweight=".46pt" strokecolor="#000000">
                <v:path arrowok="t"/>
              </v:shape>
            </v:group>
            <v:group style="position:absolute;left:3749;top:912;width:80;height:10" coordorigin="3749,912" coordsize="80,10">
              <v:shape style="position:absolute;left:3749;top:912;width:80;height:10" coordorigin="3749,912" coordsize="80,10" path="m3749,916l3828,916e" filled="false" stroked="true" strokeweight=".579999pt" strokecolor="#000000">
                <v:path arrowok="t"/>
              </v:shape>
            </v:group>
            <v:group style="position:absolute;left:3866;top:912;width:80;height:10" coordorigin="3866,912" coordsize="80,10">
              <v:shape style="position:absolute;left:3866;top:912;width:80;height:10" coordorigin="3866,912" coordsize="80,10" path="m3866,916l3946,916e" filled="false" stroked="true" strokeweight=".579999pt" strokecolor="#000000">
                <v:path arrowok="t"/>
              </v:shape>
            </v:group>
            <v:group style="position:absolute;left:3984;top:912;width:80;height:10" coordorigin="3984,912" coordsize="80,10">
              <v:shape style="position:absolute;left:3984;top:912;width:80;height:10" coordorigin="3984,912" coordsize="80,10" path="m3984,916l4063,916e" filled="false" stroked="true" strokeweight=".579999pt" strokecolor="#000000">
                <v:path arrowok="t"/>
              </v:shape>
            </v:group>
            <v:group style="position:absolute;left:4102;top:912;width:80;height:10" coordorigin="4102,912" coordsize="80,10">
              <v:shape style="position:absolute;left:4102;top:912;width:80;height:10" coordorigin="4102,912" coordsize="80,10" path="m4102,916l4181,916e" filled="false" stroked="true" strokeweight=".579999pt" strokecolor="#000000">
                <v:path arrowok="t"/>
              </v:shape>
            </v:group>
            <v:group style="position:absolute;left:4219;top:912;width:80;height:10" coordorigin="4219,912" coordsize="80,10">
              <v:shape style="position:absolute;left:4219;top:912;width:80;height:10" coordorigin="4219,912" coordsize="80,10" path="m4219,916l4298,916e" filled="false" stroked="true" strokeweight=".579999pt" strokecolor="#000000">
                <v:path arrowok="t"/>
              </v:shape>
            </v:group>
            <v:group style="position:absolute;left:4337;top:912;width:80;height:10" coordorigin="4337,912" coordsize="80,10">
              <v:shape style="position:absolute;left:4337;top:912;width:80;height:10" coordorigin="4337,912" coordsize="80,10" path="m4337,916l4416,916e" filled="false" stroked="true" strokeweight=".579999pt" strokecolor="#000000">
                <v:path arrowok="t"/>
              </v:shape>
            </v:group>
            <v:group style="position:absolute;left:4454;top:912;width:80;height:10" coordorigin="4454,912" coordsize="80,10">
              <v:shape style="position:absolute;left:4454;top:912;width:80;height:10" coordorigin="4454,912" coordsize="80,10" path="m4454,916l4534,916e" filled="false" stroked="true" strokeweight=".579999pt" strokecolor="#000000">
                <v:path arrowok="t"/>
              </v:shape>
            </v:group>
            <v:group style="position:absolute;left:4572;top:912;width:80;height:10" coordorigin="4572,912" coordsize="80,10">
              <v:shape style="position:absolute;left:4572;top:912;width:80;height:10" coordorigin="4572,912" coordsize="80,10" path="m4572,916l4651,916e" filled="false" stroked="true" strokeweight=".579999pt" strokecolor="#000000">
                <v:path arrowok="t"/>
              </v:shape>
            </v:group>
            <v:group style="position:absolute;left:4690;top:912;width:80;height:10" coordorigin="4690,912" coordsize="80,10">
              <v:shape style="position:absolute;left:4690;top:912;width:80;height:10" coordorigin="4690,912" coordsize="80,10" path="m4690,916l4769,916e" filled="false" stroked="true" strokeweight=".579999pt" strokecolor="#000000">
                <v:path arrowok="t"/>
              </v:shape>
            </v:group>
            <v:group style="position:absolute;left:4807;top:912;width:80;height:10" coordorigin="4807,912" coordsize="80,10">
              <v:shape style="position:absolute;left:4807;top:912;width:80;height:10" coordorigin="4807,912" coordsize="80,10" path="m4807,916l4886,916e" filled="false" stroked="true" strokeweight=".579999pt" strokecolor="#000000">
                <v:path arrowok="t"/>
              </v:shape>
            </v:group>
            <v:group style="position:absolute;left:4925;top:912;width:80;height:10" coordorigin="4925,912" coordsize="80,10">
              <v:shape style="position:absolute;left:4925;top:912;width:80;height:10" coordorigin="4925,912" coordsize="80,10" path="m4925,916l5004,916e" filled="false" stroked="true" strokeweight=".579999pt" strokecolor="#000000">
                <v:path arrowok="t"/>
              </v:shape>
            </v:group>
            <v:group style="position:absolute;left:5042;top:912;width:80;height:10" coordorigin="5042,912" coordsize="80,10">
              <v:shape style="position:absolute;left:5042;top:912;width:80;height:10" coordorigin="5042,912" coordsize="80,10" path="m5042,916l5122,916e" filled="false" stroked="true" strokeweight=".579999pt" strokecolor="#000000">
                <v:path arrowok="t"/>
              </v:shape>
            </v:group>
            <v:group style="position:absolute;left:5160;top:912;width:80;height:10" coordorigin="5160,912" coordsize="80,10">
              <v:shape style="position:absolute;left:5160;top:912;width:80;height:10" coordorigin="5160,912" coordsize="80,10" path="m5160,916l5239,916e" filled="false" stroked="true" strokeweight=".579999pt" strokecolor="#000000">
                <v:path arrowok="t"/>
              </v:shape>
            </v:group>
            <v:group style="position:absolute;left:5278;top:912;width:80;height:10" coordorigin="5278,912" coordsize="80,10">
              <v:shape style="position:absolute;left:5278;top:912;width:80;height:10" coordorigin="5278,912" coordsize="80,10" path="m5278,916l5357,916e" filled="false" stroked="true" strokeweight=".579999pt" strokecolor="#000000">
                <v:path arrowok="t"/>
              </v:shape>
            </v:group>
            <v:group style="position:absolute;left:5395;top:912;width:80;height:10" coordorigin="5395,912" coordsize="80,10">
              <v:shape style="position:absolute;left:5395;top:912;width:80;height:10" coordorigin="5395,912" coordsize="80,10" path="m5395,916l5474,916e" filled="false" stroked="true" strokeweight=".579999pt" strokecolor="#000000">
                <v:path arrowok="t"/>
              </v:shape>
            </v:group>
            <v:group style="position:absolute;left:5513;top:912;width:80;height:10" coordorigin="5513,912" coordsize="80,10">
              <v:shape style="position:absolute;left:5513;top:912;width:80;height:10" coordorigin="5513,912" coordsize="80,10" path="m5513,916l5592,916e" filled="false" stroked="true" strokeweight=".579999pt" strokecolor="#000000">
                <v:path arrowok="t"/>
              </v:shape>
            </v:group>
            <v:group style="position:absolute;left:5630;top:912;width:80;height:10" coordorigin="5630,912" coordsize="80,10">
              <v:shape style="position:absolute;left:5630;top:912;width:80;height:10" coordorigin="5630,912" coordsize="80,10" path="m5630,916l5710,916e" filled="false" stroked="true" strokeweight=".579999pt" strokecolor="#000000">
                <v:path arrowok="t"/>
              </v:shape>
            </v:group>
            <v:group style="position:absolute;left:5748;top:912;width:80;height:10" coordorigin="5748,912" coordsize="80,10">
              <v:shape style="position:absolute;left:5748;top:912;width:80;height:10" coordorigin="5748,912" coordsize="80,10" path="m5748,916l5827,916e" filled="false" stroked="true" strokeweight=".579999pt" strokecolor="#000000">
                <v:path arrowok="t"/>
              </v:shape>
            </v:group>
            <v:group style="position:absolute;left:5866;top:912;width:80;height:10" coordorigin="5866,912" coordsize="80,10">
              <v:shape style="position:absolute;left:5866;top:912;width:80;height:10" coordorigin="5866,912" coordsize="80,10" path="m5866,916l5945,916e" filled="false" stroked="true" strokeweight=".579999pt" strokecolor="#000000">
                <v:path arrowok="t"/>
              </v:shape>
            </v:group>
            <v:group style="position:absolute;left:5983;top:912;width:80;height:10" coordorigin="5983,912" coordsize="80,10">
              <v:shape style="position:absolute;left:5983;top:912;width:80;height:10" coordorigin="5983,912" coordsize="80,10" path="m5983,916l6062,916e" filled="false" stroked="true" strokeweight=".579999pt" strokecolor="#000000">
                <v:path arrowok="t"/>
              </v:shape>
            </v:group>
            <v:group style="position:absolute;left:6101;top:912;width:80;height:10" coordorigin="6101,912" coordsize="80,10">
              <v:shape style="position:absolute;left:6101;top:912;width:80;height:10" coordorigin="6101,912" coordsize="80,10" path="m6101,916l6180,916e" filled="false" stroked="true" strokeweight=".579999pt" strokecolor="#000000">
                <v:path arrowok="t"/>
              </v:shape>
            </v:group>
            <v:group style="position:absolute;left:6218;top:912;width:80;height:10" coordorigin="6218,912" coordsize="80,10">
              <v:shape style="position:absolute;left:6218;top:912;width:80;height:10" coordorigin="6218,912" coordsize="80,10" path="m6218,916l6298,916e" filled="false" stroked="true" strokeweight=".579999pt" strokecolor="#000000">
                <v:path arrowok="t"/>
              </v:shape>
            </v:group>
            <v:group style="position:absolute;left:6336;top:912;width:80;height:10" coordorigin="6336,912" coordsize="80,10">
              <v:shape style="position:absolute;left:6336;top:912;width:80;height:10" coordorigin="6336,912" coordsize="80,10" path="m6336,916l6415,916e" filled="false" stroked="true" strokeweight=".579999pt" strokecolor="#000000">
                <v:path arrowok="t"/>
              </v:shape>
            </v:group>
            <v:group style="position:absolute;left:6454;top:912;width:80;height:10" coordorigin="6454,912" coordsize="80,10">
              <v:shape style="position:absolute;left:6454;top:912;width:80;height:10" coordorigin="6454,912" coordsize="80,10" path="m6454,916l6533,916e" filled="false" stroked="true" strokeweight=".579999pt" strokecolor="#000000">
                <v:path arrowok="t"/>
              </v:shape>
            </v:group>
            <v:group style="position:absolute;left:6571;top:912;width:80;height:10" coordorigin="6571,912" coordsize="80,10">
              <v:shape style="position:absolute;left:6571;top:912;width:80;height:10" coordorigin="6571,912" coordsize="80,10" path="m6571,916l6650,916e" filled="false" stroked="true" strokeweight=".579999pt" strokecolor="#000000">
                <v:path arrowok="t"/>
              </v:shape>
            </v:group>
            <v:group style="position:absolute;left:6689;top:912;width:80;height:10" coordorigin="6689,912" coordsize="80,10">
              <v:shape style="position:absolute;left:6689;top:912;width:80;height:10" coordorigin="6689,912" coordsize="80,10" path="m6689,916l6768,916e" filled="false" stroked="true" strokeweight=".579999pt" strokecolor="#000000">
                <v:path arrowok="t"/>
              </v:shape>
            </v:group>
            <v:group style="position:absolute;left:6806;top:912;width:80;height:10" coordorigin="6806,912" coordsize="80,10">
              <v:shape style="position:absolute;left:6806;top:912;width:80;height:10" coordorigin="6806,912" coordsize="80,10" path="m6806,916l6886,916e" filled="false" stroked="true" strokeweight=".579999pt" strokecolor="#000000">
                <v:path arrowok="t"/>
              </v:shape>
            </v:group>
            <v:group style="position:absolute;left:6924;top:912;width:80;height:10" coordorigin="6924,912" coordsize="80,10">
              <v:shape style="position:absolute;left:6924;top:912;width:80;height:10" coordorigin="6924,912" coordsize="80,10" path="m6924,916l7003,916e" filled="false" stroked="true" strokeweight=".579999pt" strokecolor="#000000">
                <v:path arrowok="t"/>
              </v:shape>
            </v:group>
            <v:group style="position:absolute;left:7042;top:912;width:80;height:10" coordorigin="7042,912" coordsize="80,10">
              <v:shape style="position:absolute;left:7042;top:912;width:80;height:10" coordorigin="7042,912" coordsize="80,10" path="m7042,916l7121,916e" filled="false" stroked="true" strokeweight=".579999pt" strokecolor="#000000">
                <v:path arrowok="t"/>
              </v:shape>
            </v:group>
            <v:group style="position:absolute;left:7159;top:912;width:80;height:10" coordorigin="7159,912" coordsize="80,10">
              <v:shape style="position:absolute;left:7159;top:912;width:80;height:10" coordorigin="7159,912" coordsize="80,10" path="m7159,916l7238,916e" filled="false" stroked="true" strokeweight=".579999pt" strokecolor="#000000">
                <v:path arrowok="t"/>
              </v:shape>
            </v:group>
            <v:group style="position:absolute;left:7277;top:912;width:80;height:10" coordorigin="7277,912" coordsize="80,10">
              <v:shape style="position:absolute;left:7277;top:912;width:80;height:10" coordorigin="7277,912" coordsize="80,10" path="m7277,916l7356,916e" filled="false" stroked="true" strokeweight=".579999pt" strokecolor="#000000">
                <v:path arrowok="t"/>
              </v:shape>
            </v:group>
            <v:group style="position:absolute;left:7394;top:912;width:80;height:10" coordorigin="7394,912" coordsize="80,10">
              <v:shape style="position:absolute;left:7394;top:912;width:80;height:10" coordorigin="7394,912" coordsize="80,10" path="m7394,916l7474,916e" filled="false" stroked="true" strokeweight=".579999pt" strokecolor="#000000">
                <v:path arrowok="t"/>
              </v:shape>
            </v:group>
            <v:group style="position:absolute;left:7512;top:912;width:80;height:10" coordorigin="7512,912" coordsize="80,10">
              <v:shape style="position:absolute;left:7512;top:912;width:80;height:10" coordorigin="7512,912" coordsize="80,10" path="m7512,916l7591,916e" filled="false" stroked="true" strokeweight=".579999pt" strokecolor="#000000">
                <v:path arrowok="t"/>
              </v:shape>
            </v:group>
            <v:group style="position:absolute;left:7630;top:912;width:80;height:10" coordorigin="7630,912" coordsize="80,10">
              <v:shape style="position:absolute;left:7630;top:912;width:80;height:10" coordorigin="7630,912" coordsize="80,10" path="m7630,916l7709,916e" filled="false" stroked="true" strokeweight=".579999pt" strokecolor="#000000">
                <v:path arrowok="t"/>
              </v:shape>
            </v:group>
            <v:group style="position:absolute;left:7747;top:912;width:80;height:10" coordorigin="7747,912" coordsize="80,10">
              <v:shape style="position:absolute;left:7747;top:912;width:80;height:10" coordorigin="7747,912" coordsize="80,10" path="m7747,916l7826,916e" filled="false" stroked="true" strokeweight=".579999pt" strokecolor="#000000">
                <v:path arrowok="t"/>
              </v:shape>
            </v:group>
            <v:group style="position:absolute;left:7865;top:912;width:80;height:10" coordorigin="7865,912" coordsize="80,10">
              <v:shape style="position:absolute;left:7865;top:912;width:80;height:10" coordorigin="7865,912" coordsize="80,10" path="m7865,916l7944,916e" filled="false" stroked="true" strokeweight=".579999pt" strokecolor="#000000">
                <v:path arrowok="t"/>
              </v:shape>
            </v:group>
            <v:group style="position:absolute;left:7982;top:912;width:80;height:10" coordorigin="7982,912" coordsize="80,10">
              <v:shape style="position:absolute;left:7982;top:912;width:80;height:10" coordorigin="7982,912" coordsize="80,10" path="m7982,916l8062,916e" filled="false" stroked="true" strokeweight=".579999pt" strokecolor="#000000">
                <v:path arrowok="t"/>
              </v:shape>
            </v:group>
            <v:group style="position:absolute;left:8100;top:912;width:80;height:10" coordorigin="8100,912" coordsize="80,10">
              <v:shape style="position:absolute;left:8100;top:912;width:80;height:10" coordorigin="8100,912" coordsize="80,10" path="m8100,916l8179,916e" filled="false" stroked="true" strokeweight=".579999pt" strokecolor="#000000">
                <v:path arrowok="t"/>
              </v:shape>
            </v:group>
            <v:group style="position:absolute;left:8218;top:912;width:80;height:10" coordorigin="8218,912" coordsize="80,10">
              <v:shape style="position:absolute;left:8218;top:912;width:80;height:10" coordorigin="8218,912" coordsize="80,10" path="m8218,916l8297,916e" filled="false" stroked="true" strokeweight=".579999pt" strokecolor="#000000">
                <v:path arrowok="t"/>
              </v:shape>
            </v:group>
            <v:group style="position:absolute;left:8335;top:912;width:80;height:10" coordorigin="8335,912" coordsize="80,10">
              <v:shape style="position:absolute;left:8335;top:912;width:80;height:10" coordorigin="8335,912" coordsize="80,10" path="m8335,916l8414,916e" filled="false" stroked="true" strokeweight=".579999pt" strokecolor="#000000">
                <v:path arrowok="t"/>
              </v:shape>
            </v:group>
            <v:group style="position:absolute;left:8453;top:912;width:80;height:10" coordorigin="8453,912" coordsize="80,10">
              <v:shape style="position:absolute;left:8453;top:912;width:80;height:10" coordorigin="8453,912" coordsize="80,10" path="m8453,916l8532,916e" filled="false" stroked="true" strokeweight=".579999pt" strokecolor="#000000">
                <v:path arrowok="t"/>
              </v:shape>
            </v:group>
            <v:group style="position:absolute;left:8570;top:912;width:80;height:10" coordorigin="8570,912" coordsize="80,10">
              <v:shape style="position:absolute;left:8570;top:912;width:80;height:10" coordorigin="8570,912" coordsize="80,10" path="m8570,916l8650,916e" filled="false" stroked="true" strokeweight=".579999pt" strokecolor="#000000">
                <v:path arrowok="t"/>
              </v:shape>
            </v:group>
            <v:group style="position:absolute;left:8688;top:912;width:80;height:10" coordorigin="8688,912" coordsize="80,10">
              <v:shape style="position:absolute;left:8688;top:912;width:80;height:10" coordorigin="8688,912" coordsize="80,10" path="m8688,916l8767,916e" filled="false" stroked="true" strokeweight=".579999pt" strokecolor="#000000">
                <v:path arrowok="t"/>
              </v:shape>
            </v:group>
            <v:group style="position:absolute;left:8806;top:912;width:80;height:10" coordorigin="8806,912" coordsize="80,10">
              <v:shape style="position:absolute;left:8806;top:912;width:80;height:10" coordorigin="8806,912" coordsize="80,10" path="m8806,916l8885,916e" filled="false" stroked="true" strokeweight=".579999pt" strokecolor="#000000">
                <v:path arrowok="t"/>
              </v:shape>
            </v:group>
            <v:group style="position:absolute;left:8923;top:912;width:80;height:10" coordorigin="8923,912" coordsize="80,10">
              <v:shape style="position:absolute;left:8923;top:912;width:80;height:10" coordorigin="8923,912" coordsize="80,10" path="m8923,916l9002,916e" filled="false" stroked="true" strokeweight=".579999pt" strokecolor="#000000">
                <v:path arrowok="t"/>
              </v:shape>
            </v:group>
            <v:group style="position:absolute;left:9041;top:912;width:80;height:10" coordorigin="9041,912" coordsize="80,10">
              <v:shape style="position:absolute;left:9041;top:912;width:80;height:10" coordorigin="9041,912" coordsize="80,10" path="m9041,916l9120,916e" filled="false" stroked="true" strokeweight=".579999pt" strokecolor="#000000">
                <v:path arrowok="t"/>
              </v:shape>
            </v:group>
            <v:group style="position:absolute;left:9158;top:912;width:80;height:10" coordorigin="9158,912" coordsize="80,10">
              <v:shape style="position:absolute;left:9158;top:912;width:80;height:10" coordorigin="9158,912" coordsize="80,10" path="m9158,916l9238,916e" filled="false" stroked="true" strokeweight=".579999pt" strokecolor="#000000">
                <v:path arrowok="t"/>
              </v:shape>
            </v:group>
            <v:group style="position:absolute;left:9276;top:912;width:80;height:10" coordorigin="9276,912" coordsize="80,10">
              <v:shape style="position:absolute;left:9276;top:912;width:80;height:10" coordorigin="9276,912" coordsize="80,10" path="m9276,916l9355,916e" filled="false" stroked="true" strokeweight=".579999pt" strokecolor="#000000">
                <v:path arrowok="t"/>
              </v:shape>
            </v:group>
            <v:group style="position:absolute;left:9394;top:912;width:80;height:10" coordorigin="9394,912" coordsize="80,10">
              <v:shape style="position:absolute;left:9394;top:912;width:80;height:10" coordorigin="9394,912" coordsize="80,10" path="m9394,916l9473,916e" filled="false" stroked="true" strokeweight=".579999pt" strokecolor="#000000">
                <v:path arrowok="t"/>
              </v:shape>
            </v:group>
            <v:group style="position:absolute;left:9511;top:912;width:80;height:10" coordorigin="9511,912" coordsize="80,10">
              <v:shape style="position:absolute;left:9511;top:912;width:80;height:10" coordorigin="9511,912" coordsize="80,10" path="m9511,916l9590,916e" filled="false" stroked="true" strokeweight=".579999pt" strokecolor="#000000">
                <v:path arrowok="t"/>
              </v:shape>
            </v:group>
            <v:group style="position:absolute;left:9629;top:912;width:80;height:10" coordorigin="9629,912" coordsize="80,10">
              <v:shape style="position:absolute;left:9629;top:912;width:80;height:10" coordorigin="9629,912" coordsize="80,10" path="m9629,916l9708,916e" filled="false" stroked="true" strokeweight=".579999pt" strokecolor="#000000">
                <v:path arrowok="t"/>
              </v:shape>
            </v:group>
            <v:group style="position:absolute;left:9746;top:912;width:80;height:10" coordorigin="9746,912" coordsize="80,10">
              <v:shape style="position:absolute;left:9746;top:912;width:80;height:10" coordorigin="9746,912" coordsize="80,10" path="m9746,916l9826,916e" filled="false" stroked="true" strokeweight=".579999pt" strokecolor="#000000">
                <v:path arrowok="t"/>
              </v:shape>
            </v:group>
            <v:group style="position:absolute;left:9864;top:912;width:80;height:10" coordorigin="9864,912" coordsize="80,10">
              <v:shape style="position:absolute;left:9864;top:912;width:80;height:10" coordorigin="9864,912" coordsize="80,10" path="m9864,916l9943,916e" filled="false" stroked="true" strokeweight=".579999pt" strokecolor="#000000">
                <v:path arrowok="t"/>
              </v:shape>
            </v:group>
            <v:group style="position:absolute;left:9982;top:912;width:3;height:10" coordorigin="9982,912" coordsize="3,10">
              <v:shape style="position:absolute;left:9982;top:912;width:3;height:10" coordorigin="9982,912" coordsize="3,10" path="m9982,916l9984,916e" filled="false" stroked="true" strokeweight=".579999pt" strokecolor="#000000">
                <v:path arrowok="t"/>
              </v:shape>
            </v:group>
            <v:group style="position:absolute;left:2722;top:1144;width:80;height:10" coordorigin="2722,1144" coordsize="80,10">
              <v:shape style="position:absolute;left:2722;top:1144;width:80;height:10" coordorigin="2722,1144" coordsize="80,10" path="m2722,1149l2801,1149e" filled="false" stroked="true" strokeweight=".579999pt" strokecolor="#000000">
                <v:path arrowok="t"/>
              </v:shape>
            </v:group>
            <v:group style="position:absolute;left:2839;top:1144;width:80;height:10" coordorigin="2839,1144" coordsize="80,10">
              <v:shape style="position:absolute;left:2839;top:1144;width:80;height:10" coordorigin="2839,1144" coordsize="80,10" path="m2839,1149l2918,1149e" filled="false" stroked="true" strokeweight=".579999pt" strokecolor="#000000">
                <v:path arrowok="t"/>
              </v:shape>
            </v:group>
            <v:group style="position:absolute;left:2957;top:1144;width:80;height:10" coordorigin="2957,1144" coordsize="80,10">
              <v:shape style="position:absolute;left:2957;top:1144;width:80;height:10" coordorigin="2957,1144" coordsize="80,10" path="m2957,1149l3036,1149e" filled="false" stroked="true" strokeweight=".579999pt" strokecolor="#000000">
                <v:path arrowok="t"/>
              </v:shape>
            </v:group>
            <v:group style="position:absolute;left:3074;top:1144;width:80;height:10" coordorigin="3074,1144" coordsize="80,10">
              <v:shape style="position:absolute;left:3074;top:1144;width:80;height:10" coordorigin="3074,1144" coordsize="80,10" path="m3074,1149l3154,1149e" filled="false" stroked="true" strokeweight=".579999pt" strokecolor="#000000">
                <v:path arrowok="t"/>
              </v:shape>
            </v:group>
            <v:group style="position:absolute;left:3192;top:1144;width:80;height:10" coordorigin="3192,1144" coordsize="80,10">
              <v:shape style="position:absolute;left:3192;top:1144;width:80;height:10" coordorigin="3192,1144" coordsize="80,10" path="m3192,1149l3271,1149e" filled="false" stroked="true" strokeweight=".579999pt" strokecolor="#000000">
                <v:path arrowok="t"/>
              </v:shape>
            </v:group>
            <v:group style="position:absolute;left:3310;top:1144;width:80;height:10" coordorigin="3310,1144" coordsize="80,10">
              <v:shape style="position:absolute;left:3310;top:1144;width:80;height:10" coordorigin="3310,1144" coordsize="80,10" path="m3310,1149l3389,1149e" filled="false" stroked="true" strokeweight=".579999pt" strokecolor="#000000">
                <v:path arrowok="t"/>
              </v:shape>
            </v:group>
            <v:group style="position:absolute;left:3427;top:1144;width:80;height:10" coordorigin="3427,1144" coordsize="80,10">
              <v:shape style="position:absolute;left:3427;top:1144;width:80;height:10" coordorigin="3427,1144" coordsize="80,10" path="m3427,1149l3506,1149e" filled="false" stroked="true" strokeweight=".579999pt" strokecolor="#000000">
                <v:path arrowok="t"/>
              </v:shape>
            </v:group>
            <v:group style="position:absolute;left:3545;top:1144;width:80;height:10" coordorigin="3545,1144" coordsize="80,10">
              <v:shape style="position:absolute;left:3545;top:1144;width:80;height:10" coordorigin="3545,1144" coordsize="80,10" path="m3545,1149l3624,1149e" filled="false" stroked="true" strokeweight=".579999pt" strokecolor="#000000">
                <v:path arrowok="t"/>
              </v:shape>
            </v:group>
            <v:group style="position:absolute;left:3662;top:1144;width:80;height:10" coordorigin="3662,1144" coordsize="80,10">
              <v:shape style="position:absolute;left:3662;top:1144;width:80;height:10" coordorigin="3662,1144" coordsize="80,10" path="m3662,1149l3742,1149e" filled="false" stroked="true" strokeweight=".579999pt" strokecolor="#000000">
                <v:path arrowok="t"/>
              </v:shape>
            </v:group>
            <v:group style="position:absolute;left:3780;top:1144;width:80;height:10" coordorigin="3780,1144" coordsize="80,10">
              <v:shape style="position:absolute;left:3780;top:1144;width:80;height:10" coordorigin="3780,1144" coordsize="80,10" path="m3780,1149l3859,1149e" filled="false" stroked="true" strokeweight=".579999pt" strokecolor="#000000">
                <v:path arrowok="t"/>
              </v:shape>
            </v:group>
            <v:group style="position:absolute;left:3898;top:1144;width:80;height:10" coordorigin="3898,1144" coordsize="80,10">
              <v:shape style="position:absolute;left:3898;top:1144;width:80;height:10" coordorigin="3898,1144" coordsize="80,10" path="m3898,1149l3977,1149e" filled="false" stroked="true" strokeweight=".579999pt" strokecolor="#000000">
                <v:path arrowok="t"/>
              </v:shape>
            </v:group>
            <v:group style="position:absolute;left:4015;top:1144;width:80;height:10" coordorigin="4015,1144" coordsize="80,10">
              <v:shape style="position:absolute;left:4015;top:1144;width:80;height:10" coordorigin="4015,1144" coordsize="80,10" path="m4015,1149l4094,1149e" filled="false" stroked="true" strokeweight=".579999pt" strokecolor="#000000">
                <v:path arrowok="t"/>
              </v:shape>
            </v:group>
            <v:group style="position:absolute;left:4133;top:1144;width:80;height:10" coordorigin="4133,1144" coordsize="80,10">
              <v:shape style="position:absolute;left:4133;top:1144;width:80;height:10" coordorigin="4133,1144" coordsize="80,10" path="m4133,1149l4212,1149e" filled="false" stroked="true" strokeweight=".579999pt" strokecolor="#000000">
                <v:path arrowok="t"/>
              </v:shape>
            </v:group>
            <v:group style="position:absolute;left:4250;top:1144;width:80;height:10" coordorigin="4250,1144" coordsize="80,10">
              <v:shape style="position:absolute;left:4250;top:1144;width:80;height:10" coordorigin="4250,1144" coordsize="80,10" path="m4250,1149l4330,1149e" filled="false" stroked="true" strokeweight=".579999pt" strokecolor="#000000">
                <v:path arrowok="t"/>
              </v:shape>
            </v:group>
            <v:group style="position:absolute;left:4368;top:1144;width:80;height:10" coordorigin="4368,1144" coordsize="80,10">
              <v:shape style="position:absolute;left:4368;top:1144;width:80;height:10" coordorigin="4368,1144" coordsize="80,10" path="m4368,1149l4447,1149e" filled="false" stroked="true" strokeweight=".579999pt" strokecolor="#000000">
                <v:path arrowok="t"/>
              </v:shape>
            </v:group>
            <v:group style="position:absolute;left:4486;top:1144;width:80;height:10" coordorigin="4486,1144" coordsize="80,10">
              <v:shape style="position:absolute;left:4486;top:1144;width:80;height:10" coordorigin="4486,1144" coordsize="80,10" path="m4486,1149l4565,1149e" filled="false" stroked="true" strokeweight=".579999pt" strokecolor="#000000">
                <v:path arrowok="t"/>
              </v:shape>
            </v:group>
            <v:group style="position:absolute;left:4603;top:1144;width:80;height:10" coordorigin="4603,1144" coordsize="80,10">
              <v:shape style="position:absolute;left:4603;top:1144;width:80;height:10" coordorigin="4603,1144" coordsize="80,10" path="m4603,1149l4682,1149e" filled="false" stroked="true" strokeweight=".579999pt" strokecolor="#000000">
                <v:path arrowok="t"/>
              </v:shape>
            </v:group>
            <v:group style="position:absolute;left:4721;top:1144;width:80;height:10" coordorigin="4721,1144" coordsize="80,10">
              <v:shape style="position:absolute;left:4721;top:1144;width:80;height:10" coordorigin="4721,1144" coordsize="80,10" path="m4721,1149l4800,1149e" filled="false" stroked="true" strokeweight=".579999pt" strokecolor="#000000">
                <v:path arrowok="t"/>
              </v:shape>
            </v:group>
            <v:group style="position:absolute;left:4838;top:1144;width:80;height:10" coordorigin="4838,1144" coordsize="80,10">
              <v:shape style="position:absolute;left:4838;top:1144;width:80;height:10" coordorigin="4838,1144" coordsize="80,10" path="m4838,1149l4918,1149e" filled="false" stroked="true" strokeweight=".579999pt" strokecolor="#000000">
                <v:path arrowok="t"/>
              </v:shape>
            </v:group>
            <v:group style="position:absolute;left:4956;top:1144;width:80;height:10" coordorigin="4956,1144" coordsize="80,10">
              <v:shape style="position:absolute;left:4956;top:1144;width:80;height:10" coordorigin="4956,1144" coordsize="80,10" path="m4956,1149l5035,1149e" filled="false" stroked="true" strokeweight=".579999pt" strokecolor="#000000">
                <v:path arrowok="t"/>
              </v:shape>
            </v:group>
            <v:group style="position:absolute;left:5074;top:1144;width:80;height:10" coordorigin="5074,1144" coordsize="80,10">
              <v:shape style="position:absolute;left:5074;top:1144;width:80;height:10" coordorigin="5074,1144" coordsize="80,10" path="m5074,1149l5153,1149e" filled="false" stroked="true" strokeweight=".579999pt" strokecolor="#000000">
                <v:path arrowok="t"/>
              </v:shape>
            </v:group>
            <v:group style="position:absolute;left:5191;top:1144;width:80;height:10" coordorigin="5191,1144" coordsize="80,10">
              <v:shape style="position:absolute;left:5191;top:1144;width:80;height:10" coordorigin="5191,1144" coordsize="80,10" path="m5191,1149l5270,1149e" filled="false" stroked="true" strokeweight=".579999pt" strokecolor="#000000">
                <v:path arrowok="t"/>
              </v:shape>
            </v:group>
            <v:group style="position:absolute;left:5309;top:1144;width:80;height:10" coordorigin="5309,1144" coordsize="80,10">
              <v:shape style="position:absolute;left:5309;top:1144;width:80;height:10" coordorigin="5309,1144" coordsize="80,10" path="m5309,1149l5388,1149e" filled="false" stroked="true" strokeweight=".579999pt" strokecolor="#000000">
                <v:path arrowok="t"/>
              </v:shape>
            </v:group>
            <v:group style="position:absolute;left:5426;top:1144;width:80;height:10" coordorigin="5426,1144" coordsize="80,10">
              <v:shape style="position:absolute;left:5426;top:1144;width:80;height:10" coordorigin="5426,1144" coordsize="80,10" path="m5426,1149l5506,1149e" filled="false" stroked="true" strokeweight=".579999pt" strokecolor="#000000">
                <v:path arrowok="t"/>
              </v:shape>
            </v:group>
            <v:group style="position:absolute;left:5544;top:1144;width:80;height:10" coordorigin="5544,1144" coordsize="80,10">
              <v:shape style="position:absolute;left:5544;top:1144;width:80;height:10" coordorigin="5544,1144" coordsize="80,10" path="m5544,1149l5623,1149e" filled="false" stroked="true" strokeweight=".579999pt" strokecolor="#000000">
                <v:path arrowok="t"/>
              </v:shape>
            </v:group>
            <v:group style="position:absolute;left:5662;top:1144;width:80;height:10" coordorigin="5662,1144" coordsize="80,10">
              <v:shape style="position:absolute;left:5662;top:1144;width:80;height:10" coordorigin="5662,1144" coordsize="80,10" path="m5662,1149l5741,1149e" filled="false" stroked="true" strokeweight=".579999pt" strokecolor="#000000">
                <v:path arrowok="t"/>
              </v:shape>
            </v:group>
            <v:group style="position:absolute;left:5779;top:1144;width:80;height:10" coordorigin="5779,1144" coordsize="80,10">
              <v:shape style="position:absolute;left:5779;top:1144;width:80;height:10" coordorigin="5779,1144" coordsize="80,10" path="m5779,1149l5858,1149e" filled="false" stroked="true" strokeweight=".579999pt" strokecolor="#000000">
                <v:path arrowok="t"/>
              </v:shape>
            </v:group>
            <v:group style="position:absolute;left:5897;top:1144;width:80;height:10" coordorigin="5897,1144" coordsize="80,10">
              <v:shape style="position:absolute;left:5897;top:1144;width:80;height:10" coordorigin="5897,1144" coordsize="80,10" path="m5897,1149l5976,1149e" filled="false" stroked="true" strokeweight=".579999pt" strokecolor="#000000">
                <v:path arrowok="t"/>
              </v:shape>
            </v:group>
            <v:group style="position:absolute;left:6014;top:1144;width:80;height:10" coordorigin="6014,1144" coordsize="80,10">
              <v:shape style="position:absolute;left:6014;top:1144;width:80;height:10" coordorigin="6014,1144" coordsize="80,10" path="m6014,1149l6094,1149e" filled="false" stroked="true" strokeweight=".579999pt" strokecolor="#000000">
                <v:path arrowok="t"/>
              </v:shape>
            </v:group>
            <v:group style="position:absolute;left:6132;top:1144;width:24;height:10" coordorigin="6132,1144" coordsize="24,10">
              <v:shape style="position:absolute;left:6132;top:1144;width:24;height:10" coordorigin="6132,1144" coordsize="24,10" path="m6132,1149l6156,1149e" filled="false" stroked="true" strokeweight=".579999pt" strokecolor="#000000">
                <v:path arrowok="t"/>
              </v:shape>
            </v:group>
            <v:group style="position:absolute;left:7186;top:1144;width:80;height:10" coordorigin="7186,1144" coordsize="80,10">
              <v:shape style="position:absolute;left:7186;top:1144;width:80;height:10" coordorigin="7186,1144" coordsize="80,10" path="m7186,1149l7265,1149e" filled="false" stroked="true" strokeweight=".579999pt" strokecolor="#000000">
                <v:path arrowok="t"/>
              </v:shape>
            </v:group>
            <v:group style="position:absolute;left:7303;top:1144;width:80;height:10" coordorigin="7303,1144" coordsize="80,10">
              <v:shape style="position:absolute;left:7303;top:1144;width:80;height:10" coordorigin="7303,1144" coordsize="80,10" path="m7303,1149l7382,1149e" filled="false" stroked="true" strokeweight=".579999pt" strokecolor="#000000">
                <v:path arrowok="t"/>
              </v:shape>
            </v:group>
            <v:group style="position:absolute;left:7421;top:1144;width:80;height:10" coordorigin="7421,1144" coordsize="80,10">
              <v:shape style="position:absolute;left:7421;top:1144;width:80;height:10" coordorigin="7421,1144" coordsize="80,10" path="m7421,1149l7500,1149e" filled="false" stroked="true" strokeweight=".579999pt" strokecolor="#000000">
                <v:path arrowok="t"/>
              </v:shape>
            </v:group>
            <v:group style="position:absolute;left:7538;top:1144;width:80;height:10" coordorigin="7538,1144" coordsize="80,10">
              <v:shape style="position:absolute;left:7538;top:1144;width:80;height:10" coordorigin="7538,1144" coordsize="80,10" path="m7538,1149l7618,1149e" filled="false" stroked="true" strokeweight=".579999pt" strokecolor="#000000">
                <v:path arrowok="t"/>
              </v:shape>
            </v:group>
            <v:group style="position:absolute;left:7656;top:1144;width:80;height:10" coordorigin="7656,1144" coordsize="80,10">
              <v:shape style="position:absolute;left:7656;top:1144;width:80;height:10" coordorigin="7656,1144" coordsize="80,10" path="m7656,1149l7735,1149e" filled="false" stroked="true" strokeweight=".579999pt" strokecolor="#000000">
                <v:path arrowok="t"/>
              </v:shape>
            </v:group>
            <v:group style="position:absolute;left:7774;top:1144;width:80;height:10" coordorigin="7774,1144" coordsize="80,10">
              <v:shape style="position:absolute;left:7774;top:1144;width:80;height:10" coordorigin="7774,1144" coordsize="80,10" path="m7774,1149l7853,1149e" filled="false" stroked="true" strokeweight=".579999pt" strokecolor="#000000">
                <v:path arrowok="t"/>
              </v:shape>
            </v:group>
            <v:group style="position:absolute;left:7891;top:1144;width:68;height:10" coordorigin="7891,1144" coordsize="68,10">
              <v:shape style="position:absolute;left:7891;top:1144;width:68;height:10" coordorigin="7891,1144" coordsize="68,10" path="m7891,1149l7958,1149e" filled="false" stroked="true" strokeweight=".579999pt" strokecolor="#000000">
                <v:path arrowok="t"/>
              </v:shape>
            </v:group>
            <v:group style="position:absolute;left:8561;top:1144;width:80;height:10" coordorigin="8561,1144" coordsize="80,10">
              <v:shape style="position:absolute;left:8561;top:1144;width:80;height:10" coordorigin="8561,1144" coordsize="80,10" path="m8561,1149l8640,1149e" filled="false" stroked="true" strokeweight=".579999pt" strokecolor="#000000">
                <v:path arrowok="t"/>
              </v:shape>
            </v:group>
            <v:group style="position:absolute;left:8678;top:1144;width:80;height:10" coordorigin="8678,1144" coordsize="80,10">
              <v:shape style="position:absolute;left:8678;top:1144;width:80;height:10" coordorigin="8678,1144" coordsize="80,10" path="m8678,1149l8758,1149e" filled="false" stroked="true" strokeweight=".579999pt" strokecolor="#000000">
                <v:path arrowok="t"/>
              </v:shape>
            </v:group>
            <v:group style="position:absolute;left:8796;top:1144;width:80;height:10" coordorigin="8796,1144" coordsize="80,10">
              <v:shape style="position:absolute;left:8796;top:1144;width:80;height:10" coordorigin="8796,1144" coordsize="80,10" path="m8796,1149l8875,1149e" filled="false" stroked="true" strokeweight=".579999pt" strokecolor="#000000">
                <v:path arrowok="t"/>
              </v:shape>
            </v:group>
            <v:group style="position:absolute;left:8914;top:1144;width:80;height:10" coordorigin="8914,1144" coordsize="80,10">
              <v:shape style="position:absolute;left:8914;top:1144;width:80;height:10" coordorigin="8914,1144" coordsize="80,10" path="m8914,1149l8993,1149e" filled="false" stroked="true" strokeweight=".579999pt" strokecolor="#000000">
                <v:path arrowok="t"/>
              </v:shape>
            </v:group>
            <v:group style="position:absolute;left:9031;top:1144;width:80;height:10" coordorigin="9031,1144" coordsize="80,10">
              <v:shape style="position:absolute;left:9031;top:1144;width:80;height:10" coordorigin="9031,1144" coordsize="80,10" path="m9031,1149l9110,1149e" filled="false" stroked="true" strokeweight=".579999pt" strokecolor="#000000">
                <v:path arrowok="t"/>
              </v:shape>
            </v:group>
            <v:group style="position:absolute;left:9149;top:1144;width:80;height:10" coordorigin="9149,1144" coordsize="80,10">
              <v:shape style="position:absolute;left:9149;top:1144;width:80;height:10" coordorigin="9149,1144" coordsize="80,10" path="m9149,1149l9228,1149e" filled="false" stroked="true" strokeweight=".579999pt" strokecolor="#000000">
                <v:path arrowok="t"/>
              </v:shape>
            </v:group>
            <v:group style="position:absolute;left:9266;top:1144;width:80;height:10" coordorigin="9266,1144" coordsize="80,10">
              <v:shape style="position:absolute;left:9266;top:1144;width:80;height:10" coordorigin="9266,1144" coordsize="80,10" path="m9266,1149l9346,1149e" filled="false" stroked="true" strokeweight=".579999pt" strokecolor="#000000">
                <v:path arrowok="t"/>
              </v:shape>
            </v:group>
            <v:group style="position:absolute;left:9384;top:1144;width:80;height:10" coordorigin="9384,1144" coordsize="80,10">
              <v:shape style="position:absolute;left:9384;top:1144;width:80;height:10" coordorigin="9384,1144" coordsize="80,10" path="m9384,1149l9463,1149e" filled="false" stroked="true" strokeweight=".579999pt" strokecolor="#000000">
                <v:path arrowok="t"/>
              </v:shape>
            </v:group>
            <v:group style="position:absolute;left:9502;top:1144;width:80;height:10" coordorigin="9502,1144" coordsize="80,10">
              <v:shape style="position:absolute;left:9502;top:1144;width:80;height:10" coordorigin="9502,1144" coordsize="80,10" path="m9502,1149l9581,1149e" filled="false" stroked="true" strokeweight=".579999pt" strokecolor="#000000">
                <v:path arrowok="t"/>
              </v:shape>
            </v:group>
            <v:group style="position:absolute;left:9619;top:1144;width:80;height:10" coordorigin="9619,1144" coordsize="80,10">
              <v:shape style="position:absolute;left:9619;top:1144;width:80;height:10" coordorigin="9619,1144" coordsize="80,10" path="m9619,1149l9698,1149e" filled="false" stroked="true" strokeweight=".579999pt" strokecolor="#000000">
                <v:path arrowok="t"/>
              </v:shape>
            </v:group>
            <v:group style="position:absolute;left:9737;top:1144;width:80;height:10" coordorigin="9737,1144" coordsize="80,10">
              <v:shape style="position:absolute;left:9737;top:1144;width:80;height:10" coordorigin="9737,1144" coordsize="80,10" path="m9737,1149l9816,1149e" filled="false" stroked="true" strokeweight=".579999pt" strokecolor="#000000">
                <v:path arrowok="t"/>
              </v:shape>
            </v:group>
            <v:group style="position:absolute;left:9854;top:1144;width:80;height:10" coordorigin="9854,1144" coordsize="80,10">
              <v:shape style="position:absolute;left:9854;top:1144;width:80;height:10" coordorigin="9854,1144" coordsize="80,10" path="m9854,1149l9934,1149e" filled="false" stroked="true" strokeweight=".579999pt" strokecolor="#000000">
                <v:path arrowok="t"/>
              </v:shape>
            </v:group>
            <v:group style="position:absolute;left:9972;top:1144;width:39;height:10" coordorigin="9972,1144" coordsize="39,10">
              <v:shape style="position:absolute;left:9972;top:1144;width:39;height:10" coordorigin="9972,1144" coordsize="39,10" path="m9972,1149l10010,1149e" filled="false" stroked="true" strokeweight=".579999pt" strokecolor="#000000">
                <v:path arrowok="t"/>
              </v:shape>
            </v:group>
            <v:group style="position:absolute;left:2062;top:1377;width:80;height:10" coordorigin="2062,1377" coordsize="80,10">
              <v:shape style="position:absolute;left:2062;top:1377;width:80;height:10" coordorigin="2062,1377" coordsize="80,10" path="m2062,1382l2141,1382e" filled="false" stroked="true" strokeweight=".579999pt" strokecolor="#000000">
                <v:path arrowok="t"/>
              </v:shape>
            </v:group>
            <v:group style="position:absolute;left:2179;top:1377;width:80;height:10" coordorigin="2179,1377" coordsize="80,10">
              <v:shape style="position:absolute;left:2179;top:1377;width:80;height:10" coordorigin="2179,1377" coordsize="80,10" path="m2179,1382l2258,1382e" filled="false" stroked="true" strokeweight=".579999pt" strokecolor="#000000">
                <v:path arrowok="t"/>
              </v:shape>
            </v:group>
            <v:group style="position:absolute;left:2297;top:1377;width:80;height:10" coordorigin="2297,1377" coordsize="80,10">
              <v:shape style="position:absolute;left:2297;top:1377;width:80;height:10" coordorigin="2297,1377" coordsize="80,10" path="m2297,1382l2376,1382e" filled="false" stroked="true" strokeweight=".579999pt" strokecolor="#000000">
                <v:path arrowok="t"/>
              </v:shape>
            </v:group>
            <v:group style="position:absolute;left:2414;top:1377;width:80;height:10" coordorigin="2414,1377" coordsize="80,10">
              <v:shape style="position:absolute;left:2414;top:1377;width:80;height:10" coordorigin="2414,1377" coordsize="80,10" path="m2414,1382l2494,1382e" filled="false" stroked="true" strokeweight=".579999pt" strokecolor="#000000">
                <v:path arrowok="t"/>
              </v:shape>
            </v:group>
            <v:group style="position:absolute;left:2532;top:1377;width:80;height:10" coordorigin="2532,1377" coordsize="80,10">
              <v:shape style="position:absolute;left:2532;top:1377;width:80;height:10" coordorigin="2532,1377" coordsize="80,10" path="m2532,1382l2611,1382e" filled="false" stroked="true" strokeweight=".579999pt" strokecolor="#000000">
                <v:path arrowok="t"/>
              </v:shape>
            </v:group>
            <v:group style="position:absolute;left:2650;top:1377;width:80;height:10" coordorigin="2650,1377" coordsize="80,10">
              <v:shape style="position:absolute;left:2650;top:1377;width:80;height:10" coordorigin="2650,1377" coordsize="80,10" path="m2650,1382l2729,1382e" filled="false" stroked="true" strokeweight=".579999pt" strokecolor="#000000">
                <v:path arrowok="t"/>
              </v:shape>
            </v:group>
            <v:group style="position:absolute;left:2767;top:1377;width:80;height:10" coordorigin="2767,1377" coordsize="80,10">
              <v:shape style="position:absolute;left:2767;top:1377;width:80;height:10" coordorigin="2767,1377" coordsize="80,10" path="m2767,1382l2846,1382e" filled="false" stroked="true" strokeweight=".579999pt" strokecolor="#000000">
                <v:path arrowok="t"/>
              </v:shape>
            </v:group>
            <v:group style="position:absolute;left:2885;top:1377;width:80;height:10" coordorigin="2885,1377" coordsize="80,10">
              <v:shape style="position:absolute;left:2885;top:1377;width:80;height:10" coordorigin="2885,1377" coordsize="80,10" path="m2885,1382l2964,1382e" filled="false" stroked="true" strokeweight=".579999pt" strokecolor="#000000">
                <v:path arrowok="t"/>
              </v:shape>
            </v:group>
            <v:group style="position:absolute;left:3002;top:1377;width:80;height:10" coordorigin="3002,1377" coordsize="80,10">
              <v:shape style="position:absolute;left:3002;top:1377;width:80;height:10" coordorigin="3002,1377" coordsize="80,10" path="m3002,1382l3082,1382e" filled="false" stroked="true" strokeweight=".579999pt" strokecolor="#000000">
                <v:path arrowok="t"/>
              </v:shape>
            </v:group>
            <v:group style="position:absolute;left:3120;top:1377;width:80;height:10" coordorigin="3120,1377" coordsize="80,10">
              <v:shape style="position:absolute;left:3120;top:1377;width:80;height:10" coordorigin="3120,1377" coordsize="80,10" path="m3120,1382l3199,1382e" filled="false" stroked="true" strokeweight=".579999pt" strokecolor="#000000">
                <v:path arrowok="t"/>
              </v:shape>
            </v:group>
            <v:group style="position:absolute;left:3238;top:1377;width:80;height:10" coordorigin="3238,1377" coordsize="80,10">
              <v:shape style="position:absolute;left:3238;top:1377;width:80;height:10" coordorigin="3238,1377" coordsize="80,10" path="m3238,1382l3317,1382e" filled="false" stroked="true" strokeweight=".579999pt" strokecolor="#000000">
                <v:path arrowok="t"/>
              </v:shape>
            </v:group>
            <v:group style="position:absolute;left:4675;top:1377;width:80;height:10" coordorigin="4675,1377" coordsize="80,10">
              <v:shape style="position:absolute;left:4675;top:1377;width:80;height:10" coordorigin="4675,1377" coordsize="80,10" path="m4675,1382l4754,1382e" filled="false" stroked="true" strokeweight=".579999pt" strokecolor="#000000">
                <v:path arrowok="t"/>
              </v:shape>
            </v:group>
            <v:group style="position:absolute;left:4793;top:1377;width:80;height:10" coordorigin="4793,1377" coordsize="80,10">
              <v:shape style="position:absolute;left:4793;top:1377;width:80;height:10" coordorigin="4793,1377" coordsize="80,10" path="m4793,1382l4872,1382e" filled="false" stroked="true" strokeweight=".579999pt" strokecolor="#000000">
                <v:path arrowok="t"/>
              </v:shape>
            </v:group>
            <v:group style="position:absolute;left:4910;top:1377;width:80;height:10" coordorigin="4910,1377" coordsize="80,10">
              <v:shape style="position:absolute;left:4910;top:1377;width:80;height:10" coordorigin="4910,1377" coordsize="80,10" path="m4910,1382l4990,1382e" filled="false" stroked="true" strokeweight=".579999pt" strokecolor="#000000">
                <v:path arrowok="t"/>
              </v:shape>
            </v:group>
            <v:group style="position:absolute;left:5028;top:1377;width:80;height:10" coordorigin="5028,1377" coordsize="80,10">
              <v:shape style="position:absolute;left:5028;top:1377;width:80;height:10" coordorigin="5028,1377" coordsize="80,10" path="m5028,1382l5107,1382e" filled="false" stroked="true" strokeweight=".579999pt" strokecolor="#000000">
                <v:path arrowok="t"/>
              </v:shape>
            </v:group>
            <v:group style="position:absolute;left:5146;top:1377;width:80;height:10" coordorigin="5146,1377" coordsize="80,10">
              <v:shape style="position:absolute;left:5146;top:1377;width:80;height:10" coordorigin="5146,1377" coordsize="80,10" path="m5146,1382l5225,1382e" filled="false" stroked="true" strokeweight=".579999pt" strokecolor="#000000">
                <v:path arrowok="t"/>
              </v:shape>
            </v:group>
            <v:group style="position:absolute;left:5263;top:1377;width:80;height:10" coordorigin="5263,1377" coordsize="80,10">
              <v:shape style="position:absolute;left:5263;top:1377;width:80;height:10" coordorigin="5263,1377" coordsize="80,10" path="m5263,1382l5342,1382e" filled="false" stroked="true" strokeweight=".579999pt" strokecolor="#000000">
                <v:path arrowok="t"/>
              </v:shape>
            </v:group>
            <v:group style="position:absolute;left:5381;top:1377;width:80;height:10" coordorigin="5381,1377" coordsize="80,10">
              <v:shape style="position:absolute;left:5381;top:1377;width:80;height:10" coordorigin="5381,1377" coordsize="80,10" path="m5381,1382l5460,1382e" filled="false" stroked="true" strokeweight=".579999pt" strokecolor="#000000">
                <v:path arrowok="t"/>
              </v:shape>
            </v:group>
            <v:group style="position:absolute;left:5498;top:1377;width:80;height:10" coordorigin="5498,1377" coordsize="80,10">
              <v:shape style="position:absolute;left:5498;top:1377;width:80;height:10" coordorigin="5498,1377" coordsize="80,10" path="m5498,1382l5578,1382e" filled="false" stroked="true" strokeweight=".579999pt" strokecolor="#000000">
                <v:path arrowok="t"/>
              </v:shape>
            </v:group>
            <v:group style="position:absolute;left:5616;top:1377;width:80;height:10" coordorigin="5616,1377" coordsize="80,10">
              <v:shape style="position:absolute;left:5616;top:1377;width:80;height:10" coordorigin="5616,1377" coordsize="80,10" path="m5616,1382l5695,1382e" filled="false" stroked="true" strokeweight=".579999pt" strokecolor="#000000">
                <v:path arrowok="t"/>
              </v:shape>
            </v:group>
            <v:group style="position:absolute;left:5734;top:1377;width:80;height:10" coordorigin="5734,1377" coordsize="80,10">
              <v:shape style="position:absolute;left:5734;top:1377;width:80;height:10" coordorigin="5734,1377" coordsize="80,10" path="m5734,1382l5813,1382e" filled="false" stroked="true" strokeweight=".579999pt" strokecolor="#000000">
                <v:path arrowok="t"/>
              </v:shape>
            </v:group>
            <v:group style="position:absolute;left:5851;top:1377;width:80;height:10" coordorigin="5851,1377" coordsize="80,10">
              <v:shape style="position:absolute;left:5851;top:1377;width:80;height:10" coordorigin="5851,1377" coordsize="80,10" path="m5851,1382l5930,1382e" filled="false" stroked="true" strokeweight=".579999pt" strokecolor="#000000">
                <v:path arrowok="t"/>
              </v:shape>
            </v:group>
            <v:group style="position:absolute;left:5969;top:1377;width:80;height:10" coordorigin="5969,1377" coordsize="80,10">
              <v:shape style="position:absolute;left:5969;top:1377;width:80;height:10" coordorigin="5969,1377" coordsize="80,10" path="m5969,1382l6048,1382e" filled="false" stroked="true" strokeweight=".579999pt" strokecolor="#000000">
                <v:path arrowok="t"/>
              </v:shape>
            </v:group>
            <v:group style="position:absolute;left:6086;top:1377;width:80;height:10" coordorigin="6086,1377" coordsize="80,10">
              <v:shape style="position:absolute;left:6086;top:1377;width:80;height:10" coordorigin="6086,1377" coordsize="80,10" path="m6086,1382l6166,1382e" filled="false" stroked="true" strokeweight=".579999pt" strokecolor="#000000">
                <v:path arrowok="t"/>
              </v:shape>
            </v:group>
            <v:group style="position:absolute;left:6204;top:1377;width:80;height:10" coordorigin="6204,1377" coordsize="80,10">
              <v:shape style="position:absolute;left:6204;top:1377;width:80;height:10" coordorigin="6204,1377" coordsize="80,10" path="m6204,1382l6283,1382e" filled="false" stroked="true" strokeweight=".579999pt" strokecolor="#000000">
                <v:path arrowok="t"/>
              </v:shape>
            </v:group>
            <v:group style="position:absolute;left:6322;top:1377;width:80;height:10" coordorigin="6322,1377" coordsize="80,10">
              <v:shape style="position:absolute;left:6322;top:1377;width:80;height:10" coordorigin="6322,1377" coordsize="80,10" path="m6322,1382l6401,1382e" filled="false" stroked="true" strokeweight=".579999pt" strokecolor="#000000">
                <v:path arrowok="t"/>
              </v:shape>
            </v:group>
            <v:group style="position:absolute;left:6439;top:1377;width:80;height:10" coordorigin="6439,1377" coordsize="80,10">
              <v:shape style="position:absolute;left:6439;top:1377;width:80;height:10" coordorigin="6439,1377" coordsize="80,10" path="m6439,1382l6518,1382e" filled="false" stroked="true" strokeweight=".579999pt" strokecolor="#000000">
                <v:path arrowok="t"/>
              </v:shape>
            </v:group>
            <v:group style="position:absolute;left:6557;top:1377;width:72;height:10" coordorigin="6557,1377" coordsize="72,10">
              <v:shape style="position:absolute;left:6557;top:1377;width:72;height:10" coordorigin="6557,1377" coordsize="72,10" path="m6557,1382l6629,1382e" filled="false" stroked="true" strokeweight=".579999pt" strokecolor="#000000">
                <v:path arrowok="t"/>
              </v:shape>
            </v:group>
            <v:group style="position:absolute;left:7853;top:1377;width:80;height:10" coordorigin="7853,1377" coordsize="80,10">
              <v:shape style="position:absolute;left:7853;top:1377;width:80;height:10" coordorigin="7853,1377" coordsize="80,10" path="m7853,1382l7932,1382e" filled="false" stroked="true" strokeweight=".579999pt" strokecolor="#000000">
                <v:path arrowok="t"/>
              </v:shape>
            </v:group>
            <v:group style="position:absolute;left:7970;top:1377;width:80;height:10" coordorigin="7970,1377" coordsize="80,10">
              <v:shape style="position:absolute;left:7970;top:1377;width:80;height:10" coordorigin="7970,1377" coordsize="80,10" path="m7970,1382l8050,1382e" filled="false" stroked="true" strokeweight=".579999pt" strokecolor="#000000">
                <v:path arrowok="t"/>
              </v:shape>
            </v:group>
            <v:group style="position:absolute;left:8088;top:1377;width:80;height:10" coordorigin="8088,1377" coordsize="80,10">
              <v:shape style="position:absolute;left:8088;top:1377;width:80;height:10" coordorigin="8088,1377" coordsize="80,10" path="m8088,1382l8167,1382e" filled="false" stroked="true" strokeweight=".579999pt" strokecolor="#000000">
                <v:path arrowok="t"/>
              </v:shape>
            </v:group>
            <v:group style="position:absolute;left:8206;top:1377;width:80;height:10" coordorigin="8206,1377" coordsize="80,10">
              <v:shape style="position:absolute;left:8206;top:1377;width:80;height:10" coordorigin="8206,1377" coordsize="80,10" path="m8206,1382l8285,1382e" filled="false" stroked="true" strokeweight=".579999pt" strokecolor="#000000">
                <v:path arrowok="t"/>
              </v:shape>
            </v:group>
            <v:group style="position:absolute;left:8323;top:1377;width:80;height:10" coordorigin="8323,1377" coordsize="80,10">
              <v:shape style="position:absolute;left:8323;top:1377;width:80;height:10" coordorigin="8323,1377" coordsize="80,10" path="m8323,1382l8402,1382e" filled="false" stroked="true" strokeweight=".579999pt" strokecolor="#000000">
                <v:path arrowok="t"/>
              </v:shape>
            </v:group>
            <v:group style="position:absolute;left:8441;top:1377;width:80;height:10" coordorigin="8441,1377" coordsize="80,10">
              <v:shape style="position:absolute;left:8441;top:1377;width:80;height:10" coordorigin="8441,1377" coordsize="80,10" path="m8441,1382l8520,1382e" filled="false" stroked="true" strokeweight=".579999pt" strokecolor="#000000">
                <v:path arrowok="t"/>
              </v:shape>
            </v:group>
            <v:group style="position:absolute;left:8558;top:1377;width:80;height:10" coordorigin="8558,1377" coordsize="80,10">
              <v:shape style="position:absolute;left:8558;top:1377;width:80;height:10" coordorigin="8558,1377" coordsize="80,10" path="m8558,1382l8638,1382e" filled="false" stroked="true" strokeweight=".579999pt" strokecolor="#000000">
                <v:path arrowok="t"/>
              </v:shape>
            </v:group>
            <v:group style="position:absolute;left:8676;top:1377;width:80;height:10" coordorigin="8676,1377" coordsize="80,10">
              <v:shape style="position:absolute;left:8676;top:1377;width:80;height:10" coordorigin="8676,1377" coordsize="80,10" path="m8676,1382l8755,1382e" filled="false" stroked="true" strokeweight=".579999pt" strokecolor="#000000">
                <v:path arrowok="t"/>
              </v:shape>
            </v:group>
            <v:group style="position:absolute;left:8794;top:1377;width:80;height:10" coordorigin="8794,1377" coordsize="80,10">
              <v:shape style="position:absolute;left:8794;top:1377;width:80;height:10" coordorigin="8794,1377" coordsize="80,10" path="m8794,1382l8873,1382e" filled="false" stroked="true" strokeweight=".579999pt" strokecolor="#000000">
                <v:path arrowok="t"/>
              </v:shape>
            </v:group>
            <v:group style="position:absolute;left:8911;top:1377;width:80;height:10" coordorigin="8911,1377" coordsize="80,10">
              <v:shape style="position:absolute;left:8911;top:1377;width:80;height:10" coordorigin="8911,1377" coordsize="80,10" path="m8911,1382l8990,1382e" filled="false" stroked="true" strokeweight=".579999pt" strokecolor="#000000">
                <v:path arrowok="t"/>
              </v:shape>
            </v:group>
            <v:group style="position:absolute;left:9029;top:1377;width:80;height:10" coordorigin="9029,1377" coordsize="80,10">
              <v:shape style="position:absolute;left:9029;top:1377;width:80;height:10" coordorigin="9029,1377" coordsize="80,10" path="m9029,1382l9108,1382e" filled="false" stroked="true" strokeweight=".579999pt" strokecolor="#000000">
                <v:path arrowok="t"/>
              </v:shape>
            </v:group>
            <v:group style="position:absolute;left:9146;top:1377;width:80;height:10" coordorigin="9146,1377" coordsize="80,10">
              <v:shape style="position:absolute;left:9146;top:1377;width:80;height:10" coordorigin="9146,1377" coordsize="80,10" path="m9146,1382l9226,1382e" filled="false" stroked="true" strokeweight=".579999pt" strokecolor="#000000">
                <v:path arrowok="t"/>
              </v:shape>
            </v:group>
            <v:group style="position:absolute;left:9264;top:1377;width:80;height:10" coordorigin="9264,1377" coordsize="80,10">
              <v:shape style="position:absolute;left:9264;top:1377;width:80;height:10" coordorigin="9264,1377" coordsize="80,10" path="m9264,1382l9343,1382e" filled="false" stroked="true" strokeweight=".579999pt" strokecolor="#000000">
                <v:path arrowok="t"/>
              </v:shape>
            </v:group>
            <v:group style="position:absolute;left:9382;top:1377;width:80;height:10" coordorigin="9382,1377" coordsize="80,10">
              <v:shape style="position:absolute;left:9382;top:1377;width:80;height:10" coordorigin="9382,1377" coordsize="80,10" path="m9382,1382l9461,1382e" filled="false" stroked="true" strokeweight=".579999pt" strokecolor="#000000">
                <v:path arrowok="t"/>
              </v:shape>
            </v:group>
            <v:group style="position:absolute;left:9499;top:1377;width:80;height:10" coordorigin="9499,1377" coordsize="80,10">
              <v:shape style="position:absolute;left:9499;top:1377;width:80;height:10" coordorigin="9499,1377" coordsize="80,10" path="m9499,1382l9578,1382e" filled="false" stroked="true" strokeweight=".579999pt" strokecolor="#000000">
                <v:path arrowok="t"/>
              </v:shape>
            </v:group>
            <v:group style="position:absolute;left:9617;top:1377;width:80;height:10" coordorigin="9617,1377" coordsize="80,10">
              <v:shape style="position:absolute;left:9617;top:1377;width:80;height:10" coordorigin="9617,1377" coordsize="80,10" path="m9617,1382l9696,1382e" filled="false" stroked="true" strokeweight=".579999pt" strokecolor="#000000">
                <v:path arrowok="t"/>
              </v:shape>
            </v:group>
            <v:group style="position:absolute;left:9734;top:1377;width:80;height:10" coordorigin="9734,1377" coordsize="80,10">
              <v:shape style="position:absolute;left:9734;top:1377;width:80;height:10" coordorigin="9734,1377" coordsize="80,10" path="m9734,1382l9814,1382e" filled="false" stroked="true" strokeweight=".579999pt" strokecolor="#000000">
                <v:path arrowok="t"/>
              </v:shape>
            </v:group>
            <v:group style="position:absolute;left:9852;top:1377;width:80;height:10" coordorigin="9852,1377" coordsize="80,10">
              <v:shape style="position:absolute;left:9852;top:1377;width:80;height:10" coordorigin="9852,1377" coordsize="80,10" path="m9852,1382l9931,1382e" filled="false" stroked="true" strokeweight=".579999pt" strokecolor="#000000">
                <v:path arrowok="t"/>
              </v:shape>
            </v:group>
            <v:group style="position:absolute;left:9970;top:1377;width:51;height:10" coordorigin="9970,1377" coordsize="51,10">
              <v:shape style="position:absolute;left:9970;top:1377;width:51;height:10" coordorigin="9970,1377" coordsize="51,10" path="m9970,1382l10020,1382e" filled="false" stroked="true" strokeweight=".579999pt" strokecolor="#000000">
                <v:path arrowok="t"/>
              </v:shape>
            </v:group>
            <v:group style="position:absolute;left:2834;top:1612;width:80;height:10" coordorigin="2834,1612" coordsize="80,10">
              <v:shape style="position:absolute;left:2834;top:1612;width:80;height:10" coordorigin="2834,1612" coordsize="80,10" path="m2834,1617l2914,1617e" filled="false" stroked="true" strokeweight=".579999pt" strokecolor="#000000">
                <v:path arrowok="t"/>
              </v:shape>
            </v:group>
            <v:group style="position:absolute;left:2952;top:1612;width:80;height:10" coordorigin="2952,1612" coordsize="80,10">
              <v:shape style="position:absolute;left:2952;top:1612;width:80;height:10" coordorigin="2952,1612" coordsize="80,10" path="m2952,1617l3031,1617e" filled="false" stroked="true" strokeweight=".579999pt" strokecolor="#000000">
                <v:path arrowok="t"/>
              </v:shape>
            </v:group>
            <v:group style="position:absolute;left:3070;top:1612;width:80;height:10" coordorigin="3070,1612" coordsize="80,10">
              <v:shape style="position:absolute;left:3070;top:1612;width:80;height:10" coordorigin="3070,1612" coordsize="80,10" path="m3070,1617l3149,1617e" filled="false" stroked="true" strokeweight=".579999pt" strokecolor="#000000">
                <v:path arrowok="t"/>
              </v:shape>
            </v:group>
            <v:group style="position:absolute;left:3187;top:1612;width:80;height:10" coordorigin="3187,1612" coordsize="80,10">
              <v:shape style="position:absolute;left:3187;top:1612;width:80;height:10" coordorigin="3187,1612" coordsize="80,10" path="m3187,1617l3266,1617e" filled="false" stroked="true" strokeweight=".579999pt" strokecolor="#000000">
                <v:path arrowok="t"/>
              </v:shape>
            </v:group>
            <v:group style="position:absolute;left:3305;top:1612;width:80;height:10" coordorigin="3305,1612" coordsize="80,10">
              <v:shape style="position:absolute;left:3305;top:1612;width:80;height:10" coordorigin="3305,1612" coordsize="80,10" path="m3305,1617l3384,1617e" filled="false" stroked="true" strokeweight=".579999pt" strokecolor="#000000">
                <v:path arrowok="t"/>
              </v:shape>
            </v:group>
            <v:group style="position:absolute;left:3422;top:1612;width:80;height:10" coordorigin="3422,1612" coordsize="80,10">
              <v:shape style="position:absolute;left:3422;top:1612;width:80;height:10" coordorigin="3422,1612" coordsize="80,10" path="m3422,1617l3502,1617e" filled="false" stroked="true" strokeweight=".579999pt" strokecolor="#000000">
                <v:path arrowok="t"/>
              </v:shape>
            </v:group>
            <v:group style="position:absolute;left:3540;top:1612;width:63;height:10" coordorigin="3540,1612" coordsize="63,10">
              <v:shape style="position:absolute;left:3540;top:1612;width:63;height:10" coordorigin="3540,1612" coordsize="63,10" path="m3540,1617l3602,1617e" filled="false" stroked="true" strokeweight=".579999pt" strokecolor="#000000">
                <v:path arrowok="t"/>
              </v:shape>
            </v:group>
            <v:group style="position:absolute;left:4006;top:1612;width:80;height:10" coordorigin="4006,1612" coordsize="80,10">
              <v:shape style="position:absolute;left:4006;top:1612;width:80;height:10" coordorigin="4006,1612" coordsize="80,10" path="m4006,1617l4085,1617e" filled="false" stroked="true" strokeweight=".579999pt" strokecolor="#000000">
                <v:path arrowok="t"/>
              </v:shape>
            </v:group>
            <v:group style="position:absolute;left:4123;top:1612;width:80;height:10" coordorigin="4123,1612" coordsize="80,10">
              <v:shape style="position:absolute;left:4123;top:1612;width:80;height:10" coordorigin="4123,1612" coordsize="80,10" path="m4123,1617l4202,1617e" filled="false" stroked="true" strokeweight=".579999pt" strokecolor="#000000">
                <v:path arrowok="t"/>
              </v:shape>
            </v:group>
            <v:group style="position:absolute;left:4241;top:1612;width:80;height:10" coordorigin="4241,1612" coordsize="80,10">
              <v:shape style="position:absolute;left:4241;top:1612;width:80;height:10" coordorigin="4241,1612" coordsize="80,10" path="m4241,1617l4320,1617e" filled="false" stroked="true" strokeweight=".579999pt" strokecolor="#000000">
                <v:path arrowok="t"/>
              </v:shape>
            </v:group>
            <v:group style="position:absolute;left:4358;top:1612;width:80;height:10" coordorigin="4358,1612" coordsize="80,10">
              <v:shape style="position:absolute;left:4358;top:1612;width:80;height:10" coordorigin="4358,1612" coordsize="80,10" path="m4358,1617l4438,1617e" filled="false" stroked="true" strokeweight=".579999pt" strokecolor="#000000">
                <v:path arrowok="t"/>
              </v:shape>
            </v:group>
            <v:group style="position:absolute;left:4476;top:1612;width:80;height:10" coordorigin="4476,1612" coordsize="80,10">
              <v:shape style="position:absolute;left:4476;top:1612;width:80;height:10" coordorigin="4476,1612" coordsize="80,10" path="m4476,1617l4555,1617e" filled="false" stroked="true" strokeweight=".579999pt" strokecolor="#000000">
                <v:path arrowok="t"/>
              </v:shape>
            </v:group>
            <v:group style="position:absolute;left:4594;top:1612;width:80;height:10" coordorigin="4594,1612" coordsize="80,10">
              <v:shape style="position:absolute;left:4594;top:1612;width:80;height:10" coordorigin="4594,1612" coordsize="80,10" path="m4594,1617l4673,1617e" filled="false" stroked="true" strokeweight=".579999pt" strokecolor="#000000">
                <v:path arrowok="t"/>
              </v:shape>
            </v:group>
            <v:group style="position:absolute;left:4711;top:1612;width:80;height:10" coordorigin="4711,1612" coordsize="80,10">
              <v:shape style="position:absolute;left:4711;top:1612;width:80;height:10" coordorigin="4711,1612" coordsize="80,10" path="m4711,1617l4790,1617e" filled="false" stroked="true" strokeweight=".579999pt" strokecolor="#000000">
                <v:path arrowok="t"/>
              </v:shape>
            </v:group>
            <v:group style="position:absolute;left:4829;top:1612;width:80;height:10" coordorigin="4829,1612" coordsize="80,10">
              <v:shape style="position:absolute;left:4829;top:1612;width:80;height:10" coordorigin="4829,1612" coordsize="80,10" path="m4829,1617l4908,1617e" filled="false" stroked="true" strokeweight=".579999pt" strokecolor="#000000">
                <v:path arrowok="t"/>
              </v:shape>
            </v:group>
            <v:group style="position:absolute;left:4946;top:1612;width:80;height:10" coordorigin="4946,1612" coordsize="80,10">
              <v:shape style="position:absolute;left:4946;top:1612;width:80;height:10" coordorigin="4946,1612" coordsize="80,10" path="m4946,1617l5026,1617e" filled="false" stroked="true" strokeweight=".579999pt" strokecolor="#000000">
                <v:path arrowok="t"/>
              </v:shape>
            </v:group>
            <v:group style="position:absolute;left:5064;top:1612;width:80;height:10" coordorigin="5064,1612" coordsize="80,10">
              <v:shape style="position:absolute;left:5064;top:1612;width:80;height:10" coordorigin="5064,1612" coordsize="80,10" path="m5064,1617l5143,1617e" filled="false" stroked="true" strokeweight=".579999pt" strokecolor="#000000">
                <v:path arrowok="t"/>
              </v:shape>
            </v:group>
            <v:group style="position:absolute;left:5182;top:1612;width:80;height:10" coordorigin="5182,1612" coordsize="80,10">
              <v:shape style="position:absolute;left:5182;top:1612;width:80;height:10" coordorigin="5182,1612" coordsize="80,10" path="m5182,1617l5261,1617e" filled="false" stroked="true" strokeweight=".579999pt" strokecolor="#000000">
                <v:path arrowok="t"/>
              </v:shape>
            </v:group>
            <v:group style="position:absolute;left:5299;top:1612;width:80;height:10" coordorigin="5299,1612" coordsize="80,10">
              <v:shape style="position:absolute;left:5299;top:1612;width:80;height:10" coordorigin="5299,1612" coordsize="80,10" path="m5299,1617l5378,1617e" filled="false" stroked="true" strokeweight=".579999pt" strokecolor="#000000">
                <v:path arrowok="t"/>
              </v:shape>
            </v:group>
            <v:group style="position:absolute;left:5417;top:1612;width:80;height:10" coordorigin="5417,1612" coordsize="80,10">
              <v:shape style="position:absolute;left:5417;top:1612;width:80;height:10" coordorigin="5417,1612" coordsize="80,10" path="m5417,1617l5496,1617e" filled="false" stroked="true" strokeweight=".579999pt" strokecolor="#000000">
                <v:path arrowok="t"/>
              </v:shape>
            </v:group>
            <v:group style="position:absolute;left:5534;top:1612;width:80;height:10" coordorigin="5534,1612" coordsize="80,10">
              <v:shape style="position:absolute;left:5534;top:1612;width:80;height:10" coordorigin="5534,1612" coordsize="80,10" path="m5534,1617l5614,1617e" filled="false" stroked="true" strokeweight=".579999pt" strokecolor="#000000">
                <v:path arrowok="t"/>
              </v:shape>
            </v:group>
            <v:group style="position:absolute;left:5652;top:1612;width:80;height:10" coordorigin="5652,1612" coordsize="80,10">
              <v:shape style="position:absolute;left:5652;top:1612;width:80;height:10" coordorigin="5652,1612" coordsize="80,10" path="m5652,1617l5731,1617e" filled="false" stroked="true" strokeweight=".579999pt" strokecolor="#000000">
                <v:path arrowok="t"/>
              </v:shape>
            </v:group>
            <v:group style="position:absolute;left:5770;top:1612;width:80;height:10" coordorigin="5770,1612" coordsize="80,10">
              <v:shape style="position:absolute;left:5770;top:1612;width:80;height:10" coordorigin="5770,1612" coordsize="80,10" path="m5770,1617l5849,1617e" filled="false" stroked="true" strokeweight=".579999pt" strokecolor="#000000">
                <v:path arrowok="t"/>
              </v:shape>
            </v:group>
            <v:group style="position:absolute;left:5887;top:1612;width:80;height:10" coordorigin="5887,1612" coordsize="80,10">
              <v:shape style="position:absolute;left:5887;top:1612;width:80;height:10" coordorigin="5887,1612" coordsize="80,10" path="m5887,1617l5966,1617e" filled="false" stroked="true" strokeweight=".579999pt" strokecolor="#000000">
                <v:path arrowok="t"/>
              </v:shape>
            </v:group>
            <v:group style="position:absolute;left:6005;top:1612;width:80;height:10" coordorigin="6005,1612" coordsize="80,10">
              <v:shape style="position:absolute;left:6005;top:1612;width:80;height:10" coordorigin="6005,1612" coordsize="80,10" path="m6005,1617l6084,1617e" filled="false" stroked="true" strokeweight=".579999pt" strokecolor="#000000">
                <v:path arrowok="t"/>
              </v:shape>
            </v:group>
            <v:group style="position:absolute;left:6122;top:1612;width:80;height:10" coordorigin="6122,1612" coordsize="80,10">
              <v:shape style="position:absolute;left:6122;top:1612;width:80;height:10" coordorigin="6122,1612" coordsize="80,10" path="m6122,1617l6202,1617e" filled="false" stroked="true" strokeweight=".579999pt" strokecolor="#000000">
                <v:path arrowok="t"/>
              </v:shape>
            </v:group>
            <v:group style="position:absolute;left:6240;top:1612;width:80;height:10" coordorigin="6240,1612" coordsize="80,10">
              <v:shape style="position:absolute;left:6240;top:1612;width:80;height:10" coordorigin="6240,1612" coordsize="80,10" path="m6240,1617l6319,1617e" filled="false" stroked="true" strokeweight=".579999pt" strokecolor="#000000">
                <v:path arrowok="t"/>
              </v:shape>
            </v:group>
            <v:group style="position:absolute;left:6358;top:1612;width:80;height:10" coordorigin="6358,1612" coordsize="80,10">
              <v:shape style="position:absolute;left:6358;top:1612;width:80;height:10" coordorigin="6358,1612" coordsize="80,10" path="m6358,1617l6437,1617e" filled="false" stroked="true" strokeweight=".579999pt" strokecolor="#000000">
                <v:path arrowok="t"/>
              </v:shape>
            </v:group>
            <v:group style="position:absolute;left:6475;top:1612;width:80;height:10" coordorigin="6475,1612" coordsize="80,10">
              <v:shape style="position:absolute;left:6475;top:1612;width:80;height:10" coordorigin="6475,1612" coordsize="80,10" path="m6475,1617l6554,1617e" filled="false" stroked="true" strokeweight=".579999pt" strokecolor="#000000">
                <v:path arrowok="t"/>
              </v:shape>
            </v:group>
            <v:group style="position:absolute;left:6593;top:1612;width:80;height:10" coordorigin="6593,1612" coordsize="80,10">
              <v:shape style="position:absolute;left:6593;top:1612;width:80;height:10" coordorigin="6593,1612" coordsize="80,10" path="m6593,1617l6672,1617e" filled="false" stroked="true" strokeweight=".579999pt" strokecolor="#000000">
                <v:path arrowok="t"/>
              </v:shape>
            </v:group>
            <v:group style="position:absolute;left:6710;top:1612;width:80;height:10" coordorigin="6710,1612" coordsize="80,10">
              <v:shape style="position:absolute;left:6710;top:1612;width:80;height:10" coordorigin="6710,1612" coordsize="80,10" path="m6710,1617l6790,1617e" filled="false" stroked="true" strokeweight=".579999pt" strokecolor="#000000">
                <v:path arrowok="t"/>
              </v:shape>
            </v:group>
            <v:group style="position:absolute;left:6828;top:1612;width:80;height:10" coordorigin="6828,1612" coordsize="80,10">
              <v:shape style="position:absolute;left:6828;top:1612;width:80;height:10" coordorigin="6828,1612" coordsize="80,10" path="m6828,1617l6907,1617e" filled="false" stroked="true" strokeweight=".579999pt" strokecolor="#000000">
                <v:path arrowok="t"/>
              </v:shape>
            </v:group>
            <v:group style="position:absolute;left:6946;top:1612;width:80;height:10" coordorigin="6946,1612" coordsize="80,10">
              <v:shape style="position:absolute;left:6946;top:1612;width:80;height:10" coordorigin="6946,1612" coordsize="80,10" path="m6946,1617l7025,1617e" filled="false" stroked="true" strokeweight=".579999pt" strokecolor="#000000">
                <v:path arrowok="t"/>
              </v:shape>
            </v:group>
            <v:group style="position:absolute;left:7063;top:1612;width:80;height:10" coordorigin="7063,1612" coordsize="80,10">
              <v:shape style="position:absolute;left:7063;top:1612;width:80;height:10" coordorigin="7063,1612" coordsize="80,10" path="m7063,1617l7142,1617e" filled="false" stroked="true" strokeweight=".579999pt" strokecolor="#000000">
                <v:path arrowok="t"/>
              </v:shape>
            </v:group>
            <v:group style="position:absolute;left:7181;top:1612;width:80;height:10" coordorigin="7181,1612" coordsize="80,10">
              <v:shape style="position:absolute;left:7181;top:1612;width:80;height:10" coordorigin="7181,1612" coordsize="80,10" path="m7181,1617l7260,1617e" filled="false" stroked="true" strokeweight=".579999pt" strokecolor="#000000">
                <v:path arrowok="t"/>
              </v:shape>
            </v:group>
            <v:group style="position:absolute;left:7298;top:1612;width:80;height:10" coordorigin="7298,1612" coordsize="80,10">
              <v:shape style="position:absolute;left:7298;top:1612;width:80;height:10" coordorigin="7298,1612" coordsize="80,10" path="m7298,1617l7378,1617e" filled="false" stroked="true" strokeweight=".579999pt" strokecolor="#000000">
                <v:path arrowok="t"/>
              </v:shape>
            </v:group>
            <v:group style="position:absolute;left:7416;top:1612;width:80;height:10" coordorigin="7416,1612" coordsize="80,10">
              <v:shape style="position:absolute;left:7416;top:1612;width:80;height:10" coordorigin="7416,1612" coordsize="80,10" path="m7416,1617l7495,1617e" filled="false" stroked="true" strokeweight=".579999pt" strokecolor="#000000">
                <v:path arrowok="t"/>
              </v:shape>
            </v:group>
            <v:group style="position:absolute;left:7534;top:1612;width:80;height:10" coordorigin="7534,1612" coordsize="80,10">
              <v:shape style="position:absolute;left:7534;top:1612;width:80;height:10" coordorigin="7534,1612" coordsize="80,10" path="m7534,1617l7613,1617e" filled="false" stroked="true" strokeweight=".579999pt" strokecolor="#000000">
                <v:path arrowok="t"/>
              </v:shape>
            </v:group>
            <v:group style="position:absolute;left:7651;top:1612;width:80;height:10" coordorigin="7651,1612" coordsize="80,10">
              <v:shape style="position:absolute;left:7651;top:1612;width:80;height:10" coordorigin="7651,1612" coordsize="80,10" path="m7651,1617l7730,1617e" filled="false" stroked="true" strokeweight=".579999pt" strokecolor="#000000">
                <v:path arrowok="t"/>
              </v:shape>
            </v:group>
            <v:group style="position:absolute;left:7769;top:1612;width:80;height:10" coordorigin="7769,1612" coordsize="80,10">
              <v:shape style="position:absolute;left:7769;top:1612;width:80;height:10" coordorigin="7769,1612" coordsize="80,10" path="m7769,1617l7848,1617e" filled="false" stroked="true" strokeweight=".579999pt" strokecolor="#000000">
                <v:path arrowok="t"/>
              </v:shape>
            </v:group>
            <v:group style="position:absolute;left:7886;top:1612;width:80;height:10" coordorigin="7886,1612" coordsize="80,10">
              <v:shape style="position:absolute;left:7886;top:1612;width:80;height:10" coordorigin="7886,1612" coordsize="80,10" path="m7886,1617l7966,1617e" filled="false" stroked="true" strokeweight=".579999pt" strokecolor="#000000">
                <v:path arrowok="t"/>
              </v:shape>
            </v:group>
            <v:group style="position:absolute;left:8004;top:1612;width:80;height:10" coordorigin="8004,1612" coordsize="80,10">
              <v:shape style="position:absolute;left:8004;top:1612;width:80;height:10" coordorigin="8004,1612" coordsize="80,10" path="m8004,1617l8083,1617e" filled="false" stroked="true" strokeweight=".579999pt" strokecolor="#000000">
                <v:path arrowok="t"/>
              </v:shape>
            </v:group>
            <v:group style="position:absolute;left:8122;top:1612;width:12;height:10" coordorigin="8122,1612" coordsize="12,10">
              <v:shape style="position:absolute;left:8122;top:1612;width:12;height:10" coordorigin="8122,1612" coordsize="12,10" path="m8122,1617l8134,1617e" filled="false" stroked="true" strokeweight=".579999pt" strokecolor="#000000">
                <v:path arrowok="t"/>
              </v:shape>
            </v:group>
            <v:group style="position:absolute;left:8364;top:1612;width:80;height:10" coordorigin="8364,1612" coordsize="80,10">
              <v:shape style="position:absolute;left:8364;top:1612;width:80;height:10" coordorigin="8364,1612" coordsize="80,10" path="m8364,1617l8443,1617e" filled="false" stroked="true" strokeweight=".579999pt" strokecolor="#000000">
                <v:path arrowok="t"/>
              </v:shape>
            </v:group>
            <v:group style="position:absolute;left:8482;top:1612;width:80;height:10" coordorigin="8482,1612" coordsize="80,10">
              <v:shape style="position:absolute;left:8482;top:1612;width:80;height:10" coordorigin="8482,1612" coordsize="80,10" path="m8482,1617l8561,1617e" filled="false" stroked="true" strokeweight=".579999pt" strokecolor="#000000">
                <v:path arrowok="t"/>
              </v:shape>
            </v:group>
            <v:group style="position:absolute;left:8599;top:1612;width:80;height:10" coordorigin="8599,1612" coordsize="80,10">
              <v:shape style="position:absolute;left:8599;top:1612;width:80;height:10" coordorigin="8599,1612" coordsize="80,10" path="m8599,1617l8678,1617e" filled="false" stroked="true" strokeweight=".579999pt" strokecolor="#000000">
                <v:path arrowok="t"/>
              </v:shape>
            </v:group>
            <v:group style="position:absolute;left:8717;top:1612;width:80;height:10" coordorigin="8717,1612" coordsize="80,10">
              <v:shape style="position:absolute;left:8717;top:1612;width:80;height:10" coordorigin="8717,1612" coordsize="80,10" path="m8717,1617l8796,1617e" filled="false" stroked="true" strokeweight=".579999pt" strokecolor="#000000">
                <v:path arrowok="t"/>
              </v:shape>
            </v:group>
            <v:group style="position:absolute;left:8834;top:1612;width:12;height:10" coordorigin="8834,1612" coordsize="12,10">
              <v:shape style="position:absolute;left:8834;top:1612;width:12;height:10" coordorigin="8834,1612" coordsize="12,10" path="m8834,1617l8846,1617e" filled="false" stroked="true" strokeweight=".579999pt" strokecolor="#000000">
                <v:path arrowok="t"/>
              </v:shape>
            </v:group>
            <v:group style="position:absolute;left:9422;top:1612;width:80;height:10" coordorigin="9422,1612" coordsize="80,10">
              <v:shape style="position:absolute;left:9422;top:1612;width:80;height:10" coordorigin="9422,1612" coordsize="80,10" path="m9422,1617l9502,1617e" filled="false" stroked="true" strokeweight=".579999pt" strokecolor="#000000">
                <v:path arrowok="t"/>
              </v:shape>
            </v:group>
            <v:group style="position:absolute;left:9540;top:1612;width:80;height:10" coordorigin="9540,1612" coordsize="80,10">
              <v:shape style="position:absolute;left:9540;top:1612;width:80;height:10" coordorigin="9540,1612" coordsize="80,10" path="m9540,1617l9619,1617e" filled="false" stroked="true" strokeweight=".579999pt" strokecolor="#000000">
                <v:path arrowok="t"/>
              </v:shape>
            </v:group>
            <v:group style="position:absolute;left:9658;top:1612;width:80;height:10" coordorigin="9658,1612" coordsize="80,10">
              <v:shape style="position:absolute;left:9658;top:1612;width:80;height:10" coordorigin="9658,1612" coordsize="80,10" path="m9658,1617l9737,1617e" filled="false" stroked="true" strokeweight=".579999pt" strokecolor="#000000">
                <v:path arrowok="t"/>
              </v:shape>
            </v:group>
            <v:group style="position:absolute;left:9775;top:1612;width:80;height:10" coordorigin="9775,1612" coordsize="80,10">
              <v:shape style="position:absolute;left:9775;top:1612;width:80;height:10" coordorigin="9775,1612" coordsize="80,10" path="m9775,1617l9854,1617e" filled="false" stroked="true" strokeweight=".579999pt" strokecolor="#000000">
                <v:path arrowok="t"/>
              </v:shape>
            </v:group>
            <v:group style="position:absolute;left:9893;top:1612;width:65;height:10" coordorigin="9893,1612" coordsize="65,10">
              <v:shape style="position:absolute;left:9893;top:1612;width:65;height:10" coordorigin="9893,1612" coordsize="65,10" path="m9893,1617l9958,1617e" filled="false" stroked="true" strokeweight=".579999pt" strokecolor="#000000">
                <v:path arrowok="t"/>
              </v:shape>
            </v:group>
            <v:group style="position:absolute;left:3014;top:1845;width:80;height:10" coordorigin="3014,1845" coordsize="80,10">
              <v:shape style="position:absolute;left:3014;top:1845;width:80;height:10" coordorigin="3014,1845" coordsize="80,10" path="m3014,1850l3094,1850e" filled="false" stroked="true" strokeweight=".579999pt" strokecolor="#000000">
                <v:path arrowok="t"/>
              </v:shape>
            </v:group>
            <v:group style="position:absolute;left:3132;top:1845;width:80;height:10" coordorigin="3132,1845" coordsize="80,10">
              <v:shape style="position:absolute;left:3132;top:1845;width:80;height:10" coordorigin="3132,1845" coordsize="80,10" path="m3132,1850l3211,1850e" filled="false" stroked="true" strokeweight=".579999pt" strokecolor="#000000">
                <v:path arrowok="t"/>
              </v:shape>
            </v:group>
            <v:group style="position:absolute;left:3250;top:1845;width:80;height:10" coordorigin="3250,1845" coordsize="80,10">
              <v:shape style="position:absolute;left:3250;top:1845;width:80;height:10" coordorigin="3250,1845" coordsize="80,10" path="m3250,1850l3329,1850e" filled="false" stroked="true" strokeweight=".579999pt" strokecolor="#000000">
                <v:path arrowok="t"/>
              </v:shape>
            </v:group>
            <v:group style="position:absolute;left:3367;top:1845;width:80;height:10" coordorigin="3367,1845" coordsize="80,10">
              <v:shape style="position:absolute;left:3367;top:1845;width:80;height:10" coordorigin="3367,1845" coordsize="80,10" path="m3367,1850l3446,1850e" filled="false" stroked="true" strokeweight=".579999pt" strokecolor="#000000">
                <v:path arrowok="t"/>
              </v:shape>
            </v:group>
            <v:group style="position:absolute;left:3485;top:1845;width:80;height:10" coordorigin="3485,1845" coordsize="80,10">
              <v:shape style="position:absolute;left:3485;top:1845;width:80;height:10" coordorigin="3485,1845" coordsize="80,10" path="m3485,1850l3564,1850e" filled="false" stroked="true" strokeweight=".579999pt" strokecolor="#000000">
                <v:path arrowok="t"/>
              </v:shape>
            </v:group>
            <v:group style="position:absolute;left:3602;top:1845;width:80;height:10" coordorigin="3602,1845" coordsize="80,10">
              <v:shape style="position:absolute;left:3602;top:1845;width:80;height:10" coordorigin="3602,1845" coordsize="80,10" path="m3602,1850l3682,1850e" filled="false" stroked="true" strokeweight=".579999pt" strokecolor="#000000">
                <v:path arrowok="t"/>
              </v:shape>
            </v:group>
            <v:group style="position:absolute;left:3720;top:1845;width:80;height:10" coordorigin="3720,1845" coordsize="80,10">
              <v:shape style="position:absolute;left:3720;top:1845;width:80;height:10" coordorigin="3720,1845" coordsize="80,10" path="m3720,1850l3799,1850e" filled="false" stroked="true" strokeweight=".579999pt" strokecolor="#000000">
                <v:path arrowok="t"/>
              </v:shape>
            </v:group>
            <v:group style="position:absolute;left:3838;top:1845;width:80;height:10" coordorigin="3838,1845" coordsize="80,10">
              <v:shape style="position:absolute;left:3838;top:1845;width:80;height:10" coordorigin="3838,1845" coordsize="80,10" path="m3838,1850l3917,1850e" filled="false" stroked="true" strokeweight=".579999pt" strokecolor="#000000">
                <v:path arrowok="t"/>
              </v:shape>
            </v:group>
            <v:group style="position:absolute;left:3955;top:1845;width:80;height:10" coordorigin="3955,1845" coordsize="80,10">
              <v:shape style="position:absolute;left:3955;top:1845;width:80;height:10" coordorigin="3955,1845" coordsize="80,10" path="m3955,1850l4034,1850e" filled="false" stroked="true" strokeweight=".579999pt" strokecolor="#000000">
                <v:path arrowok="t"/>
              </v:shape>
            </v:group>
            <v:group style="position:absolute;left:4073;top:1845;width:80;height:10" coordorigin="4073,1845" coordsize="80,10">
              <v:shape style="position:absolute;left:4073;top:1845;width:80;height:10" coordorigin="4073,1845" coordsize="80,10" path="m4073,1850l4152,1850e" filled="false" stroked="true" strokeweight=".579999pt" strokecolor="#000000">
                <v:path arrowok="t"/>
              </v:shape>
            </v:group>
            <v:group style="position:absolute;left:4190;top:1845;width:80;height:10" coordorigin="4190,1845" coordsize="80,10">
              <v:shape style="position:absolute;left:4190;top:1845;width:80;height:10" coordorigin="4190,1845" coordsize="80,10" path="m4190,1850l4270,1850e" filled="false" stroked="true" strokeweight=".579999pt" strokecolor="#000000">
                <v:path arrowok="t"/>
              </v:shape>
            </v:group>
            <v:group style="position:absolute;left:4308;top:1845;width:80;height:10" coordorigin="4308,1845" coordsize="80,10">
              <v:shape style="position:absolute;left:4308;top:1845;width:80;height:10" coordorigin="4308,1845" coordsize="80,10" path="m4308,1850l4387,1850e" filled="false" stroked="true" strokeweight=".579999pt" strokecolor="#000000">
                <v:path arrowok="t"/>
              </v:shape>
            </v:group>
            <v:group style="position:absolute;left:4426;top:1845;width:80;height:10" coordorigin="4426,1845" coordsize="80,10">
              <v:shape style="position:absolute;left:4426;top:1845;width:80;height:10" coordorigin="4426,1845" coordsize="80,10" path="m4426,1850l4505,1850e" filled="false" stroked="true" strokeweight=".579999pt" strokecolor="#000000">
                <v:path arrowok="t"/>
              </v:shape>
            </v:group>
            <v:group style="position:absolute;left:4543;top:1845;width:80;height:10" coordorigin="4543,1845" coordsize="80,10">
              <v:shape style="position:absolute;left:4543;top:1845;width:80;height:10" coordorigin="4543,1845" coordsize="80,10" path="m4543,1850l4622,1850e" filled="false" stroked="true" strokeweight=".579999pt" strokecolor="#000000">
                <v:path arrowok="t"/>
              </v:shape>
            </v:group>
            <v:group style="position:absolute;left:4661;top:1845;width:80;height:10" coordorigin="4661,1845" coordsize="80,10">
              <v:shape style="position:absolute;left:4661;top:1845;width:80;height:10" coordorigin="4661,1845" coordsize="80,10" path="m4661,1850l4740,1850e" filled="false" stroked="true" strokeweight=".579999pt" strokecolor="#000000">
                <v:path arrowok="t"/>
              </v:shape>
            </v:group>
            <v:group style="position:absolute;left:4778;top:1845;width:80;height:10" coordorigin="4778,1845" coordsize="80,10">
              <v:shape style="position:absolute;left:4778;top:1845;width:80;height:10" coordorigin="4778,1845" coordsize="80,10" path="m4778,1850l4858,1850e" filled="false" stroked="true" strokeweight=".579999pt" strokecolor="#000000">
                <v:path arrowok="t"/>
              </v:shape>
            </v:group>
            <v:group style="position:absolute;left:4896;top:1845;width:80;height:10" coordorigin="4896,1845" coordsize="80,10">
              <v:shape style="position:absolute;left:4896;top:1845;width:80;height:10" coordorigin="4896,1845" coordsize="80,10" path="m4896,1850l4975,1850e" filled="false" stroked="true" strokeweight=".579999pt" strokecolor="#000000">
                <v:path arrowok="t"/>
              </v:shape>
            </v:group>
            <v:group style="position:absolute;left:5014;top:1845;width:80;height:10" coordorigin="5014,1845" coordsize="80,10">
              <v:shape style="position:absolute;left:5014;top:1845;width:80;height:10" coordorigin="5014,1845" coordsize="80,10" path="m5014,1850l5093,1850e" filled="false" stroked="true" strokeweight=".579999pt" strokecolor="#000000">
                <v:path arrowok="t"/>
              </v:shape>
            </v:group>
            <v:group style="position:absolute;left:5131;top:1845;width:80;height:10" coordorigin="5131,1845" coordsize="80,10">
              <v:shape style="position:absolute;left:5131;top:1845;width:80;height:10" coordorigin="5131,1845" coordsize="80,10" path="m5131,1850l5210,1850e" filled="false" stroked="true" strokeweight=".579999pt" strokecolor="#000000">
                <v:path arrowok="t"/>
              </v:shape>
            </v:group>
            <v:group style="position:absolute;left:5249;top:1845;width:80;height:10" coordorigin="5249,1845" coordsize="80,10">
              <v:shape style="position:absolute;left:5249;top:1845;width:80;height:10" coordorigin="5249,1845" coordsize="80,10" path="m5249,1850l5328,1850e" filled="false" stroked="true" strokeweight=".579999pt" strokecolor="#000000">
                <v:path arrowok="t"/>
              </v:shape>
            </v:group>
            <v:group style="position:absolute;left:5366;top:1845;width:80;height:10" coordorigin="5366,1845" coordsize="80,10">
              <v:shape style="position:absolute;left:5366;top:1845;width:80;height:10" coordorigin="5366,1845" coordsize="80,10" path="m5366,1850l5446,1850e" filled="false" stroked="true" strokeweight=".579999pt" strokecolor="#000000">
                <v:path arrowok="t"/>
              </v:shape>
            </v:group>
            <v:group style="position:absolute;left:5484;top:1845;width:80;height:10" coordorigin="5484,1845" coordsize="80,10">
              <v:shape style="position:absolute;left:5484;top:1845;width:80;height:10" coordorigin="5484,1845" coordsize="80,10" path="m5484,1850l5563,1850e" filled="false" stroked="true" strokeweight=".579999pt" strokecolor="#000000">
                <v:path arrowok="t"/>
              </v:shape>
            </v:group>
            <v:group style="position:absolute;left:5602;top:1845;width:80;height:10" coordorigin="5602,1845" coordsize="80,10">
              <v:shape style="position:absolute;left:5602;top:1845;width:80;height:10" coordorigin="5602,1845" coordsize="80,10" path="m5602,1850l5681,1850e" filled="false" stroked="true" strokeweight=".579999pt" strokecolor="#000000">
                <v:path arrowok="t"/>
              </v:shape>
            </v:group>
            <v:group style="position:absolute;left:5719;top:1845;width:80;height:10" coordorigin="5719,1845" coordsize="80,10">
              <v:shape style="position:absolute;left:5719;top:1845;width:80;height:10" coordorigin="5719,1845" coordsize="80,10" path="m5719,1850l5798,1850e" filled="false" stroked="true" strokeweight=".579999pt" strokecolor="#000000">
                <v:path arrowok="t"/>
              </v:shape>
            </v:group>
            <v:group style="position:absolute;left:5837;top:1845;width:80;height:10" coordorigin="5837,1845" coordsize="80,10">
              <v:shape style="position:absolute;left:5837;top:1845;width:80;height:10" coordorigin="5837,1845" coordsize="80,10" path="m5837,1850l5916,1850e" filled="false" stroked="true" strokeweight=".579999pt" strokecolor="#000000">
                <v:path arrowok="t"/>
              </v:shape>
            </v:group>
            <v:group style="position:absolute;left:5954;top:1845;width:80;height:10" coordorigin="5954,1845" coordsize="80,10">
              <v:shape style="position:absolute;left:5954;top:1845;width:80;height:10" coordorigin="5954,1845" coordsize="80,10" path="m5954,1850l6034,1850e" filled="false" stroked="true" strokeweight=".579999pt" strokecolor="#000000">
                <v:path arrowok="t"/>
              </v:shape>
            </v:group>
            <v:group style="position:absolute;left:6072;top:1845;width:80;height:10" coordorigin="6072,1845" coordsize="80,10">
              <v:shape style="position:absolute;left:6072;top:1845;width:80;height:10" coordorigin="6072,1845" coordsize="80,10" path="m6072,1850l6151,1850e" filled="false" stroked="true" strokeweight=".579999pt" strokecolor="#000000">
                <v:path arrowok="t"/>
              </v:shape>
            </v:group>
            <v:group style="position:absolute;left:6190;top:1845;width:80;height:10" coordorigin="6190,1845" coordsize="80,10">
              <v:shape style="position:absolute;left:6190;top:1845;width:80;height:10" coordorigin="6190,1845" coordsize="80,10" path="m6190,1850l6269,1850e" filled="false" stroked="true" strokeweight=".579999pt" strokecolor="#000000">
                <v:path arrowok="t"/>
              </v:shape>
            </v:group>
            <v:group style="position:absolute;left:6307;top:1845;width:80;height:10" coordorigin="6307,1845" coordsize="80,10">
              <v:shape style="position:absolute;left:6307;top:1845;width:80;height:10" coordorigin="6307,1845" coordsize="80,10" path="m6307,1850l6386,1850e" filled="false" stroked="true" strokeweight=".579999pt" strokecolor="#000000">
                <v:path arrowok="t"/>
              </v:shape>
            </v:group>
            <v:group style="position:absolute;left:6425;top:1845;width:80;height:10" coordorigin="6425,1845" coordsize="80,10">
              <v:shape style="position:absolute;left:6425;top:1845;width:80;height:10" coordorigin="6425,1845" coordsize="80,10" path="m6425,1850l6504,1850e" filled="false" stroked="true" strokeweight=".579999pt" strokecolor="#000000">
                <v:path arrowok="t"/>
              </v:shape>
            </v:group>
            <v:group style="position:absolute;left:6542;top:1845;width:80;height:10" coordorigin="6542,1845" coordsize="80,10">
              <v:shape style="position:absolute;left:6542;top:1845;width:80;height:10" coordorigin="6542,1845" coordsize="80,10" path="m6542,1850l6622,1850e" filled="false" stroked="true" strokeweight=".579999pt" strokecolor="#000000">
                <v:path arrowok="t"/>
              </v:shape>
            </v:group>
            <v:group style="position:absolute;left:6660;top:1845;width:53;height:10" coordorigin="6660,1845" coordsize="53,10">
              <v:shape style="position:absolute;left:6660;top:1845;width:53;height:10" coordorigin="6660,1845" coordsize="53,10" path="m6660,1850l6713,1850e" filled="false" stroked="true" strokeweight=".579999pt" strokecolor="#000000">
                <v:path arrowok="t"/>
              </v:shape>
            </v:group>
            <v:group style="position:absolute;left:8695;top:1845;width:80;height:10" coordorigin="8695,1845" coordsize="80,10">
              <v:shape style="position:absolute;left:8695;top:1845;width:80;height:10" coordorigin="8695,1845" coordsize="80,10" path="m8695,1850l8774,1850e" filled="false" stroked="true" strokeweight=".579999pt" strokecolor="#000000">
                <v:path arrowok="t"/>
              </v:shape>
            </v:group>
            <v:group style="position:absolute;left:8813;top:1845;width:80;height:10" coordorigin="8813,1845" coordsize="80,10">
              <v:shape style="position:absolute;left:8813;top:1845;width:80;height:10" coordorigin="8813,1845" coordsize="80,10" path="m8813,1850l8892,1850e" filled="false" stroked="true" strokeweight=".579999pt" strokecolor="#000000">
                <v:path arrowok="t"/>
              </v:shape>
            </v:group>
            <v:group style="position:absolute;left:8930;top:1845;width:80;height:10" coordorigin="8930,1845" coordsize="80,10">
              <v:shape style="position:absolute;left:8930;top:1845;width:80;height:10" coordorigin="8930,1845" coordsize="80,10" path="m8930,1850l9010,1850e" filled="false" stroked="true" strokeweight=".579999pt" strokecolor="#000000">
                <v:path arrowok="t"/>
              </v:shape>
            </v:group>
            <v:group style="position:absolute;left:9048;top:1845;width:80;height:10" coordorigin="9048,1845" coordsize="80,10">
              <v:shape style="position:absolute;left:9048;top:1845;width:80;height:10" coordorigin="9048,1845" coordsize="80,10" path="m9048,1850l9127,1850e" filled="false" stroked="true" strokeweight=".579999pt" strokecolor="#000000">
                <v:path arrowok="t"/>
              </v:shape>
            </v:group>
            <v:group style="position:absolute;left:9166;top:1845;width:80;height:10" coordorigin="9166,1845" coordsize="80,10">
              <v:shape style="position:absolute;left:9166;top:1845;width:80;height:10" coordorigin="9166,1845" coordsize="80,10" path="m9166,1850l9245,1850e" filled="false" stroked="true" strokeweight=".579999pt" strokecolor="#000000">
                <v:path arrowok="t"/>
              </v:shape>
            </v:group>
            <v:group style="position:absolute;left:9283;top:1845;width:80;height:10" coordorigin="9283,1845" coordsize="80,10">
              <v:shape style="position:absolute;left:9283;top:1845;width:80;height:10" coordorigin="9283,1845" coordsize="80,10" path="m9283,1850l9362,1850e" filled="false" stroked="true" strokeweight=".579999pt" strokecolor="#000000">
                <v:path arrowok="t"/>
              </v:shape>
            </v:group>
            <v:group style="position:absolute;left:9401;top:1845;width:80;height:10" coordorigin="9401,1845" coordsize="80,10">
              <v:shape style="position:absolute;left:9401;top:1845;width:80;height:10" coordorigin="9401,1845" coordsize="80,10" path="m9401,1850l9480,1850e" filled="false" stroked="true" strokeweight=".579999pt" strokecolor="#000000">
                <v:path arrowok="t"/>
              </v:shape>
            </v:group>
            <v:group style="position:absolute;left:9518;top:1845;width:80;height:10" coordorigin="9518,1845" coordsize="80,10">
              <v:shape style="position:absolute;left:9518;top:1845;width:80;height:10" coordorigin="9518,1845" coordsize="80,10" path="m9518,1850l9598,1850e" filled="false" stroked="true" strokeweight=".579999pt" strokecolor="#000000">
                <v:path arrowok="t"/>
              </v:shape>
            </v:group>
            <v:group style="position:absolute;left:9636;top:1845;width:80;height:10" coordorigin="9636,1845" coordsize="80,10">
              <v:shape style="position:absolute;left:9636;top:1845;width:80;height:10" coordorigin="9636,1845" coordsize="80,10" path="m9636,1850l9715,1850e" filled="false" stroked="true" strokeweight=".579999pt" strokecolor="#000000">
                <v:path arrowok="t"/>
              </v:shape>
            </v:group>
            <v:group style="position:absolute;left:9754;top:1845;width:80;height:10" coordorigin="9754,1845" coordsize="80,10">
              <v:shape style="position:absolute;left:9754;top:1845;width:80;height:10" coordorigin="9754,1845" coordsize="80,10" path="m9754,1850l9833,1850e" filled="false" stroked="true" strokeweight=".579999pt" strokecolor="#000000">
                <v:path arrowok="t"/>
              </v:shape>
            </v:group>
            <v:group style="position:absolute;left:9871;top:1845;width:80;height:10" coordorigin="9871,1845" coordsize="80,10">
              <v:shape style="position:absolute;left:9871;top:1845;width:80;height:10" coordorigin="9871,1845" coordsize="80,10" path="m9871,1850l9950,1850e" filled="false" stroked="true" strokeweight=".579999pt" strokecolor="#000000">
                <v:path arrowok="t"/>
              </v:shape>
            </v:group>
            <v:group style="position:absolute;left:9989;top:1845;width:32;height:10" coordorigin="9989,1845" coordsize="32,10">
              <v:shape style="position:absolute;left:9989;top:1845;width:32;height:10" coordorigin="9989,1845" coordsize="32,10" path="m9989,1850l10020,1850e" filled="false" stroked="true" strokeweight=".579999pt" strokecolor="#000000">
                <v:path arrowok="t"/>
              </v:shape>
            </v:group>
            <v:group style="position:absolute;left:3343;top:3009;width:80;height:10" coordorigin="3343,3009" coordsize="80,10">
              <v:shape style="position:absolute;left:3343;top:3009;width:80;height:10" coordorigin="3343,3009" coordsize="80,10" path="m3343,3014l3422,3014e" filled="false" stroked="true" strokeweight=".579988pt" strokecolor="#000000">
                <v:path arrowok="t"/>
              </v:shape>
            </v:group>
            <v:group style="position:absolute;left:3461;top:3009;width:80;height:10" coordorigin="3461,3009" coordsize="80,10">
              <v:shape style="position:absolute;left:3461;top:3009;width:80;height:10" coordorigin="3461,3009" coordsize="80,10" path="m3461,3014l3540,3014e" filled="false" stroked="true" strokeweight=".579988pt" strokecolor="#000000">
                <v:path arrowok="t"/>
              </v:shape>
            </v:group>
            <v:group style="position:absolute;left:3578;top:3009;width:80;height:10" coordorigin="3578,3009" coordsize="80,10">
              <v:shape style="position:absolute;left:3578;top:3009;width:80;height:10" coordorigin="3578,3009" coordsize="80,10" path="m3578,3014l3658,3014e" filled="false" stroked="true" strokeweight=".579988pt" strokecolor="#000000">
                <v:path arrowok="t"/>
              </v:shape>
            </v:group>
            <v:group style="position:absolute;left:3696;top:3009;width:80;height:10" coordorigin="3696,3009" coordsize="80,10">
              <v:shape style="position:absolute;left:3696;top:3009;width:80;height:10" coordorigin="3696,3009" coordsize="80,10" path="m3696,3014l3775,3014e" filled="false" stroked="true" strokeweight=".579988pt" strokecolor="#000000">
                <v:path arrowok="t"/>
              </v:shape>
            </v:group>
            <v:group style="position:absolute;left:3814;top:3009;width:80;height:10" coordorigin="3814,3009" coordsize="80,10">
              <v:shape style="position:absolute;left:3814;top:3009;width:80;height:10" coordorigin="3814,3009" coordsize="80,10" path="m3814,3014l3893,3014e" filled="false" stroked="true" strokeweight=".579988pt" strokecolor="#000000">
                <v:path arrowok="t"/>
              </v:shape>
            </v:group>
            <v:group style="position:absolute;left:3931;top:3009;width:80;height:10" coordorigin="3931,3009" coordsize="80,10">
              <v:shape style="position:absolute;left:3931;top:3009;width:80;height:10" coordorigin="3931,3009" coordsize="80,10" path="m3931,3014l4010,3014e" filled="false" stroked="true" strokeweight=".579988pt" strokecolor="#000000">
                <v:path arrowok="t"/>
              </v:shape>
            </v:group>
            <v:group style="position:absolute;left:4049;top:3009;width:80;height:10" coordorigin="4049,3009" coordsize="80,10">
              <v:shape style="position:absolute;left:4049;top:3009;width:80;height:10" coordorigin="4049,3009" coordsize="80,10" path="m4049,3014l4128,3014e" filled="false" stroked="true" strokeweight=".579988pt" strokecolor="#000000">
                <v:path arrowok="t"/>
              </v:shape>
            </v:group>
            <v:group style="position:absolute;left:4166;top:3009;width:80;height:10" coordorigin="4166,3009" coordsize="80,10">
              <v:shape style="position:absolute;left:4166;top:3009;width:80;height:10" coordorigin="4166,3009" coordsize="80,10" path="m4166,3014l4246,3014e" filled="false" stroked="true" strokeweight=".579988pt" strokecolor="#000000">
                <v:path arrowok="t"/>
              </v:shape>
            </v:group>
            <v:group style="position:absolute;left:4284;top:3009;width:80;height:10" coordorigin="4284,3009" coordsize="80,10">
              <v:shape style="position:absolute;left:4284;top:3009;width:80;height:10" coordorigin="4284,3009" coordsize="80,10" path="m4284,3014l4363,3014e" filled="false" stroked="true" strokeweight=".579988pt" strokecolor="#000000">
                <v:path arrowok="t"/>
              </v:shape>
            </v:group>
            <v:group style="position:absolute;left:4402;top:3009;width:80;height:10" coordorigin="4402,3009" coordsize="80,10">
              <v:shape style="position:absolute;left:4402;top:3009;width:80;height:10" coordorigin="4402,3009" coordsize="80,10" path="m4402,3014l4481,3014e" filled="false" stroked="true" strokeweight=".579988pt" strokecolor="#000000">
                <v:path arrowok="t"/>
              </v:shape>
            </v:group>
            <v:group style="position:absolute;left:4519;top:3009;width:80;height:10" coordorigin="4519,3009" coordsize="80,10">
              <v:shape style="position:absolute;left:4519;top:3009;width:80;height:10" coordorigin="4519,3009" coordsize="80,10" path="m4519,3014l4598,3014e" filled="false" stroked="true" strokeweight=".579988pt" strokecolor="#000000">
                <v:path arrowok="t"/>
              </v:shape>
            </v:group>
            <v:group style="position:absolute;left:4637;top:3009;width:80;height:10" coordorigin="4637,3009" coordsize="80,10">
              <v:shape style="position:absolute;left:4637;top:3009;width:80;height:10" coordorigin="4637,3009" coordsize="80,10" path="m4637,3014l4716,3014e" filled="false" stroked="true" strokeweight=".579988pt" strokecolor="#000000">
                <v:path arrowok="t"/>
              </v:shape>
            </v:group>
            <v:group style="position:absolute;left:4754;top:3009;width:80;height:10" coordorigin="4754,3009" coordsize="80,10">
              <v:shape style="position:absolute;left:4754;top:3009;width:80;height:10" coordorigin="4754,3009" coordsize="80,10" path="m4754,3014l4834,3014e" filled="false" stroked="true" strokeweight=".579988pt" strokecolor="#000000">
                <v:path arrowok="t"/>
              </v:shape>
            </v:group>
            <v:group style="position:absolute;left:4872;top:3009;width:80;height:10" coordorigin="4872,3009" coordsize="80,10">
              <v:shape style="position:absolute;left:4872;top:3009;width:80;height:10" coordorigin="4872,3009" coordsize="80,10" path="m4872,3014l4951,3014e" filled="false" stroked="true" strokeweight=".579988pt" strokecolor="#000000">
                <v:path arrowok="t"/>
              </v:shape>
            </v:group>
            <v:group style="position:absolute;left:4990;top:3009;width:80;height:10" coordorigin="4990,3009" coordsize="80,10">
              <v:shape style="position:absolute;left:4990;top:3009;width:80;height:10" coordorigin="4990,3009" coordsize="80,10" path="m4990,3014l5069,3014e" filled="false" stroked="true" strokeweight=".579988pt" strokecolor="#000000">
                <v:path arrowok="t"/>
              </v:shape>
            </v:group>
            <v:group style="position:absolute;left:5107;top:3009;width:80;height:10" coordorigin="5107,3009" coordsize="80,10">
              <v:shape style="position:absolute;left:5107;top:3009;width:80;height:10" coordorigin="5107,3009" coordsize="80,10" path="m5107,3014l5186,3014e" filled="false" stroked="true" strokeweight=".579988pt" strokecolor="#000000">
                <v:path arrowok="t"/>
              </v:shape>
            </v:group>
            <v:group style="position:absolute;left:5225;top:3009;width:80;height:10" coordorigin="5225,3009" coordsize="80,10">
              <v:shape style="position:absolute;left:5225;top:3009;width:80;height:10" coordorigin="5225,3009" coordsize="80,10" path="m5225,3014l5304,3014e" filled="false" stroked="true" strokeweight=".579988pt" strokecolor="#000000">
                <v:path arrowok="t"/>
              </v:shape>
            </v:group>
            <v:group style="position:absolute;left:5342;top:3009;width:80;height:10" coordorigin="5342,3009" coordsize="80,10">
              <v:shape style="position:absolute;left:5342;top:3009;width:80;height:10" coordorigin="5342,3009" coordsize="80,10" path="m5342,3014l5422,3014e" filled="false" stroked="true" strokeweight=".579988pt" strokecolor="#000000">
                <v:path arrowok="t"/>
              </v:shape>
            </v:group>
            <v:group style="position:absolute;left:5460;top:3009;width:80;height:10" coordorigin="5460,3009" coordsize="80,10">
              <v:shape style="position:absolute;left:5460;top:3009;width:80;height:10" coordorigin="5460,3009" coordsize="80,10" path="m5460,3014l5539,3014e" filled="false" stroked="true" strokeweight=".579988pt" strokecolor="#000000">
                <v:path arrowok="t"/>
              </v:shape>
            </v:group>
            <v:group style="position:absolute;left:5578;top:3009;width:80;height:10" coordorigin="5578,3009" coordsize="80,10">
              <v:shape style="position:absolute;left:5578;top:3009;width:80;height:10" coordorigin="5578,3009" coordsize="80,10" path="m5578,3014l5657,3014e" filled="false" stroked="true" strokeweight=".579988pt" strokecolor="#000000">
                <v:path arrowok="t"/>
              </v:shape>
            </v:group>
            <v:group style="position:absolute;left:5695;top:3009;width:80;height:10" coordorigin="5695,3009" coordsize="80,10">
              <v:shape style="position:absolute;left:5695;top:3009;width:80;height:10" coordorigin="5695,3009" coordsize="80,10" path="m5695,3014l5774,3014e" filled="false" stroked="true" strokeweight=".579988pt" strokecolor="#000000">
                <v:path arrowok="t"/>
              </v:shape>
            </v:group>
            <v:group style="position:absolute;left:5813;top:3009;width:80;height:10" coordorigin="5813,3009" coordsize="80,10">
              <v:shape style="position:absolute;left:5813;top:3009;width:80;height:10" coordorigin="5813,3009" coordsize="80,10" path="m5813,3014l5892,3014e" filled="false" stroked="true" strokeweight=".579988pt" strokecolor="#000000">
                <v:path arrowok="t"/>
              </v:shape>
            </v:group>
            <v:group style="position:absolute;left:5930;top:3009;width:80;height:10" coordorigin="5930,3009" coordsize="80,10">
              <v:shape style="position:absolute;left:5930;top:3009;width:80;height:10" coordorigin="5930,3009" coordsize="80,10" path="m5930,3014l6010,3014e" filled="false" stroked="true" strokeweight=".579988pt" strokecolor="#000000">
                <v:path arrowok="t"/>
              </v:shape>
            </v:group>
            <v:group style="position:absolute;left:6048;top:3009;width:80;height:10" coordorigin="6048,3009" coordsize="80,10">
              <v:shape style="position:absolute;left:6048;top:3009;width:80;height:10" coordorigin="6048,3009" coordsize="80,10" path="m6048,3014l6127,3014e" filled="false" stroked="true" strokeweight=".579988pt" strokecolor="#000000">
                <v:path arrowok="t"/>
              </v:shape>
            </v:group>
            <v:group style="position:absolute;left:6166;top:3009;width:80;height:10" coordorigin="6166,3009" coordsize="80,10">
              <v:shape style="position:absolute;left:6166;top:3009;width:80;height:10" coordorigin="6166,3009" coordsize="80,10" path="m6166,3014l6245,3014e" filled="false" stroked="true" strokeweight=".579988pt" strokecolor="#000000">
                <v:path arrowok="t"/>
              </v:shape>
            </v:group>
            <v:group style="position:absolute;left:6283;top:3009;width:80;height:10" coordorigin="6283,3009" coordsize="80,10">
              <v:shape style="position:absolute;left:6283;top:3009;width:80;height:10" coordorigin="6283,3009" coordsize="80,10" path="m6283,3014l6362,3014e" filled="false" stroked="true" strokeweight=".579988pt" strokecolor="#000000">
                <v:path arrowok="t"/>
              </v:shape>
            </v:group>
            <v:group style="position:absolute;left:6401;top:3009;width:80;height:10" coordorigin="6401,3009" coordsize="80,10">
              <v:shape style="position:absolute;left:6401;top:3009;width:80;height:10" coordorigin="6401,3009" coordsize="80,10" path="m6401,3014l6480,3014e" filled="false" stroked="true" strokeweight=".579988pt" strokecolor="#000000">
                <v:path arrowok="t"/>
              </v:shape>
            </v:group>
            <v:group style="position:absolute;left:6518;top:3009;width:80;height:10" coordorigin="6518,3009" coordsize="80,10">
              <v:shape style="position:absolute;left:6518;top:3009;width:80;height:10" coordorigin="6518,3009" coordsize="80,10" path="m6518,3014l6598,3014e" filled="false" stroked="true" strokeweight=".579988pt" strokecolor="#000000">
                <v:path arrowok="t"/>
              </v:shape>
            </v:group>
            <v:group style="position:absolute;left:6636;top:3009;width:80;height:10" coordorigin="6636,3009" coordsize="80,10">
              <v:shape style="position:absolute;left:6636;top:3009;width:80;height:10" coordorigin="6636,3009" coordsize="80,10" path="m6636,3014l6715,3014e" filled="false" stroked="true" strokeweight=".579988pt" strokecolor="#000000">
                <v:path arrowok="t"/>
              </v:shape>
            </v:group>
            <v:group style="position:absolute;left:6754;top:3009;width:80;height:10" coordorigin="6754,3009" coordsize="80,10">
              <v:shape style="position:absolute;left:6754;top:3009;width:80;height:10" coordorigin="6754,3009" coordsize="80,10" path="m6754,3014l6833,3014e" filled="false" stroked="true" strokeweight=".579988pt" strokecolor="#000000">
                <v:path arrowok="t"/>
              </v:shape>
            </v:group>
            <v:group style="position:absolute;left:6871;top:3009;width:80;height:10" coordorigin="6871,3009" coordsize="80,10">
              <v:shape style="position:absolute;left:6871;top:3009;width:80;height:10" coordorigin="6871,3009" coordsize="80,10" path="m6871,3014l6950,3014e" filled="false" stroked="true" strokeweight=".579988pt" strokecolor="#000000">
                <v:path arrowok="t"/>
              </v:shape>
            </v:group>
            <v:group style="position:absolute;left:6989;top:3009;width:80;height:10" coordorigin="6989,3009" coordsize="80,10">
              <v:shape style="position:absolute;left:6989;top:3009;width:80;height:10" coordorigin="6989,3009" coordsize="80,10" path="m6989,3014l7068,3014e" filled="false" stroked="true" strokeweight=".579988pt" strokecolor="#000000">
                <v:path arrowok="t"/>
              </v:shape>
            </v:group>
            <v:group style="position:absolute;left:7106;top:3009;width:80;height:10" coordorigin="7106,3009" coordsize="80,10">
              <v:shape style="position:absolute;left:7106;top:3009;width:80;height:10" coordorigin="7106,3009" coordsize="80,10" path="m7106,3014l7186,3014e" filled="false" stroked="true" strokeweight=".579988pt" strokecolor="#000000">
                <v:path arrowok="t"/>
              </v:shape>
            </v:group>
            <v:group style="position:absolute;left:7224;top:3009;width:22;height:10" coordorigin="7224,3009" coordsize="22,10">
              <v:shape style="position:absolute;left:7224;top:3009;width:22;height:10" coordorigin="7224,3009" coordsize="22,10" path="m7224,3014l7246,3014e" filled="false" stroked="true" strokeweight=".579988pt" strokecolor="#000000">
                <v:path arrowok="t"/>
              </v:shape>
            </v:group>
            <v:group style="position:absolute;left:2282;top:7346;width:80;height:10" coordorigin="2282,7346" coordsize="80,10">
              <v:shape style="position:absolute;left:2282;top:7346;width:80;height:10" coordorigin="2282,7346" coordsize="80,10" path="m2282,7351l2362,7351e" filled="false" stroked="true" strokeweight=".580011pt" strokecolor="#000000">
                <v:path arrowok="t"/>
              </v:shape>
            </v:group>
            <v:group style="position:absolute;left:2400;top:7346;width:80;height:10" coordorigin="2400,7346" coordsize="80,10">
              <v:shape style="position:absolute;left:2400;top:7346;width:80;height:10" coordorigin="2400,7346" coordsize="80,10" path="m2400,7351l2479,7351e" filled="false" stroked="true" strokeweight=".580011pt" strokecolor="#000000">
                <v:path arrowok="t"/>
              </v:shape>
            </v:group>
            <v:group style="position:absolute;left:2518;top:7346;width:77;height:10" coordorigin="2518,7346" coordsize="77,10">
              <v:shape style="position:absolute;left:2518;top:7346;width:77;height:10" coordorigin="2518,7346" coordsize="77,10" path="m2518,7351l2594,7351e" filled="false" stroked="true" strokeweight=".580011pt" strokecolor="#000000">
                <v:path arrowok="t"/>
              </v:shape>
            </v:group>
            <v:group style="position:absolute;left:2640;top:7346;width:80;height:10" coordorigin="2640,7346" coordsize="80,10">
              <v:shape style="position:absolute;left:2640;top:7346;width:80;height:10" coordorigin="2640,7346" coordsize="80,10" path="m2640,7351l2719,7351e" filled="false" stroked="true" strokeweight=".580011pt" strokecolor="#000000">
                <v:path arrowok="t"/>
              </v:shape>
            </v:group>
            <v:group style="position:absolute;left:2758;top:7346;width:80;height:10" coordorigin="2758,7346" coordsize="80,10">
              <v:shape style="position:absolute;left:2758;top:7346;width:80;height:10" coordorigin="2758,7346" coordsize="80,10" path="m2758,7351l2837,7351e" filled="false" stroked="true" strokeweight=".580011pt" strokecolor="#000000">
                <v:path arrowok="t"/>
              </v:shape>
            </v:group>
            <v:group style="position:absolute;left:2875;top:7346;width:80;height:10" coordorigin="2875,7346" coordsize="80,10">
              <v:shape style="position:absolute;left:2875;top:7346;width:80;height:10" coordorigin="2875,7346" coordsize="80,10" path="m2875,7351l2954,7351e" filled="false" stroked="true" strokeweight=".580011pt" strokecolor="#000000">
                <v:path arrowok="t"/>
              </v:shape>
            </v:group>
            <v:group style="position:absolute;left:3002;top:7346;width:80;height:10" coordorigin="3002,7346" coordsize="80,10">
              <v:shape style="position:absolute;left:3002;top:7346;width:80;height:10" coordorigin="3002,7346" coordsize="80,10" path="m3002,7351l3082,7351e" filled="false" stroked="true" strokeweight=".580011pt" strokecolor="#000000">
                <v:path arrowok="t"/>
              </v:shape>
            </v:group>
            <v:group style="position:absolute;left:3120;top:7346;width:80;height:10" coordorigin="3120,7346" coordsize="80,10">
              <v:shape style="position:absolute;left:3120;top:7346;width:80;height:10" coordorigin="3120,7346" coordsize="80,10" path="m3120,7351l3199,7351e" filled="false" stroked="true" strokeweight=".580011pt" strokecolor="#000000">
                <v:path arrowok="t"/>
              </v:shape>
            </v:group>
            <v:group style="position:absolute;left:3238;top:7346;width:80;height:10" coordorigin="3238,7346" coordsize="80,10">
              <v:shape style="position:absolute;left:3238;top:7346;width:80;height:10" coordorigin="3238,7346" coordsize="80,10" path="m3238,7351l3317,7351e" filled="false" stroked="true" strokeweight=".580011pt" strokecolor="#000000">
                <v:path arrowok="t"/>
              </v:shape>
            </v:group>
            <v:group style="position:absolute;left:3355;top:7346;width:80;height:10" coordorigin="3355,7346" coordsize="80,10">
              <v:shape style="position:absolute;left:3355;top:7346;width:80;height:10" coordorigin="3355,7346" coordsize="80,10" path="m3355,7351l3434,7351e" filled="false" stroked="true" strokeweight=".580011pt" strokecolor="#000000">
                <v:path arrowok="t"/>
              </v:shape>
            </v:group>
            <v:group style="position:absolute;left:3473;top:7346;width:51;height:10" coordorigin="3473,7346" coordsize="51,10">
              <v:shape style="position:absolute;left:3473;top:7346;width:51;height:10" coordorigin="3473,7346" coordsize="51,10" path="m3473,7351l3523,7351e" filled="false" stroked="true" strokeweight=".580011pt" strokecolor="#000000">
                <v:path arrowok="t"/>
              </v:shape>
            </v:group>
            <v:group style="position:absolute;left:5390;top:7346;width:80;height:10" coordorigin="5390,7346" coordsize="80,10">
              <v:shape style="position:absolute;left:5390;top:7346;width:80;height:10" coordorigin="5390,7346" coordsize="80,10" path="m5390,7351l5470,7351e" filled="false" stroked="true" strokeweight=".580011pt" strokecolor="#000000">
                <v:path arrowok="t"/>
              </v:shape>
            </v:group>
            <v:group style="position:absolute;left:5508;top:7346;width:80;height:10" coordorigin="5508,7346" coordsize="80,10">
              <v:shape style="position:absolute;left:5508;top:7346;width:80;height:10" coordorigin="5508,7346" coordsize="80,10" path="m5508,7351l5587,7351e" filled="false" stroked="true" strokeweight=".580011pt" strokecolor="#000000">
                <v:path arrowok="t"/>
              </v:shape>
            </v:group>
            <v:group style="position:absolute;left:5626;top:7346;width:80;height:10" coordorigin="5626,7346" coordsize="80,10">
              <v:shape style="position:absolute;left:5626;top:7346;width:80;height:10" coordorigin="5626,7346" coordsize="80,10" path="m5626,7351l5705,7351e" filled="false" stroked="true" strokeweight=".580011pt" strokecolor="#000000">
                <v:path arrowok="t"/>
              </v:shape>
            </v:group>
            <v:group style="position:absolute;left:5743;top:7346;width:80;height:10" coordorigin="5743,7346" coordsize="80,10">
              <v:shape style="position:absolute;left:5743;top:7346;width:80;height:10" coordorigin="5743,7346" coordsize="80,10" path="m5743,7351l5822,7351e" filled="false" stroked="true" strokeweight=".580011pt" strokecolor="#000000">
                <v:path arrowok="t"/>
              </v:shape>
            </v:group>
            <v:group style="position:absolute;left:5861;top:7346;width:80;height:10" coordorigin="5861,7346" coordsize="80,10">
              <v:shape style="position:absolute;left:5861;top:7346;width:80;height:10" coordorigin="5861,7346" coordsize="80,10" path="m5861,7351l5940,7351e" filled="false" stroked="true" strokeweight=".580011pt" strokecolor="#000000">
                <v:path arrowok="t"/>
              </v:shape>
            </v:group>
            <v:group style="position:absolute;left:5978;top:7346;width:80;height:10" coordorigin="5978,7346" coordsize="80,10">
              <v:shape style="position:absolute;left:5978;top:7346;width:80;height:10" coordorigin="5978,7346" coordsize="80,10" path="m5978,7351l6058,7351e" filled="false" stroked="true" strokeweight=".580011pt" strokecolor="#000000">
                <v:path arrowok="t"/>
              </v:shape>
            </v:group>
            <v:group style="position:absolute;left:6096;top:7346;width:80;height:10" coordorigin="6096,7346" coordsize="80,10">
              <v:shape style="position:absolute;left:6096;top:7346;width:80;height:10" coordorigin="6096,7346" coordsize="80,10" path="m6096,7351l6175,7351e" filled="false" stroked="true" strokeweight=".580011pt" strokecolor="#000000">
                <v:path arrowok="t"/>
              </v:shape>
            </v:group>
            <v:group style="position:absolute;left:6214;top:7346;width:80;height:10" coordorigin="6214,7346" coordsize="80,10">
              <v:shape style="position:absolute;left:6214;top:7346;width:80;height:10" coordorigin="6214,7346" coordsize="80,10" path="m6214,7351l6293,7351e" filled="false" stroked="true" strokeweight=".580011pt" strokecolor="#000000">
                <v:path arrowok="t"/>
              </v:shape>
            </v:group>
            <v:group style="position:absolute;left:6331;top:7346;width:80;height:10" coordorigin="6331,7346" coordsize="80,10">
              <v:shape style="position:absolute;left:6331;top:7346;width:80;height:10" coordorigin="6331,7346" coordsize="80,10" path="m6331,7351l6410,7351e" filled="false" stroked="true" strokeweight=".580011pt" strokecolor="#000000">
                <v:path arrowok="t"/>
              </v:shape>
            </v:group>
            <v:group style="position:absolute;left:6449;top:7346;width:80;height:10" coordorigin="6449,7346" coordsize="80,10">
              <v:shape style="position:absolute;left:6449;top:7346;width:80;height:10" coordorigin="6449,7346" coordsize="80,10" path="m6449,7351l6528,7351e" filled="false" stroked="true" strokeweight=".580011pt" strokecolor="#000000">
                <v:path arrowok="t"/>
              </v:shape>
            </v:group>
            <v:group style="position:absolute;left:6566;top:7346;width:80;height:10" coordorigin="6566,7346" coordsize="80,10">
              <v:shape style="position:absolute;left:6566;top:7346;width:80;height:10" coordorigin="6566,7346" coordsize="80,10" path="m6566,7351l6646,7351e" filled="false" stroked="true" strokeweight=".580011pt" strokecolor="#000000">
                <v:path arrowok="t"/>
              </v:shape>
            </v:group>
            <v:group style="position:absolute;left:6684;top:7346;width:80;height:10" coordorigin="6684,7346" coordsize="80,10">
              <v:shape style="position:absolute;left:6684;top:7346;width:80;height:10" coordorigin="6684,7346" coordsize="80,10" path="m6684,7351l6763,7351e" filled="false" stroked="true" strokeweight=".580011pt" strokecolor="#000000">
                <v:path arrowok="t"/>
              </v:shape>
            </v:group>
            <v:group style="position:absolute;left:6802;top:7346;width:80;height:10" coordorigin="6802,7346" coordsize="80,10">
              <v:shape style="position:absolute;left:6802;top:7346;width:80;height:10" coordorigin="6802,7346" coordsize="80,10" path="m6802,7351l6881,7351e" filled="false" stroked="true" strokeweight=".580011pt" strokecolor="#000000">
                <v:path arrowok="t"/>
              </v:shape>
            </v:group>
            <v:group style="position:absolute;left:6919;top:7346;width:80;height:10" coordorigin="6919,7346" coordsize="80,10">
              <v:shape style="position:absolute;left:6919;top:7346;width:80;height:10" coordorigin="6919,7346" coordsize="80,10" path="m6919,7351l6998,7351e" filled="false" stroked="true" strokeweight=".580011pt" strokecolor="#000000">
                <v:path arrowok="t"/>
              </v:shape>
            </v:group>
            <v:group style="position:absolute;left:7037;top:7346;width:80;height:10" coordorigin="7037,7346" coordsize="80,10">
              <v:shape style="position:absolute;left:7037;top:7346;width:80;height:10" coordorigin="7037,7346" coordsize="80,10" path="m7037,7351l7116,7351e" filled="false" stroked="true" strokeweight=".580011pt" strokecolor="#000000">
                <v:path arrowok="t"/>
              </v:shape>
            </v:group>
            <v:group style="position:absolute;left:7154;top:7346;width:80;height:10" coordorigin="7154,7346" coordsize="80,10">
              <v:shape style="position:absolute;left:7154;top:7346;width:80;height:10" coordorigin="7154,7346" coordsize="80,10" path="m7154,7351l7234,7351e" filled="false" stroked="true" strokeweight=".580011pt" strokecolor="#000000">
                <v:path arrowok="t"/>
              </v:shape>
            </v:group>
            <v:group style="position:absolute;left:7272;top:7346;width:80;height:10" coordorigin="7272,7346" coordsize="80,10">
              <v:shape style="position:absolute;left:7272;top:7346;width:80;height:10" coordorigin="7272,7346" coordsize="80,10" path="m7272,7351l7351,7351e" filled="false" stroked="true" strokeweight=".580011pt" strokecolor="#000000">
                <v:path arrowok="t"/>
              </v:shape>
            </v:group>
            <v:group style="position:absolute;left:7390;top:7346;width:80;height:10" coordorigin="7390,7346" coordsize="80,10">
              <v:shape style="position:absolute;left:7390;top:7346;width:80;height:10" coordorigin="7390,7346" coordsize="80,10" path="m7390,7351l7469,7351e" filled="false" stroked="true" strokeweight=".580011pt" strokecolor="#000000">
                <v:path arrowok="t"/>
              </v:shape>
            </v:group>
            <v:group style="position:absolute;left:7507;top:7346;width:80;height:10" coordorigin="7507,7346" coordsize="80,10">
              <v:shape style="position:absolute;left:7507;top:7346;width:80;height:10" coordorigin="7507,7346" coordsize="80,10" path="m7507,7351l7586,7351e" filled="false" stroked="true" strokeweight=".580011pt" strokecolor="#000000">
                <v:path arrowok="t"/>
              </v:shape>
            </v:group>
            <v:group style="position:absolute;left:7625;top:7346;width:80;height:10" coordorigin="7625,7346" coordsize="80,10">
              <v:shape style="position:absolute;left:7625;top:7346;width:80;height:10" coordorigin="7625,7346" coordsize="80,10" path="m7625,7351l7704,7351e" filled="false" stroked="true" strokeweight=".580011pt" strokecolor="#000000">
                <v:path arrowok="t"/>
              </v:shape>
            </v:group>
            <v:group style="position:absolute;left:7742;top:7346;width:80;height:10" coordorigin="7742,7346" coordsize="80,10">
              <v:shape style="position:absolute;left:7742;top:7346;width:80;height:10" coordorigin="7742,7346" coordsize="80,10" path="m7742,7351l7822,7351e" filled="false" stroked="true" strokeweight=".580011pt" strokecolor="#000000">
                <v:path arrowok="t"/>
              </v:shape>
            </v:group>
            <v:group style="position:absolute;left:7860;top:7346;width:80;height:10" coordorigin="7860,7346" coordsize="80,10">
              <v:shape style="position:absolute;left:7860;top:7346;width:80;height:10" coordorigin="7860,7346" coordsize="80,10" path="m7860,7351l7939,7351e" filled="false" stroked="true" strokeweight=".580011pt" strokecolor="#000000">
                <v:path arrowok="t"/>
              </v:shape>
            </v:group>
            <v:group style="position:absolute;left:7978;top:7346;width:80;height:10" coordorigin="7978,7346" coordsize="80,10">
              <v:shape style="position:absolute;left:7978;top:7346;width:80;height:10" coordorigin="7978,7346" coordsize="80,10" path="m7978,7351l8057,7351e" filled="false" stroked="true" strokeweight=".580011pt" strokecolor="#000000">
                <v:path arrowok="t"/>
              </v:shape>
            </v:group>
            <v:group style="position:absolute;left:8095;top:7346;width:80;height:10" coordorigin="8095,7346" coordsize="80,10">
              <v:shape style="position:absolute;left:8095;top:7346;width:80;height:10" coordorigin="8095,7346" coordsize="80,10" path="m8095,7351l8174,7351e" filled="false" stroked="true" strokeweight=".580011pt" strokecolor="#000000">
                <v:path arrowok="t"/>
              </v:shape>
            </v:group>
            <v:group style="position:absolute;left:8213;top:7346;width:80;height:10" coordorigin="8213,7346" coordsize="80,10">
              <v:shape style="position:absolute;left:8213;top:7346;width:80;height:10" coordorigin="8213,7346" coordsize="80,10" path="m8213,7351l8292,7351e" filled="false" stroked="true" strokeweight=".580011pt" strokecolor="#000000">
                <v:path arrowok="t"/>
              </v:shape>
            </v:group>
            <v:group style="position:absolute;left:8330;top:7346;width:80;height:10" coordorigin="8330,7346" coordsize="80,10">
              <v:shape style="position:absolute;left:8330;top:7346;width:80;height:10" coordorigin="8330,7346" coordsize="80,10" path="m8330,7351l8410,7351e" filled="false" stroked="true" strokeweight=".580011pt" strokecolor="#000000">
                <v:path arrowok="t"/>
              </v:shape>
            </v:group>
            <v:group style="position:absolute;left:8448;top:7346;width:80;height:10" coordorigin="8448,7346" coordsize="80,10">
              <v:shape style="position:absolute;left:8448;top:7346;width:80;height:10" coordorigin="8448,7346" coordsize="80,10" path="m8448,7351l8527,7351e" filled="false" stroked="true" strokeweight=".580011pt" strokecolor="#000000">
                <v:path arrowok="t"/>
              </v:shape>
            </v:group>
            <v:group style="position:absolute;left:8566;top:7346;width:80;height:10" coordorigin="8566,7346" coordsize="80,10">
              <v:shape style="position:absolute;left:8566;top:7346;width:80;height:10" coordorigin="8566,7346" coordsize="80,10" path="m8566,7351l8645,7351e" filled="false" stroked="true" strokeweight=".580011pt" strokecolor="#000000">
                <v:path arrowok="t"/>
              </v:shape>
            </v:group>
            <v:group style="position:absolute;left:8683;top:7346;width:80;height:10" coordorigin="8683,7346" coordsize="80,10">
              <v:shape style="position:absolute;left:8683;top:7346;width:80;height:10" coordorigin="8683,7346" coordsize="80,10" path="m8683,7351l8762,7351e" filled="false" stroked="true" strokeweight=".580011pt" strokecolor="#000000">
                <v:path arrowok="t"/>
              </v:shape>
            </v:group>
            <v:group style="position:absolute;left:8801;top:7346;width:80;height:10" coordorigin="8801,7346" coordsize="80,10">
              <v:shape style="position:absolute;left:8801;top:7346;width:80;height:10" coordorigin="8801,7346" coordsize="80,10" path="m8801,7351l8880,7351e" filled="false" stroked="true" strokeweight=".580011pt" strokecolor="#000000">
                <v:path arrowok="t"/>
              </v:shape>
            </v:group>
            <v:group style="position:absolute;left:8918;top:7346;width:80;height:10" coordorigin="8918,7346" coordsize="80,10">
              <v:shape style="position:absolute;left:8918;top:7346;width:80;height:10" coordorigin="8918,7346" coordsize="80,10" path="m8918,7351l8998,7351e" filled="false" stroked="true" strokeweight=".580011pt" strokecolor="#000000">
                <v:path arrowok="t"/>
              </v:shape>
            </v:group>
            <v:group style="position:absolute;left:9036;top:7346;width:80;height:10" coordorigin="9036,7346" coordsize="80,10">
              <v:shape style="position:absolute;left:9036;top:7346;width:80;height:10" coordorigin="9036,7346" coordsize="80,10" path="m9036,7351l9115,7351e" filled="false" stroked="true" strokeweight=".580011pt" strokecolor="#000000">
                <v:path arrowok="t"/>
              </v:shape>
            </v:group>
            <v:group style="position:absolute;left:9154;top:7346;width:80;height:10" coordorigin="9154,7346" coordsize="80,10">
              <v:shape style="position:absolute;left:9154;top:7346;width:80;height:10" coordorigin="9154,7346" coordsize="80,10" path="m9154,7351l9233,7351e" filled="false" stroked="true" strokeweight=".580011pt" strokecolor="#000000">
                <v:path arrowok="t"/>
              </v:shape>
            </v:group>
            <v:group style="position:absolute;left:9271;top:7346;width:80;height:10" coordorigin="9271,7346" coordsize="80,10">
              <v:shape style="position:absolute;left:9271;top:7346;width:80;height:10" coordorigin="9271,7346" coordsize="80,10" path="m9271,7351l9350,7351e" filled="false" stroked="true" strokeweight=".580011pt" strokecolor="#000000">
                <v:path arrowok="t"/>
              </v:shape>
            </v:group>
            <v:group style="position:absolute;left:9389;top:7346;width:80;height:10" coordorigin="9389,7346" coordsize="80,10">
              <v:shape style="position:absolute;left:9389;top:7346;width:80;height:10" coordorigin="9389,7346" coordsize="80,10" path="m9389,7351l9468,7351e" filled="false" stroked="true" strokeweight=".580011pt" strokecolor="#000000">
                <v:path arrowok="t"/>
              </v:shape>
            </v:group>
            <v:group style="position:absolute;left:9506;top:7346;width:80;height:10" coordorigin="9506,7346" coordsize="80,10">
              <v:shape style="position:absolute;left:9506;top:7346;width:80;height:10" coordorigin="9506,7346" coordsize="80,10" path="m9506,7351l9586,7351e" filled="false" stroked="true" strokeweight=".580011pt" strokecolor="#000000">
                <v:path arrowok="t"/>
              </v:shape>
            </v:group>
            <v:group style="position:absolute;left:9624;top:7346;width:80;height:10" coordorigin="9624,7346" coordsize="80,10">
              <v:shape style="position:absolute;left:9624;top:7346;width:80;height:10" coordorigin="9624,7346" coordsize="80,10" path="m9624,7351l9703,7351e" filled="false" stroked="true" strokeweight=".580011pt" strokecolor="#000000">
                <v:path arrowok="t"/>
              </v:shape>
            </v:group>
            <v:group style="position:absolute;left:9742;top:7346;width:80;height:10" coordorigin="9742,7346" coordsize="80,10">
              <v:shape style="position:absolute;left:9742;top:7346;width:80;height:10" coordorigin="9742,7346" coordsize="80,10" path="m9742,7351l9821,7351e" filled="false" stroked="true" strokeweight=".580011pt" strokecolor="#000000">
                <v:path arrowok="t"/>
              </v:shape>
            </v:group>
            <v:group style="position:absolute;left:9859;top:7346;width:80;height:10" coordorigin="9859,7346" coordsize="80,10">
              <v:shape style="position:absolute;left:9859;top:7346;width:80;height:10" coordorigin="9859,7346" coordsize="80,10" path="m9859,7351l9938,7351e" filled="false" stroked="true" strokeweight=".580011pt" strokecolor="#000000">
                <v:path arrowok="t"/>
              </v:shape>
            </v:group>
            <v:group style="position:absolute;left:9977;top:7346;width:12;height:10" coordorigin="9977,7346" coordsize="12,10">
              <v:shape style="position:absolute;left:9977;top:7346;width:12;height:10" coordorigin="9977,7346" coordsize="12,10" path="m9977,7351l9989,7351e" filled="false" stroked="true" strokeweight=".58001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w w:val="105"/>
        </w:rPr>
        <w:t>Dichiarazione</w:t>
      </w:r>
      <w:r>
        <w:rPr>
          <w:rFonts w:ascii="Times New Roman" w:hAnsi="Times New Roman" w:cs="Times New Roman" w:eastAsia="Times New Roman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attestante</w:t>
      </w:r>
      <w:r>
        <w:rPr>
          <w:rFonts w:ascii="Times New Roman" w:hAnsi="Times New Roman" w:cs="Times New Roman" w:eastAsia="Times New Roman"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l’i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-2"/>
          <w:w w:val="105"/>
        </w:rPr>
        <w:t>esis</w:t>
      </w:r>
      <w:r>
        <w:rPr>
          <w:rFonts w:ascii="Times New Roman" w:hAnsi="Times New Roman" w:cs="Times New Roman" w:eastAsia="Times New Roman"/>
          <w:spacing w:val="-1"/>
          <w:w w:val="105"/>
        </w:rPr>
        <w:t>t</w:t>
      </w:r>
      <w:r>
        <w:rPr>
          <w:rFonts w:ascii="Times New Roman" w:hAnsi="Times New Roman" w:cs="Times New Roman" w:eastAsia="Times New Roman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-2"/>
          <w:w w:val="105"/>
        </w:rPr>
        <w:t>z</w: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pacing w:val="-2"/>
          <w:w w:val="105"/>
        </w:rPr>
        <w:t>elle</w:t>
      </w:r>
      <w:r>
        <w:rPr>
          <w:rFonts w:ascii="Times New Roman" w:hAnsi="Times New Roman" w:cs="Times New Roman" w:eastAsia="Times New Roman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cause</w:t>
      </w:r>
      <w:r>
        <w:rPr>
          <w:rFonts w:ascii="Times New Roman" w:hAnsi="Times New Roman" w:cs="Times New Roman" w:eastAsia="Times New Roman"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di</w:t>
      </w:r>
      <w:r>
        <w:rPr>
          <w:rFonts w:ascii="Times New Roman" w:hAnsi="Times New Roman" w:cs="Times New Roman" w:eastAsia="Times New Roman"/>
          <w:spacing w:val="-5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divieto,</w:t>
      </w:r>
      <w:r>
        <w:rPr>
          <w:rFonts w:ascii="Times New Roman" w:hAnsi="Times New Roman" w:cs="Times New Roman" w:eastAsia="Times New Roman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pacing w:val="-2"/>
          <w:w w:val="105"/>
        </w:rPr>
        <w:t>i</w:t>
      </w:r>
      <w:r>
        <w:rPr>
          <w:rFonts w:ascii="Times New Roman" w:hAnsi="Times New Roman" w:cs="Times New Roman" w:eastAsia="Times New Roman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pacing w:val="-2"/>
          <w:w w:val="105"/>
        </w:rPr>
        <w:t>ec</w:t>
      </w:r>
      <w:r>
        <w:rPr>
          <w:rFonts w:ascii="Times New Roman" w:hAnsi="Times New Roman" w:cs="Times New Roman" w:eastAsia="Times New Roman"/>
          <w:spacing w:val="-1"/>
          <w:w w:val="105"/>
        </w:rPr>
        <w:t>ad</w:t>
      </w:r>
      <w:r>
        <w:rPr>
          <w:rFonts w:ascii="Times New Roman" w:hAnsi="Times New Roman" w:cs="Times New Roman" w:eastAsia="Times New Roman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-2"/>
          <w:w w:val="105"/>
        </w:rPr>
        <w:t>z</w: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o</w:t>
      </w:r>
      <w:r>
        <w:rPr>
          <w:rFonts w:ascii="Times New Roman" w:hAnsi="Times New Roman" w:cs="Times New Roman" w:eastAsia="Times New Roman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spacing w:val="-2"/>
          <w:w w:val="105"/>
        </w:rPr>
        <w:t>i</w:t>
      </w:r>
      <w:r>
        <w:rPr>
          <w:rFonts w:ascii="Times New Roman" w:hAnsi="Times New Roman" w:cs="Times New Roman" w:eastAsia="Times New Roman"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sospensione</w:t>
      </w:r>
      <w:r>
        <w:rPr>
          <w:rFonts w:ascii="Times New Roman" w:hAnsi="Times New Roman" w:cs="Times New Roman" w:eastAsia="Times New Roman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di</w:t>
      </w:r>
      <w:r>
        <w:rPr>
          <w:rFonts w:ascii="Times New Roman" w:hAnsi="Times New Roman" w:cs="Times New Roman" w:eastAsia="Times New Roman"/>
          <w:spacing w:val="68"/>
          <w:w w:val="99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c</w:t>
      </w:r>
      <w:r>
        <w:rPr>
          <w:rFonts w:ascii="Times New Roman" w:hAnsi="Times New Roman" w:cs="Times New Roman" w:eastAsia="Times New Roman"/>
          <w:spacing w:val="-1"/>
          <w:w w:val="105"/>
        </w:rPr>
        <w:t>u</w:t>
      </w:r>
      <w:r>
        <w:rPr>
          <w:rFonts w:ascii="Times New Roman" w:hAnsi="Times New Roman" w:cs="Times New Roman" w:eastAsia="Times New Roman"/>
          <w:spacing w:val="-2"/>
          <w:w w:val="105"/>
        </w:rPr>
        <w:t>i</w:t>
      </w:r>
      <w:r>
        <w:rPr>
          <w:rFonts w:ascii="Times New Roman" w:hAnsi="Times New Roman" w:cs="Times New Roman" w:eastAsia="Times New Roman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a</w:t>
      </w:r>
      <w:r>
        <w:rPr>
          <w:rFonts w:ascii="Times New Roman" w:hAnsi="Times New Roman" w:cs="Times New Roman" w:eastAsia="Times New Roman"/>
          <w:spacing w:val="1"/>
          <w:w w:val="105"/>
        </w:rPr>
        <w:t>l</w:t>
      </w:r>
      <w:r>
        <w:rPr>
          <w:rFonts w:ascii="Times New Roman" w:hAnsi="Times New Roman" w:cs="Times New Roman" w:eastAsia="Times New Roman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Decreto Legislativo</w:t>
      </w:r>
      <w:r>
        <w:rPr>
          <w:rFonts w:ascii="Times New Roman" w:hAnsi="Times New Roman" w:cs="Times New Roman" w:eastAsia="Times New Roman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6 settembre</w:t>
      </w:r>
      <w:r>
        <w:rPr>
          <w:rFonts w:ascii="Times New Roman" w:hAnsi="Times New Roman" w:cs="Times New Roman" w:eastAsia="Times New Roman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2011,</w:t>
      </w:r>
      <w:r>
        <w:rPr>
          <w:rFonts w:ascii="Times New Roman" w:hAnsi="Times New Roman" w:cs="Times New Roman" w:eastAsia="Times New Roman"/>
          <w:spacing w:val="-5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spacing w:val="-2"/>
          <w:w w:val="105"/>
        </w:rPr>
        <w:t>.</w:t>
      </w:r>
      <w:r>
        <w:rPr>
          <w:rFonts w:ascii="Times New Roman" w:hAnsi="Times New Roman" w:cs="Times New Roman" w:eastAsia="Times New Roman"/>
          <w:w w:val="105"/>
        </w:rPr>
        <w:t> 159</w:t>
      </w:r>
      <w:r>
        <w:rPr>
          <w:rFonts w:ascii="Times New Roman" w:hAnsi="Times New Roman" w:cs="Times New Roman" w:eastAsia="Times New Roman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- </w:t>
      </w:r>
      <w:r>
        <w:rPr>
          <w:rFonts w:ascii="Times New Roman" w:hAnsi="Times New Roman" w:cs="Times New Roman" w:eastAsia="Times New Roman"/>
          <w:spacing w:val="-1"/>
          <w:w w:val="105"/>
        </w:rPr>
        <w:t>da </w:t>
      </w:r>
      <w:r>
        <w:rPr>
          <w:rFonts w:ascii="Times New Roman" w:hAnsi="Times New Roman" w:cs="Times New Roman" w:eastAsia="Times New Roman"/>
          <w:spacing w:val="-2"/>
          <w:w w:val="105"/>
        </w:rPr>
        <w:t>co</w:t>
      </w:r>
      <w:r>
        <w:rPr>
          <w:rFonts w:ascii="Times New Roman" w:hAnsi="Times New Roman" w:cs="Times New Roman" w:eastAsia="Times New Roman"/>
          <w:spacing w:val="-1"/>
          <w:w w:val="105"/>
        </w:rPr>
        <w:t>mp</w:t>
      </w:r>
      <w:r>
        <w:rPr>
          <w:rFonts w:ascii="Times New Roman" w:hAnsi="Times New Roman" w:cs="Times New Roman" w:eastAsia="Times New Roman"/>
          <w:spacing w:val="-2"/>
          <w:w w:val="105"/>
        </w:rPr>
        <w:t>il</w:t>
      </w:r>
      <w:r>
        <w:rPr>
          <w:rFonts w:ascii="Times New Roman" w:hAnsi="Times New Roman" w:cs="Times New Roman" w:eastAsia="Times New Roman"/>
          <w:spacing w:val="-1"/>
          <w:w w:val="105"/>
        </w:rPr>
        <w:t>ar</w:t>
      </w:r>
      <w:r>
        <w:rPr>
          <w:rFonts w:ascii="Times New Roman" w:hAnsi="Times New Roman" w:cs="Times New Roman" w:eastAsia="Times New Roman"/>
          <w:spacing w:val="-2"/>
          <w:w w:val="105"/>
        </w:rPr>
        <w:t>si</w:t>
      </w:r>
      <w:r>
        <w:rPr>
          <w:rFonts w:ascii="Times New Roman" w:hAnsi="Times New Roman" w:cs="Times New Roman" w:eastAsia="Times New Roman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c</w:t>
      </w:r>
      <w:r>
        <w:rPr>
          <w:rFonts w:ascii="Times New Roman" w:hAnsi="Times New Roman" w:cs="Times New Roman" w:eastAsia="Times New Roman"/>
          <w:spacing w:val="-1"/>
          <w:w w:val="105"/>
        </w:rPr>
        <w:t>ura d</w:t>
      </w:r>
      <w:r>
        <w:rPr>
          <w:rFonts w:ascii="Times New Roman" w:hAnsi="Times New Roman" w:cs="Times New Roman" w:eastAsia="Times New Roman"/>
          <w:spacing w:val="-2"/>
          <w:w w:val="105"/>
        </w:rPr>
        <w:t>egli </w:t>
      </w:r>
      <w:r>
        <w:rPr>
          <w:rFonts w:ascii="Times New Roman" w:hAnsi="Times New Roman" w:cs="Times New Roman" w:eastAsia="Times New Roman"/>
          <w:w w:val="105"/>
        </w:rPr>
        <w:t>altri</w:t>
      </w:r>
      <w:r>
        <w:rPr>
          <w:rFonts w:ascii="Times New Roman" w:hAnsi="Times New Roman" w:cs="Times New Roman" w:eastAsia="Times New Roman"/>
          <w:spacing w:val="60"/>
          <w:w w:val="99"/>
        </w:rPr>
        <w:t> </w:t>
      </w:r>
      <w:r>
        <w:rPr>
          <w:rFonts w:ascii="Times New Roman" w:hAnsi="Times New Roman" w:cs="Times New Roman" w:eastAsia="Times New Roman"/>
          <w:w w:val="105"/>
        </w:rPr>
        <w:t>componenti</w:t>
      </w:r>
      <w:r>
        <w:rPr>
          <w:rFonts w:ascii="Times New Roman" w:hAnsi="Times New Roman" w:cs="Times New Roman" w:eastAsia="Times New Roman"/>
          <w:spacing w:val="-8"/>
          <w:w w:val="105"/>
        </w:rPr>
        <w:t> </w:t>
      </w:r>
      <w:r>
        <w:rPr>
          <w:rFonts w:ascii="Times New Roman" w:hAnsi="Times New Roman" w:cs="Times New Roman" w:eastAsia="Times New Roman"/>
          <w:spacing w:val="-2"/>
          <w:w w:val="105"/>
        </w:rPr>
        <w:t>l</w: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Societa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"/>
        <w:ind w:right="0"/>
        <w:jc w:val="left"/>
      </w:pPr>
      <w:r>
        <w:rPr>
          <w:spacing w:val="1"/>
          <w:w w:val="115"/>
        </w:rPr>
        <w:t>Il/La</w:t>
      </w:r>
      <w:r>
        <w:rPr>
          <w:spacing w:val="21"/>
          <w:w w:val="115"/>
        </w:rPr>
        <w:t> </w:t>
      </w:r>
      <w:r>
        <w:rPr>
          <w:spacing w:val="1"/>
          <w:w w:val="115"/>
        </w:rPr>
        <w:t>sottoscritto/a:</w:t>
      </w:r>
      <w:r>
        <w:rPr/>
      </w:r>
    </w:p>
    <w:p>
      <w:pPr>
        <w:pStyle w:val="BodyText"/>
        <w:tabs>
          <w:tab w:pos="6106" w:val="left" w:leader="none"/>
          <w:tab w:pos="7908" w:val="left" w:leader="none"/>
        </w:tabs>
        <w:spacing w:line="240" w:lineRule="auto" w:before="3"/>
        <w:ind w:right="0"/>
        <w:jc w:val="left"/>
      </w:pPr>
      <w:r>
        <w:rPr>
          <w:spacing w:val="1"/>
          <w:w w:val="115"/>
        </w:rPr>
        <w:t>Nato/a</w:t>
      </w:r>
      <w:r>
        <w:rPr>
          <w:spacing w:val="16"/>
          <w:w w:val="115"/>
        </w:rPr>
        <w:t> </w:t>
      </w:r>
      <w:r>
        <w:rPr>
          <w:w w:val="115"/>
        </w:rPr>
        <w:t>a</w:t>
        <w:tab/>
      </w:r>
      <w:r>
        <w:rPr>
          <w:spacing w:val="1"/>
          <w:w w:val="115"/>
        </w:rPr>
        <w:t>Provincia</w:t>
        <w:tab/>
      </w:r>
      <w:r>
        <w:rPr>
          <w:w w:val="115"/>
        </w:rPr>
        <w:t>Stato</w:t>
      </w:r>
      <w:r>
        <w:rPr/>
      </w:r>
    </w:p>
    <w:p>
      <w:pPr>
        <w:pStyle w:val="BodyText"/>
        <w:tabs>
          <w:tab w:pos="3305" w:val="left" w:leader="none"/>
          <w:tab w:pos="6581" w:val="left" w:leader="none"/>
        </w:tabs>
        <w:spacing w:line="240" w:lineRule="auto" w:before="2"/>
        <w:ind w:right="0"/>
        <w:jc w:val="left"/>
      </w:pPr>
      <w:r>
        <w:rPr>
          <w:w w:val="115"/>
        </w:rPr>
        <w:t>Il</w:t>
        <w:tab/>
      </w:r>
      <w:r>
        <w:rPr>
          <w:spacing w:val="1"/>
          <w:w w:val="115"/>
        </w:rPr>
        <w:t>Cittadinanza</w:t>
        <w:tab/>
        <w:t>Residente</w:t>
      </w:r>
      <w:r>
        <w:rPr>
          <w:spacing w:val="15"/>
          <w:w w:val="115"/>
        </w:rPr>
        <w:t> </w:t>
      </w:r>
      <w:r>
        <w:rPr>
          <w:w w:val="115"/>
        </w:rPr>
        <w:t>a</w:t>
      </w:r>
      <w:r>
        <w:rPr/>
      </w:r>
    </w:p>
    <w:p>
      <w:pPr>
        <w:pStyle w:val="BodyText"/>
        <w:tabs>
          <w:tab w:pos="3552" w:val="left" w:leader="none"/>
          <w:tab w:pos="8083" w:val="left" w:leader="none"/>
          <w:tab w:pos="8799" w:val="left" w:leader="none"/>
        </w:tabs>
        <w:spacing w:line="240" w:lineRule="auto" w:before="5"/>
        <w:ind w:right="0"/>
        <w:jc w:val="left"/>
      </w:pPr>
      <w:r>
        <w:rPr>
          <w:spacing w:val="1"/>
          <w:w w:val="115"/>
        </w:rPr>
        <w:t>Provincia</w:t>
        <w:tab/>
      </w:r>
      <w:r>
        <w:rPr>
          <w:w w:val="115"/>
        </w:rPr>
        <w:t>via</w:t>
        <w:tab/>
        <w:t>n</w:t>
        <w:tab/>
      </w:r>
      <w:r>
        <w:rPr>
          <w:spacing w:val="1"/>
          <w:w w:val="115"/>
        </w:rPr>
        <w:t>CAP</w:t>
      </w:r>
      <w:r>
        <w:rPr/>
      </w:r>
    </w:p>
    <w:p>
      <w:pPr>
        <w:pStyle w:val="BodyText"/>
        <w:tabs>
          <w:tab w:pos="6665" w:val="left" w:leader="none"/>
        </w:tabs>
        <w:spacing w:line="240" w:lineRule="auto" w:before="3"/>
        <w:ind w:right="0"/>
        <w:jc w:val="left"/>
      </w:pPr>
      <w:r>
        <w:rPr>
          <w:spacing w:val="1"/>
          <w:w w:val="115"/>
        </w:rPr>
        <w:t>C.F./P.IVA</w:t>
        <w:tab/>
        <w:t>Recapito</w:t>
      </w:r>
      <w:r>
        <w:rPr>
          <w:spacing w:val="24"/>
          <w:w w:val="115"/>
        </w:rPr>
        <w:t> </w:t>
      </w:r>
      <w:r>
        <w:rPr>
          <w:spacing w:val="1"/>
          <w:w w:val="115"/>
        </w:rPr>
        <w:t>telefonico</w:t>
      </w:r>
      <w:r>
        <w:rPr/>
      </w:r>
    </w:p>
    <w:p>
      <w:pPr>
        <w:pStyle w:val="BodyText"/>
        <w:tabs>
          <w:tab w:pos="2873" w:val="left" w:leader="none"/>
        </w:tabs>
        <w:spacing w:line="240" w:lineRule="auto" w:before="5"/>
        <w:ind w:right="0"/>
        <w:jc w:val="left"/>
      </w:pPr>
      <w:r>
        <w:rPr>
          <w:spacing w:val="1"/>
          <w:w w:val="115"/>
        </w:rPr>
        <w:t>e-mail</w:t>
        <w:tab/>
      </w:r>
      <w:r>
        <w:rPr>
          <w:spacing w:val="1"/>
          <w:w w:val="130"/>
        </w:rPr>
        <w:t>----------------------------------------@--------------------------------</w:t>
      </w:r>
      <w:r>
        <w:rPr/>
      </w:r>
    </w:p>
    <w:p>
      <w:pPr>
        <w:pStyle w:val="BodyText"/>
        <w:tabs>
          <w:tab w:pos="2596" w:val="left" w:leader="none"/>
        </w:tabs>
        <w:spacing w:line="240" w:lineRule="auto" w:before="2"/>
        <w:ind w:right="0"/>
        <w:jc w:val="left"/>
      </w:pPr>
      <w:r>
        <w:rPr>
          <w:spacing w:val="1"/>
          <w:w w:val="115"/>
        </w:rPr>
        <w:t>P.E.C.</w:t>
        <w:tab/>
      </w:r>
      <w:r>
        <w:rPr>
          <w:spacing w:val="1"/>
          <w:w w:val="130"/>
        </w:rPr>
        <w:t>----------------------------------------@--------------------------------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/>
        <w:t>In</w:t>
      </w:r>
      <w:r>
        <w:rPr>
          <w:spacing w:val="-4"/>
        </w:rPr>
        <w:t> </w:t>
      </w:r>
      <w:r>
        <w:rPr/>
        <w:t>qualità</w:t>
      </w:r>
      <w:r>
        <w:rPr>
          <w:spacing w:val="-5"/>
        </w:rPr>
        <w:t> </w:t>
      </w:r>
      <w:r>
        <w:rPr>
          <w:spacing w:val="1"/>
        </w:rPr>
        <w:t>di</w:t>
      </w:r>
      <w:r>
        <w:rPr>
          <w:spacing w:val="-5"/>
        </w:rPr>
        <w:t> </w:t>
      </w:r>
      <w:r>
        <w:rPr>
          <w:spacing w:val="-1"/>
        </w:rPr>
        <w:t>socio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4" w:lineRule="auto"/>
        <w:ind w:right="1695"/>
        <w:jc w:val="both"/>
      </w:pPr>
      <w:r>
        <w:rPr/>
        <w:t>consapevole</w:t>
      </w:r>
      <w:r>
        <w:rPr>
          <w:spacing w:val="2"/>
        </w:rPr>
        <w:t> </w:t>
      </w:r>
      <w:r>
        <w:rPr/>
        <w:t>che</w:t>
      </w:r>
      <w:r>
        <w:rPr>
          <w:spacing w:val="4"/>
        </w:rPr>
        <w:t> </w:t>
      </w:r>
      <w:r>
        <w:rPr/>
        <w:t>le</w:t>
      </w:r>
      <w:r>
        <w:rPr>
          <w:spacing w:val="3"/>
        </w:rPr>
        <w:t> </w:t>
      </w:r>
      <w:r>
        <w:rPr/>
        <w:t>dichiarazioni</w:t>
      </w:r>
      <w:r>
        <w:rPr>
          <w:spacing w:val="2"/>
        </w:rPr>
        <w:t> </w:t>
      </w:r>
      <w:r>
        <w:rPr/>
        <w:t>mendaci,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falsità</w:t>
      </w:r>
      <w:r>
        <w:rPr>
          <w:spacing w:val="3"/>
        </w:rPr>
        <w:t> </w:t>
      </w:r>
      <w:r>
        <w:rPr/>
        <w:t>negli</w:t>
      </w:r>
      <w:r>
        <w:rPr>
          <w:spacing w:val="3"/>
        </w:rPr>
        <w:t> </w:t>
      </w:r>
      <w:r>
        <w:rPr/>
        <w:t>atti</w:t>
      </w:r>
      <w:r>
        <w:rPr>
          <w:spacing w:val="2"/>
        </w:rPr>
        <w:t> </w:t>
      </w:r>
      <w:r>
        <w:rPr/>
        <w:t>e</w:t>
      </w:r>
      <w:r>
        <w:rPr>
          <w:spacing w:val="4"/>
        </w:rPr>
        <w:t> </w:t>
      </w:r>
      <w:r>
        <w:rPr>
          <w:spacing w:val="-1"/>
        </w:rPr>
        <w:t>l’uso</w:t>
      </w:r>
      <w:r>
        <w:rPr>
          <w:spacing w:val="4"/>
        </w:rPr>
        <w:t> </w:t>
      </w:r>
      <w:r>
        <w:rPr>
          <w:spacing w:val="1"/>
        </w:rPr>
        <w:t>di</w:t>
      </w:r>
      <w:r>
        <w:rPr>
          <w:spacing w:val="4"/>
        </w:rPr>
        <w:t> </w:t>
      </w:r>
      <w:r>
        <w:rPr/>
        <w:t>atti</w:t>
      </w:r>
      <w:r>
        <w:rPr>
          <w:spacing w:val="3"/>
        </w:rPr>
        <w:t> </w:t>
      </w:r>
      <w:r>
        <w:rPr/>
        <w:t>falsi</w:t>
      </w:r>
      <w:r>
        <w:rPr>
          <w:spacing w:val="6"/>
        </w:rPr>
        <w:t> </w:t>
      </w:r>
      <w:r>
        <w:rPr/>
        <w:t>comportano</w:t>
      </w:r>
      <w:r>
        <w:rPr>
          <w:spacing w:val="68"/>
          <w:w w:val="99"/>
        </w:rPr>
        <w:t> </w:t>
      </w:r>
      <w:r>
        <w:rPr/>
        <w:t>l’applicazione</w:t>
      </w:r>
      <w:r>
        <w:rPr>
          <w:spacing w:val="36"/>
        </w:rPr>
        <w:t> </w:t>
      </w:r>
      <w:r>
        <w:rPr/>
        <w:t>delle</w:t>
      </w:r>
      <w:r>
        <w:rPr>
          <w:spacing w:val="41"/>
        </w:rPr>
        <w:t> </w:t>
      </w:r>
      <w:r>
        <w:rPr/>
        <w:t>sanzioni</w:t>
      </w:r>
      <w:r>
        <w:rPr>
          <w:spacing w:val="35"/>
        </w:rPr>
        <w:t> </w:t>
      </w:r>
      <w:r>
        <w:rPr/>
        <w:t>penali</w:t>
      </w:r>
      <w:r>
        <w:rPr>
          <w:spacing w:val="36"/>
        </w:rPr>
        <w:t> </w:t>
      </w:r>
      <w:r>
        <w:rPr/>
        <w:t>previste</w:t>
      </w:r>
      <w:r>
        <w:rPr>
          <w:spacing w:val="40"/>
        </w:rPr>
        <w:t> </w:t>
      </w:r>
      <w:r>
        <w:rPr/>
        <w:t>dall’art.</w:t>
      </w:r>
      <w:r>
        <w:rPr>
          <w:spacing w:val="36"/>
        </w:rPr>
        <w:t> </w:t>
      </w:r>
      <w:r>
        <w:rPr/>
        <w:t>19/6</w:t>
      </w:r>
      <w:r>
        <w:rPr>
          <w:spacing w:val="42"/>
        </w:rPr>
        <w:t> </w:t>
      </w:r>
      <w:r>
        <w:rPr/>
        <w:t>c.</w:t>
      </w:r>
      <w:r>
        <w:rPr>
          <w:spacing w:val="36"/>
        </w:rPr>
        <w:t> </w:t>
      </w:r>
      <w:r>
        <w:rPr/>
        <w:t>della</w:t>
      </w:r>
      <w:r>
        <w:rPr>
          <w:spacing w:val="38"/>
        </w:rPr>
        <w:t> </w:t>
      </w:r>
      <w:r>
        <w:rPr/>
        <w:t>legge</w:t>
      </w:r>
      <w:r>
        <w:rPr>
          <w:spacing w:val="36"/>
        </w:rPr>
        <w:t> </w:t>
      </w:r>
      <w:r>
        <w:rPr>
          <w:spacing w:val="1"/>
        </w:rPr>
        <w:t>n.</w:t>
      </w:r>
      <w:r>
        <w:rPr>
          <w:spacing w:val="36"/>
        </w:rPr>
        <w:t> </w:t>
      </w:r>
      <w:r>
        <w:rPr/>
        <w:t>241/1990</w:t>
      </w:r>
      <w:r>
        <w:rPr>
          <w:spacing w:val="38"/>
        </w:rPr>
        <w:t> </w:t>
      </w:r>
      <w:r>
        <w:rPr/>
        <w:t>nonché</w:t>
      </w:r>
      <w:r>
        <w:rPr>
          <w:spacing w:val="38"/>
        </w:rPr>
        <w:t> </w:t>
      </w:r>
      <w:r>
        <w:rPr/>
        <w:t>dal</w:t>
      </w:r>
      <w:r>
        <w:rPr>
          <w:spacing w:val="52"/>
          <w:w w:val="99"/>
        </w:rPr>
        <w:t> </w:t>
      </w:r>
      <w:r>
        <w:rPr/>
        <w:t>capo</w:t>
      </w:r>
      <w:r>
        <w:rPr>
          <w:spacing w:val="-5"/>
        </w:rPr>
        <w:t> </w:t>
      </w:r>
      <w:r>
        <w:rPr/>
        <w:t>VI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>
          <w:spacing w:val="-1"/>
        </w:rPr>
        <w:t>D.P.R.</w:t>
      </w:r>
      <w:r>
        <w:rPr>
          <w:spacing w:val="-6"/>
        </w:rPr>
        <w:t> </w:t>
      </w:r>
      <w:r>
        <w:rPr/>
        <w:t>n.445/2000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ss.mm.ii.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3614" w:right="3567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05"/>
        </w:rPr>
        <w:t>D</w:t>
      </w:r>
      <w:r>
        <w:rPr>
          <w:rFonts w:ascii="Times New Roman"/>
          <w:spacing w:val="-2"/>
          <w:w w:val="105"/>
        </w:rPr>
        <w:t>ICHI</w:t>
      </w:r>
      <w:r>
        <w:rPr>
          <w:rFonts w:ascii="Times New Roman"/>
          <w:spacing w:val="-3"/>
          <w:w w:val="105"/>
        </w:rPr>
        <w:t>A</w:t>
      </w:r>
      <w:r>
        <w:rPr>
          <w:rFonts w:ascii="Times New Roman"/>
          <w:spacing w:val="-2"/>
          <w:w w:val="105"/>
        </w:rPr>
        <w:t>R</w:t>
      </w:r>
      <w:r>
        <w:rPr>
          <w:rFonts w:ascii="Times New Roman"/>
          <w:spacing w:val="-3"/>
          <w:w w:val="105"/>
        </w:rPr>
        <w:t>A</w:t>
      </w:r>
      <w:r>
        <w:rPr>
          <w:rFonts w:asci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3" w:lineRule="auto"/>
        <w:ind w:right="1697"/>
        <w:jc w:val="both"/>
      </w:pPr>
      <w:r>
        <w:rPr/>
        <w:t>che</w:t>
      </w:r>
      <w:r>
        <w:rPr>
          <w:spacing w:val="-11"/>
        </w:rPr>
        <w:t> </w:t>
      </w:r>
      <w:r>
        <w:rPr>
          <w:spacing w:val="1"/>
        </w:rPr>
        <w:t>nei</w:t>
      </w:r>
      <w:r>
        <w:rPr>
          <w:spacing w:val="-12"/>
        </w:rPr>
        <w:t> </w:t>
      </w:r>
      <w:r>
        <w:rPr/>
        <w:t>propri</w:t>
      </w:r>
      <w:r>
        <w:rPr>
          <w:spacing w:val="-11"/>
        </w:rPr>
        <w:t> </w:t>
      </w:r>
      <w:r>
        <w:rPr/>
        <w:t>confronti</w:t>
      </w:r>
      <w:r>
        <w:rPr>
          <w:spacing w:val="-10"/>
        </w:rPr>
        <w:t> </w:t>
      </w:r>
      <w:r>
        <w:rPr/>
        <w:t>non</w:t>
      </w:r>
      <w:r>
        <w:rPr>
          <w:spacing w:val="-11"/>
        </w:rPr>
        <w:t> </w:t>
      </w:r>
      <w:r>
        <w:rPr/>
        <w:t>sussistono</w:t>
      </w:r>
      <w:r>
        <w:rPr>
          <w:spacing w:val="-9"/>
        </w:rPr>
        <w:t> </w:t>
      </w:r>
      <w:r>
        <w:rPr>
          <w:spacing w:val="-1"/>
        </w:rPr>
        <w:t>le</w:t>
      </w:r>
      <w:r>
        <w:rPr>
          <w:spacing w:val="-9"/>
        </w:rPr>
        <w:t> </w:t>
      </w:r>
      <w:r>
        <w:rPr/>
        <w:t>cause</w:t>
      </w:r>
      <w:r>
        <w:rPr>
          <w:spacing w:val="-11"/>
        </w:rPr>
        <w:t> </w:t>
      </w:r>
      <w:r>
        <w:rPr>
          <w:spacing w:val="1"/>
        </w:rPr>
        <w:t>di</w:t>
      </w:r>
      <w:r>
        <w:rPr>
          <w:spacing w:val="-10"/>
        </w:rPr>
        <w:t> </w:t>
      </w:r>
      <w:r>
        <w:rPr/>
        <w:t>divieto,</w:t>
      </w:r>
      <w:r>
        <w:rPr>
          <w:spacing w:val="-15"/>
        </w:rPr>
        <w:t> </w:t>
      </w:r>
      <w:r>
        <w:rPr>
          <w:spacing w:val="1"/>
        </w:rPr>
        <w:t>di</w:t>
      </w:r>
      <w:r>
        <w:rPr>
          <w:spacing w:val="-14"/>
        </w:rPr>
        <w:t> </w:t>
      </w:r>
      <w:r>
        <w:rPr/>
        <w:t>decadenza</w:t>
      </w:r>
      <w:r>
        <w:rPr>
          <w:spacing w:val="-10"/>
        </w:rPr>
        <w:t> </w:t>
      </w:r>
      <w:r>
        <w:rPr/>
        <w:t>o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sospensione</w:t>
      </w:r>
      <w:r>
        <w:rPr>
          <w:spacing w:val="-12"/>
        </w:rPr>
        <w:t> </w:t>
      </w:r>
      <w:r>
        <w:rPr>
          <w:spacing w:val="1"/>
        </w:rPr>
        <w:t>di</w:t>
      </w:r>
      <w:r>
        <w:rPr>
          <w:spacing w:val="-12"/>
        </w:rPr>
        <w:t> </w:t>
      </w:r>
      <w:r>
        <w:rPr/>
        <w:t>cui</w:t>
      </w:r>
      <w:r>
        <w:rPr>
          <w:spacing w:val="-10"/>
        </w:rPr>
        <w:t> </w:t>
      </w:r>
      <w:r>
        <w:rPr/>
        <w:t>Decreto</w:t>
      </w:r>
      <w:r>
        <w:rPr>
          <w:spacing w:val="34"/>
          <w:w w:val="99"/>
        </w:rPr>
        <w:t> </w:t>
      </w:r>
      <w:r>
        <w:rPr/>
        <w:t>Legislativo</w:t>
      </w:r>
      <w:r>
        <w:rPr>
          <w:spacing w:val="26"/>
        </w:rPr>
        <w:t> </w:t>
      </w:r>
      <w:r>
        <w:rPr/>
        <w:t>6</w:t>
      </w:r>
      <w:r>
        <w:rPr>
          <w:spacing w:val="24"/>
        </w:rPr>
        <w:t> </w:t>
      </w:r>
      <w:r>
        <w:rPr/>
        <w:t>settembre</w:t>
      </w:r>
      <w:r>
        <w:rPr>
          <w:spacing w:val="25"/>
        </w:rPr>
        <w:t> </w:t>
      </w:r>
      <w:r>
        <w:rPr/>
        <w:t>2011,</w:t>
      </w:r>
      <w:r>
        <w:rPr>
          <w:spacing w:val="24"/>
        </w:rPr>
        <w:t> </w:t>
      </w:r>
      <w:r>
        <w:rPr>
          <w:spacing w:val="1"/>
        </w:rPr>
        <w:t>n.</w:t>
      </w:r>
      <w:r>
        <w:rPr>
          <w:spacing w:val="25"/>
        </w:rPr>
        <w:t> </w:t>
      </w:r>
      <w:r>
        <w:rPr/>
        <w:t>159</w:t>
      </w:r>
      <w:r>
        <w:rPr>
          <w:spacing w:val="24"/>
        </w:rPr>
        <w:t> </w:t>
      </w:r>
      <w:r>
        <w:rPr/>
        <w:t>“</w:t>
      </w:r>
      <w:r>
        <w:rPr>
          <w:rFonts w:ascii="Times New Roman" w:hAnsi="Times New Roman" w:cs="Times New Roman" w:eastAsia="Times New Roman"/>
        </w:rPr>
        <w:t>Codice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delle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leggi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antimafia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delle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2"/>
        </w:rPr>
        <w:t>m</w:t>
      </w:r>
      <w:r>
        <w:rPr>
          <w:rFonts w:ascii="Times New Roman" w:hAnsi="Times New Roman" w:cs="Times New Roman" w:eastAsia="Times New Roman"/>
          <w:spacing w:val="-1"/>
        </w:rPr>
        <w:t>isure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prevenzione,</w:t>
      </w:r>
      <w:r>
        <w:rPr>
          <w:rFonts w:ascii="Times New Roman" w:hAnsi="Times New Roman" w:cs="Times New Roman" w:eastAsia="Times New Roman"/>
          <w:spacing w:val="48"/>
          <w:w w:val="99"/>
        </w:rPr>
        <w:t> </w:t>
      </w:r>
      <w:r>
        <w:rPr>
          <w:rFonts w:ascii="Times New Roman" w:hAnsi="Times New Roman" w:cs="Times New Roman" w:eastAsia="Times New Roman"/>
          <w:spacing w:val="1"/>
        </w:rPr>
        <w:t>nonché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nuove</w:t>
      </w:r>
      <w:r>
        <w:rPr>
          <w:rFonts w:ascii="Times New Roman" w:hAnsi="Times New Roman" w:cs="Times New Roman" w:eastAsia="Times New Roman"/>
        </w:rPr>
        <w:t> disposizioni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materia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documentazione antimafia,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norma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degli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articoli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della</w:t>
      </w:r>
      <w:r>
        <w:rPr>
          <w:rFonts w:ascii="Times New Roman" w:hAnsi="Times New Roman" w:cs="Times New Roman" w:eastAsia="Times New Roman"/>
          <w:spacing w:val="38"/>
          <w:w w:val="112"/>
        </w:rPr>
        <w:t> </w:t>
      </w:r>
      <w:r>
        <w:rPr>
          <w:rFonts w:ascii="Times New Roman" w:hAnsi="Times New Roman" w:cs="Times New Roman" w:eastAsia="Times New Roman"/>
        </w:rPr>
        <w:t>legge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1"/>
        </w:rPr>
        <w:t>13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agosto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2010,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n.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136</w:t>
      </w:r>
      <w:r>
        <w:rPr>
          <w:spacing w:val="-1"/>
        </w:rPr>
        <w:t>”;</w:t>
      </w:r>
      <w:r>
        <w:rPr/>
      </w:r>
    </w:p>
    <w:p>
      <w:pPr>
        <w:pStyle w:val="BodyText"/>
        <w:tabs>
          <w:tab w:pos="2355" w:val="left" w:leader="none"/>
        </w:tabs>
        <w:spacing w:line="290" w:lineRule="auto" w:before="76"/>
        <w:ind w:right="1701"/>
        <w:jc w:val="both"/>
      </w:pPr>
      <w:r>
        <w:rPr>
          <w:rFonts w:ascii="Times New Roman" w:hAnsi="Times New Roman" w:cs="Times New Roman" w:eastAsia="Times New Roman"/>
        </w:rPr>
        <w:t>͖</w:t>
        <w:tab/>
      </w:r>
      <w:r>
        <w:rPr>
          <w:spacing w:val="1"/>
        </w:rPr>
        <w:t>di</w:t>
      </w:r>
      <w:r>
        <w:rPr>
          <w:spacing w:val="12"/>
        </w:rPr>
        <w:t> </w:t>
      </w:r>
      <w:r>
        <w:rPr/>
        <w:t>essere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possesso</w:t>
      </w:r>
      <w:r>
        <w:rPr>
          <w:spacing w:val="13"/>
        </w:rPr>
        <w:t> </w:t>
      </w:r>
      <w:r>
        <w:rPr>
          <w:spacing w:val="1"/>
        </w:rPr>
        <w:t>dei</w:t>
      </w:r>
      <w:r>
        <w:rPr>
          <w:spacing w:val="14"/>
        </w:rPr>
        <w:t> </w:t>
      </w:r>
      <w:r>
        <w:rPr/>
        <w:t>requisiti</w:t>
      </w:r>
      <w:r>
        <w:rPr>
          <w:spacing w:val="13"/>
        </w:rPr>
        <w:t> </w:t>
      </w:r>
      <w:r>
        <w:rPr/>
        <w:t>previsti</w:t>
      </w:r>
      <w:r>
        <w:rPr>
          <w:spacing w:val="16"/>
        </w:rPr>
        <w:t> </w:t>
      </w:r>
      <w:r>
        <w:rPr/>
        <w:t>dall’art</w:t>
      </w:r>
      <w:r>
        <w:rPr>
          <w:spacing w:val="15"/>
        </w:rPr>
        <w:t> </w:t>
      </w:r>
      <w:r>
        <w:rPr/>
        <w:t>71,</w:t>
      </w:r>
      <w:r>
        <w:rPr>
          <w:spacing w:val="13"/>
        </w:rPr>
        <w:t> </w:t>
      </w:r>
      <w:r>
        <w:rPr/>
        <w:t>commi</w:t>
      </w:r>
      <w:r>
        <w:rPr>
          <w:spacing w:val="12"/>
        </w:rPr>
        <w:t> </w:t>
      </w:r>
      <w:r>
        <w:rPr/>
        <w:t>1,2,3,4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5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D.Lgs.</w:t>
      </w:r>
      <w:r>
        <w:rPr>
          <w:spacing w:val="13"/>
        </w:rPr>
        <w:t> </w:t>
      </w:r>
      <w:r>
        <w:rPr/>
        <w:t>59/2010</w:t>
      </w:r>
      <w:r>
        <w:rPr>
          <w:spacing w:val="40"/>
          <w:w w:val="99"/>
        </w:rPr>
        <w:t> </w:t>
      </w:r>
      <w:r>
        <w:rPr/>
        <w:t>e</w:t>
      </w:r>
      <w:r>
        <w:rPr>
          <w:spacing w:val="-8"/>
        </w:rPr>
        <w:t> </w:t>
      </w:r>
      <w:r>
        <w:rPr/>
        <w:t>ss.mm.ii..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4761" w:val="left" w:leader="none"/>
        </w:tabs>
        <w:spacing w:line="240" w:lineRule="auto"/>
        <w:ind w:right="0"/>
        <w:jc w:val="both"/>
      </w:pPr>
      <w:r>
        <w:rPr>
          <w:spacing w:val="-1"/>
        </w:rPr>
        <w:t>Data</w:t>
      </w:r>
      <w:r>
        <w:rPr/>
        <w:t>      </w:t>
      </w:r>
      <w:r>
        <w:rPr>
          <w:spacing w:val="10"/>
        </w:rPr>
        <w:t> </w:t>
      </w:r>
      <w:r>
        <w:rPr/>
        <w:t>/     </w:t>
      </w:r>
      <w:r>
        <w:rPr>
          <w:spacing w:val="5"/>
        </w:rPr>
        <w:t> </w:t>
      </w:r>
      <w:r>
        <w:rPr/>
        <w:t>/</w:t>
        <w:tab/>
        <w:t>Firma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108" w:footer="0" w:top="860" w:bottom="280" w:left="100" w:right="160"/>
        </w:sectPr>
      </w:pPr>
    </w:p>
    <w:p>
      <w:pPr>
        <w:pStyle w:val="BodyText"/>
        <w:spacing w:line="261" w:lineRule="auto" w:before="43"/>
        <w:ind w:left="649" w:right="510" w:firstLine="6842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87.249992pt;margin-top:13.835938pt;width:435.95pt;height:602.4pt;mso-position-horizontal-relative:page;mso-position-vertical-relative:paragraph;z-index:-28888" coordorigin="1745,277" coordsize="8719,12048">
            <v:group style="position:absolute;left:1752;top:284;width:8705;height:2" coordorigin="1752,284" coordsize="8705,2">
              <v:shape style="position:absolute;left:1752;top:284;width:8705;height:2" coordorigin="1752,284" coordsize="8705,0" path="m1752,284l10457,284e" filled="false" stroked="true" strokeweight=".7pt" strokecolor="#000000">
                <v:path arrowok="t"/>
              </v:shape>
            </v:group>
            <v:group style="position:absolute;left:1758;top:290;width:2;height:12022" coordorigin="1758,290" coordsize="2,12022">
              <v:shape style="position:absolute;left:1758;top:290;width:2;height:12022" coordorigin="1758,290" coordsize="0,12022" path="m1758,290l1758,12311e" filled="false" stroked="true" strokeweight=".7pt" strokecolor="#000000">
                <v:path arrowok="t"/>
              </v:shape>
            </v:group>
            <v:group style="position:absolute;left:1752;top:12317;width:8705;height:2" coordorigin="1752,12317" coordsize="8705,2">
              <v:shape style="position:absolute;left:1752;top:12317;width:8705;height:2" coordorigin="1752,12317" coordsize="8705,0" path="m1752,12317l10457,12317e" filled="false" stroked="true" strokeweight=".7pt" strokecolor="#000000">
                <v:path arrowok="t"/>
              </v:shape>
            </v:group>
            <v:group style="position:absolute;left:10451;top:290;width:2;height:12022" coordorigin="10451,290" coordsize="2,12022">
              <v:shape style="position:absolute;left:10451;top:290;width:2;height:12022" coordorigin="10451,290" coordsize="0,12022" path="m10451,290l10451,12311e" filled="false" stroked="true" strokeweight=".7pt" strokecolor="#000000">
                <v:path arrowok="t"/>
              </v:shape>
            </v:group>
            <v:group style="position:absolute;left:1896;top:4276;width:152;height:144" coordorigin="1896,4276" coordsize="152,144">
              <v:shape style="position:absolute;left:1896;top:4276;width:152;height:144" coordorigin="1896,4276" coordsize="152,144" path="m1896,4420l2047,4420,2047,4276,1896,4276,1896,4420xe" filled="false" stroked="true" strokeweight=".6pt" strokecolor="#000000">
                <v:path arrowok="t"/>
              </v:shape>
            </v:group>
            <v:group style="position:absolute;left:1896;top:4778;width:152;height:144" coordorigin="1896,4778" coordsize="152,144">
              <v:shape style="position:absolute;left:1896;top:4778;width:152;height:144" coordorigin="1896,4778" coordsize="152,144" path="m1896,4922l2047,4922,2047,4778,1896,4778,1896,4922xe" filled="false" stroked="true" strokeweight=".6pt" strokecolor="#000000">
                <v:path arrowok="t"/>
              </v:shape>
            </v:group>
            <v:group style="position:absolute;left:1896;top:5985;width:152;height:142" coordorigin="1896,5985" coordsize="152,142">
              <v:shape style="position:absolute;left:1896;top:5985;width:152;height:142" coordorigin="1896,5985" coordsize="152,142" path="m1896,6127l2047,6127,2047,5985,1896,5985,1896,6127xe" filled="false" stroked="true" strokeweight=".6pt" strokecolor="#000000">
                <v:path arrowok="t"/>
              </v:shape>
            </v:group>
            <v:group style="position:absolute;left:2484;top:7221;width:137;height:135" coordorigin="2484,7221" coordsize="137,135">
              <v:shape style="position:absolute;left:2484;top:7221;width:137;height:135" coordorigin="2484,7221" coordsize="137,135" path="m2484,7355l2621,7355,2621,7221,2484,7221,2484,7355xe" filled="false" stroked="true" strokeweight=".6pt" strokecolor="#000000">
                <v:path arrowok="t"/>
              </v:shape>
            </v:group>
            <v:group style="position:absolute;left:2484;top:7723;width:137;height:137" coordorigin="2484,7723" coordsize="137,137">
              <v:shape style="position:absolute;left:2484;top:7723;width:137;height:137" coordorigin="2484,7723" coordsize="137,137" path="m2484,7859l2621,7859,2621,7723,2484,7723,2484,7859xe" filled="false" stroked="true" strokeweight=".6pt" strokecolor="#000000">
                <v:path arrowok="t"/>
              </v:shape>
            </v:group>
            <v:group style="position:absolute;left:2484;top:7991;width:137;height:137" coordorigin="2484,7991" coordsize="137,137">
              <v:shape style="position:absolute;left:2484;top:7991;width:137;height:137" coordorigin="2484,7991" coordsize="137,137" path="m2484,8128l2621,8128,2621,7991,2484,7991,2484,8128xe" filled="false" stroked="true" strokeweight=".6pt" strokecolor="#000000">
                <v:path arrowok="t"/>
              </v:shape>
            </v:group>
            <v:group style="position:absolute;left:1896;top:8767;width:152;height:144" coordorigin="1896,8767" coordsize="152,144">
              <v:shape style="position:absolute;left:1896;top:8767;width:152;height:144" coordorigin="1896,8767" coordsize="152,144" path="m1896,8911l2047,8911,2047,8767,1896,8767,1896,8911xe" filled="false" stroked="true" strokeweight=".6pt" strokecolor="#000000">
                <v:path arrowok="t"/>
              </v:shape>
            </v:group>
            <v:group style="position:absolute;left:1896;top:9739;width:152;height:144" coordorigin="1896,9739" coordsize="152,144">
              <v:shape style="position:absolute;left:1896;top:9739;width:152;height:144" coordorigin="1896,9739" coordsize="152,144" path="m1896,9883l2047,9883,2047,9739,1896,9739,1896,9883xe" filled="false" stroked="true" strokeweight=".6pt" strokecolor="#000000">
                <v:path arrowok="t"/>
              </v:shape>
            </v:group>
            <v:group style="position:absolute;left:1896;top:10711;width:152;height:144" coordorigin="1896,10711" coordsize="152,144">
              <v:shape style="position:absolute;left:1896;top:10711;width:152;height:144" coordorigin="1896,10711" coordsize="152,144" path="m1896,10855l2047,10855,2047,10711,1896,10711,1896,10855xe" filled="false" stroked="true" strokeweight=".6pt" strokecolor="#000000">
                <v:path arrowok="t"/>
              </v:shape>
            </v:group>
            <v:group style="position:absolute;left:3432;top:1216;width:80;height:10" coordorigin="3432,1216" coordsize="80,10">
              <v:shape style="position:absolute;left:3432;top:1216;width:80;height:10" coordorigin="3432,1216" coordsize="80,10" path="m3432,1221l3511,1221e" filled="false" stroked="true" strokeweight=".58001pt" strokecolor="#000000">
                <v:path arrowok="t"/>
              </v:shape>
            </v:group>
            <v:group style="position:absolute;left:3550;top:1216;width:80;height:10" coordorigin="3550,1216" coordsize="80,10">
              <v:shape style="position:absolute;left:3550;top:1216;width:80;height:10" coordorigin="3550,1216" coordsize="80,10" path="m3550,1221l3629,1221e" filled="false" stroked="true" strokeweight=".58001pt" strokecolor="#000000">
                <v:path arrowok="t"/>
              </v:shape>
            </v:group>
            <v:group style="position:absolute;left:3667;top:1216;width:80;height:10" coordorigin="3667,1216" coordsize="80,10">
              <v:shape style="position:absolute;left:3667;top:1216;width:80;height:10" coordorigin="3667,1216" coordsize="80,10" path="m3667,1221l3746,1221e" filled="false" stroked="true" strokeweight=".58001pt" strokecolor="#000000">
                <v:path arrowok="t"/>
              </v:shape>
            </v:group>
            <v:group style="position:absolute;left:3785;top:1216;width:80;height:10" coordorigin="3785,1216" coordsize="80,10">
              <v:shape style="position:absolute;left:3785;top:1216;width:80;height:10" coordorigin="3785,1216" coordsize="80,10" path="m3785,1221l3864,1221e" filled="false" stroked="true" strokeweight=".58001pt" strokecolor="#000000">
                <v:path arrowok="t"/>
              </v:shape>
            </v:group>
            <v:group style="position:absolute;left:3902;top:1216;width:80;height:10" coordorigin="3902,1216" coordsize="80,10">
              <v:shape style="position:absolute;left:3902;top:1216;width:80;height:10" coordorigin="3902,1216" coordsize="80,10" path="m3902,1221l3982,1221e" filled="false" stroked="true" strokeweight=".58001pt" strokecolor="#000000">
                <v:path arrowok="t"/>
              </v:shape>
            </v:group>
            <v:group style="position:absolute;left:4020;top:1216;width:80;height:10" coordorigin="4020,1216" coordsize="80,10">
              <v:shape style="position:absolute;left:4020;top:1216;width:80;height:10" coordorigin="4020,1216" coordsize="80,10" path="m4020,1221l4099,1221e" filled="false" stroked="true" strokeweight=".58001pt" strokecolor="#000000">
                <v:path arrowok="t"/>
              </v:shape>
            </v:group>
            <v:group style="position:absolute;left:4138;top:1216;width:80;height:10" coordorigin="4138,1216" coordsize="80,10">
              <v:shape style="position:absolute;left:4138;top:1216;width:80;height:10" coordorigin="4138,1216" coordsize="80,10" path="m4138,1221l4217,1221e" filled="false" stroked="true" strokeweight=".58001pt" strokecolor="#000000">
                <v:path arrowok="t"/>
              </v:shape>
            </v:group>
            <v:group style="position:absolute;left:4255;top:1216;width:80;height:10" coordorigin="4255,1216" coordsize="80,10">
              <v:shape style="position:absolute;left:4255;top:1216;width:80;height:10" coordorigin="4255,1216" coordsize="80,10" path="m4255,1221l4334,1221e" filled="false" stroked="true" strokeweight=".58001pt" strokecolor="#000000">
                <v:path arrowok="t"/>
              </v:shape>
            </v:group>
            <v:group style="position:absolute;left:4373;top:1216;width:80;height:10" coordorigin="4373,1216" coordsize="80,10">
              <v:shape style="position:absolute;left:4373;top:1216;width:80;height:10" coordorigin="4373,1216" coordsize="80,10" path="m4373,1221l4452,1221e" filled="false" stroked="true" strokeweight=".58001pt" strokecolor="#000000">
                <v:path arrowok="t"/>
              </v:shape>
            </v:group>
            <v:group style="position:absolute;left:4490;top:1216;width:80;height:10" coordorigin="4490,1216" coordsize="80,10">
              <v:shape style="position:absolute;left:4490;top:1216;width:80;height:10" coordorigin="4490,1216" coordsize="80,10" path="m4490,1221l4570,1221e" filled="false" stroked="true" strokeweight=".58001pt" strokecolor="#000000">
                <v:path arrowok="t"/>
              </v:shape>
            </v:group>
            <v:group style="position:absolute;left:4608;top:1216;width:80;height:10" coordorigin="4608,1216" coordsize="80,10">
              <v:shape style="position:absolute;left:4608;top:1216;width:80;height:10" coordorigin="4608,1216" coordsize="80,10" path="m4608,1221l4687,1221e" filled="false" stroked="true" strokeweight=".58001pt" strokecolor="#000000">
                <v:path arrowok="t"/>
              </v:shape>
            </v:group>
            <v:group style="position:absolute;left:4726;top:1216;width:80;height:10" coordorigin="4726,1216" coordsize="80,10">
              <v:shape style="position:absolute;left:4726;top:1216;width:80;height:10" coordorigin="4726,1216" coordsize="80,10" path="m4726,1221l4805,1221e" filled="false" stroked="true" strokeweight=".58001pt" strokecolor="#000000">
                <v:path arrowok="t"/>
              </v:shape>
            </v:group>
            <v:group style="position:absolute;left:4843;top:1216;width:80;height:10" coordorigin="4843,1216" coordsize="80,10">
              <v:shape style="position:absolute;left:4843;top:1216;width:80;height:10" coordorigin="4843,1216" coordsize="80,10" path="m4843,1221l4922,1221e" filled="false" stroked="true" strokeweight=".58001pt" strokecolor="#000000">
                <v:path arrowok="t"/>
              </v:shape>
            </v:group>
            <v:group style="position:absolute;left:4961;top:1216;width:80;height:10" coordorigin="4961,1216" coordsize="80,10">
              <v:shape style="position:absolute;left:4961;top:1216;width:80;height:10" coordorigin="4961,1216" coordsize="80,10" path="m4961,1221l5040,1221e" filled="false" stroked="true" strokeweight=".58001pt" strokecolor="#000000">
                <v:path arrowok="t"/>
              </v:shape>
            </v:group>
            <v:group style="position:absolute;left:5078;top:1216;width:80;height:10" coordorigin="5078,1216" coordsize="80,10">
              <v:shape style="position:absolute;left:5078;top:1216;width:80;height:10" coordorigin="5078,1216" coordsize="80,10" path="m5078,1221l5158,1221e" filled="false" stroked="true" strokeweight=".58001pt" strokecolor="#000000">
                <v:path arrowok="t"/>
              </v:shape>
            </v:group>
            <v:group style="position:absolute;left:5196;top:1216;width:80;height:10" coordorigin="5196,1216" coordsize="80,10">
              <v:shape style="position:absolute;left:5196;top:1216;width:80;height:10" coordorigin="5196,1216" coordsize="80,10" path="m5196,1221l5275,1221e" filled="false" stroked="true" strokeweight=".58001pt" strokecolor="#000000">
                <v:path arrowok="t"/>
              </v:shape>
            </v:group>
            <v:group style="position:absolute;left:5314;top:1216;width:80;height:10" coordorigin="5314,1216" coordsize="80,10">
              <v:shape style="position:absolute;left:5314;top:1216;width:80;height:10" coordorigin="5314,1216" coordsize="80,10" path="m5314,1221l5393,1221e" filled="false" stroked="true" strokeweight=".58001pt" strokecolor="#000000">
                <v:path arrowok="t"/>
              </v:shape>
            </v:group>
            <v:group style="position:absolute;left:5431;top:1216;width:80;height:10" coordorigin="5431,1216" coordsize="80,10">
              <v:shape style="position:absolute;left:5431;top:1216;width:80;height:10" coordorigin="5431,1216" coordsize="80,10" path="m5431,1221l5510,1221e" filled="false" stroked="true" strokeweight=".58001pt" strokecolor="#000000">
                <v:path arrowok="t"/>
              </v:shape>
            </v:group>
            <v:group style="position:absolute;left:5549;top:1216;width:80;height:10" coordorigin="5549,1216" coordsize="80,10">
              <v:shape style="position:absolute;left:5549;top:1216;width:80;height:10" coordorigin="5549,1216" coordsize="80,10" path="m5549,1221l5628,1221e" filled="false" stroked="true" strokeweight=".58001pt" strokecolor="#000000">
                <v:path arrowok="t"/>
              </v:shape>
            </v:group>
            <v:group style="position:absolute;left:5666;top:1216;width:80;height:10" coordorigin="5666,1216" coordsize="80,10">
              <v:shape style="position:absolute;left:5666;top:1216;width:80;height:10" coordorigin="5666,1216" coordsize="80,10" path="m5666,1221l5746,1221e" filled="false" stroked="true" strokeweight=".58001pt" strokecolor="#000000">
                <v:path arrowok="t"/>
              </v:shape>
            </v:group>
            <v:group style="position:absolute;left:5784;top:1216;width:80;height:10" coordorigin="5784,1216" coordsize="80,10">
              <v:shape style="position:absolute;left:5784;top:1216;width:80;height:10" coordorigin="5784,1216" coordsize="80,10" path="m5784,1221l5863,1221e" filled="false" stroked="true" strokeweight=".58001pt" strokecolor="#000000">
                <v:path arrowok="t"/>
              </v:shape>
            </v:group>
            <v:group style="position:absolute;left:5902;top:1216;width:80;height:10" coordorigin="5902,1216" coordsize="80,10">
              <v:shape style="position:absolute;left:5902;top:1216;width:80;height:10" coordorigin="5902,1216" coordsize="80,10" path="m5902,1221l5981,1221e" filled="false" stroked="true" strokeweight=".58001pt" strokecolor="#000000">
                <v:path arrowok="t"/>
              </v:shape>
            </v:group>
            <v:group style="position:absolute;left:6019;top:1216;width:80;height:10" coordorigin="6019,1216" coordsize="80,10">
              <v:shape style="position:absolute;left:6019;top:1216;width:80;height:10" coordorigin="6019,1216" coordsize="80,10" path="m6019,1221l6098,1221e" filled="false" stroked="true" strokeweight=".58001pt" strokecolor="#000000">
                <v:path arrowok="t"/>
              </v:shape>
            </v:group>
            <v:group style="position:absolute;left:6137;top:1216;width:80;height:10" coordorigin="6137,1216" coordsize="80,10">
              <v:shape style="position:absolute;left:6137;top:1216;width:80;height:10" coordorigin="6137,1216" coordsize="80,10" path="m6137,1221l6216,1221e" filled="false" stroked="true" strokeweight=".58001pt" strokecolor="#000000">
                <v:path arrowok="t"/>
              </v:shape>
            </v:group>
            <v:group style="position:absolute;left:6254;top:1216;width:80;height:10" coordorigin="6254,1216" coordsize="80,10">
              <v:shape style="position:absolute;left:6254;top:1216;width:80;height:10" coordorigin="6254,1216" coordsize="80,10" path="m6254,1221l6334,1221e" filled="false" stroked="true" strokeweight=".58001pt" strokecolor="#000000">
                <v:path arrowok="t"/>
              </v:shape>
            </v:group>
            <v:group style="position:absolute;left:6372;top:1216;width:80;height:10" coordorigin="6372,1216" coordsize="80,10">
              <v:shape style="position:absolute;left:6372;top:1216;width:80;height:10" coordorigin="6372,1216" coordsize="80,10" path="m6372,1221l6451,1221e" filled="false" stroked="true" strokeweight=".58001pt" strokecolor="#000000">
                <v:path arrowok="t"/>
              </v:shape>
            </v:group>
            <v:group style="position:absolute;left:6490;top:1216;width:80;height:10" coordorigin="6490,1216" coordsize="80,10">
              <v:shape style="position:absolute;left:6490;top:1216;width:80;height:10" coordorigin="6490,1216" coordsize="80,10" path="m6490,1221l6569,1221e" filled="false" stroked="true" strokeweight=".58001pt" strokecolor="#000000">
                <v:path arrowok="t"/>
              </v:shape>
            </v:group>
            <v:group style="position:absolute;left:6607;top:1216;width:80;height:10" coordorigin="6607,1216" coordsize="80,10">
              <v:shape style="position:absolute;left:6607;top:1216;width:80;height:10" coordorigin="6607,1216" coordsize="80,10" path="m6607,1221l6686,1221e" filled="false" stroked="true" strokeweight=".58001pt" strokecolor="#000000">
                <v:path arrowok="t"/>
              </v:shape>
            </v:group>
            <v:group style="position:absolute;left:6725;top:1216;width:80;height:10" coordorigin="6725,1216" coordsize="80,10">
              <v:shape style="position:absolute;left:6725;top:1216;width:80;height:10" coordorigin="6725,1216" coordsize="80,10" path="m6725,1221l6804,1221e" filled="false" stroked="true" strokeweight=".58001pt" strokecolor="#000000">
                <v:path arrowok="t"/>
              </v:shape>
            </v:group>
            <v:group style="position:absolute;left:6842;top:1216;width:80;height:10" coordorigin="6842,1216" coordsize="80,10">
              <v:shape style="position:absolute;left:6842;top:1216;width:80;height:10" coordorigin="6842,1216" coordsize="80,10" path="m6842,1221l6922,1221e" filled="false" stroked="true" strokeweight=".58001pt" strokecolor="#000000">
                <v:path arrowok="t"/>
              </v:shape>
            </v:group>
            <v:group style="position:absolute;left:6960;top:1216;width:80;height:10" coordorigin="6960,1216" coordsize="80,10">
              <v:shape style="position:absolute;left:6960;top:1216;width:80;height:10" coordorigin="6960,1216" coordsize="80,10" path="m6960,1221l7039,1221e" filled="false" stroked="true" strokeweight=".58001pt" strokecolor="#000000">
                <v:path arrowok="t"/>
              </v:shape>
            </v:group>
            <v:group style="position:absolute;left:7078;top:1216;width:80;height:10" coordorigin="7078,1216" coordsize="80,10">
              <v:shape style="position:absolute;left:7078;top:1216;width:80;height:10" coordorigin="7078,1216" coordsize="80,10" path="m7078,1221l7157,1221e" filled="false" stroked="true" strokeweight=".58001pt" strokecolor="#000000">
                <v:path arrowok="t"/>
              </v:shape>
            </v:group>
            <v:group style="position:absolute;left:7195;top:1216;width:80;height:10" coordorigin="7195,1216" coordsize="80,10">
              <v:shape style="position:absolute;left:7195;top:1216;width:80;height:10" coordorigin="7195,1216" coordsize="80,10" path="m7195,1221l7274,1221e" filled="false" stroked="true" strokeweight=".58001pt" strokecolor="#000000">
                <v:path arrowok="t"/>
              </v:shape>
            </v:group>
            <v:group style="position:absolute;left:7313;top:1216;width:80;height:10" coordorigin="7313,1216" coordsize="80,10">
              <v:shape style="position:absolute;left:7313;top:1216;width:80;height:10" coordorigin="7313,1216" coordsize="80,10" path="m7313,1221l7392,1221e" filled="false" stroked="true" strokeweight=".58001pt" strokecolor="#000000">
                <v:path arrowok="t"/>
              </v:shape>
            </v:group>
            <v:group style="position:absolute;left:7430;top:1216;width:80;height:10" coordorigin="7430,1216" coordsize="80,10">
              <v:shape style="position:absolute;left:7430;top:1216;width:80;height:10" coordorigin="7430,1216" coordsize="80,10" path="m7430,1221l7510,1221e" filled="false" stroked="true" strokeweight=".58001pt" strokecolor="#000000">
                <v:path arrowok="t"/>
              </v:shape>
            </v:group>
            <v:group style="position:absolute;left:7548;top:1216;width:80;height:10" coordorigin="7548,1216" coordsize="80,10">
              <v:shape style="position:absolute;left:7548;top:1216;width:80;height:10" coordorigin="7548,1216" coordsize="80,10" path="m7548,1221l7627,1221e" filled="false" stroked="true" strokeweight=".58001pt" strokecolor="#000000">
                <v:path arrowok="t"/>
              </v:shape>
            </v:group>
            <v:group style="position:absolute;left:7666;top:1216;width:80;height:10" coordorigin="7666,1216" coordsize="80,10">
              <v:shape style="position:absolute;left:7666;top:1216;width:80;height:10" coordorigin="7666,1216" coordsize="80,10" path="m7666,1221l7745,1221e" filled="false" stroked="true" strokeweight=".58001pt" strokecolor="#000000">
                <v:path arrowok="t"/>
              </v:shape>
            </v:group>
            <v:group style="position:absolute;left:7783;top:1216;width:80;height:10" coordorigin="7783,1216" coordsize="80,10">
              <v:shape style="position:absolute;left:7783;top:1216;width:80;height:10" coordorigin="7783,1216" coordsize="80,10" path="m7783,1221l7862,1221e" filled="false" stroked="true" strokeweight=".58001pt" strokecolor="#000000">
                <v:path arrowok="t"/>
              </v:shape>
            </v:group>
            <v:group style="position:absolute;left:7901;top:1216;width:80;height:10" coordorigin="7901,1216" coordsize="80,10">
              <v:shape style="position:absolute;left:7901;top:1216;width:80;height:10" coordorigin="7901,1216" coordsize="80,10" path="m7901,1221l7980,1221e" filled="false" stroked="true" strokeweight=".58001pt" strokecolor="#000000">
                <v:path arrowok="t"/>
              </v:shape>
            </v:group>
            <v:group style="position:absolute;left:8018;top:1216;width:80;height:10" coordorigin="8018,1216" coordsize="80,10">
              <v:shape style="position:absolute;left:8018;top:1216;width:80;height:10" coordorigin="8018,1216" coordsize="80,10" path="m8018,1221l8098,1221e" filled="false" stroked="true" strokeweight=".58001pt" strokecolor="#000000">
                <v:path arrowok="t"/>
              </v:shape>
            </v:group>
            <v:group style="position:absolute;left:8136;top:1216;width:80;height:10" coordorigin="8136,1216" coordsize="80,10">
              <v:shape style="position:absolute;left:8136;top:1216;width:80;height:10" coordorigin="8136,1216" coordsize="80,10" path="m8136,1221l8215,1221e" filled="false" stroked="true" strokeweight=".58001pt" strokecolor="#000000">
                <v:path arrowok="t"/>
              </v:shape>
            </v:group>
            <v:group style="position:absolute;left:8254;top:1216;width:80;height:10" coordorigin="8254,1216" coordsize="80,10">
              <v:shape style="position:absolute;left:8254;top:1216;width:80;height:10" coordorigin="8254,1216" coordsize="80,10" path="m8254,1221l8333,1221e" filled="false" stroked="true" strokeweight=".58001pt" strokecolor="#000000">
                <v:path arrowok="t"/>
              </v:shape>
            </v:group>
            <v:group style="position:absolute;left:8371;top:1216;width:80;height:10" coordorigin="8371,1216" coordsize="80,10">
              <v:shape style="position:absolute;left:8371;top:1216;width:80;height:10" coordorigin="8371,1216" coordsize="80,10" path="m8371,1221l8450,1221e" filled="false" stroked="true" strokeweight=".58001pt" strokecolor="#000000">
                <v:path arrowok="t"/>
              </v:shape>
            </v:group>
            <v:group style="position:absolute;left:8489;top:1216;width:80;height:10" coordorigin="8489,1216" coordsize="80,10">
              <v:shape style="position:absolute;left:8489;top:1216;width:80;height:10" coordorigin="8489,1216" coordsize="80,10" path="m8489,1221l8568,1221e" filled="false" stroked="true" strokeweight=".58001pt" strokecolor="#000000">
                <v:path arrowok="t"/>
              </v:shape>
            </v:group>
            <v:group style="position:absolute;left:8606;top:1216;width:80;height:10" coordorigin="8606,1216" coordsize="80,10">
              <v:shape style="position:absolute;left:8606;top:1216;width:80;height:10" coordorigin="8606,1216" coordsize="80,10" path="m8606,1221l8686,1221e" filled="false" stroked="true" strokeweight=".58001pt" strokecolor="#000000">
                <v:path arrowok="t"/>
              </v:shape>
            </v:group>
            <v:group style="position:absolute;left:8724;top:1216;width:80;height:10" coordorigin="8724,1216" coordsize="80,10">
              <v:shape style="position:absolute;left:8724;top:1216;width:80;height:10" coordorigin="8724,1216" coordsize="80,10" path="m8724,1221l8803,1221e" filled="false" stroked="true" strokeweight=".58001pt" strokecolor="#000000">
                <v:path arrowok="t"/>
              </v:shape>
            </v:group>
            <v:group style="position:absolute;left:8842;top:1216;width:80;height:10" coordorigin="8842,1216" coordsize="80,10">
              <v:shape style="position:absolute;left:8842;top:1216;width:80;height:10" coordorigin="8842,1216" coordsize="80,10" path="m8842,1221l8921,1221e" filled="false" stroked="true" strokeweight=".58001pt" strokecolor="#000000">
                <v:path arrowok="t"/>
              </v:shape>
            </v:group>
            <v:group style="position:absolute;left:8959;top:1216;width:80;height:10" coordorigin="8959,1216" coordsize="80,10">
              <v:shape style="position:absolute;left:8959;top:1216;width:80;height:10" coordorigin="8959,1216" coordsize="80,10" path="m8959,1221l9038,1221e" filled="false" stroked="true" strokeweight=".58001pt" strokecolor="#000000">
                <v:path arrowok="t"/>
              </v:shape>
            </v:group>
            <v:group style="position:absolute;left:9077;top:1216;width:80;height:10" coordorigin="9077,1216" coordsize="80,10">
              <v:shape style="position:absolute;left:9077;top:1216;width:80;height:10" coordorigin="9077,1216" coordsize="80,10" path="m9077,1221l9156,1221e" filled="false" stroked="true" strokeweight=".58001pt" strokecolor="#000000">
                <v:path arrowok="t"/>
              </v:shape>
            </v:group>
            <v:group style="position:absolute;left:9194;top:1216;width:80;height:10" coordorigin="9194,1216" coordsize="80,10">
              <v:shape style="position:absolute;left:9194;top:1216;width:80;height:10" coordorigin="9194,1216" coordsize="80,10" path="m9194,1221l9274,1221e" filled="false" stroked="true" strokeweight=".58001pt" strokecolor="#000000">
                <v:path arrowok="t"/>
              </v:shape>
            </v:group>
            <v:group style="position:absolute;left:9312;top:1216;width:80;height:10" coordorigin="9312,1216" coordsize="80,10">
              <v:shape style="position:absolute;left:9312;top:1216;width:80;height:10" coordorigin="9312,1216" coordsize="80,10" path="m9312,1221l9391,1221e" filled="false" stroked="true" strokeweight=".58001pt" strokecolor="#000000">
                <v:path arrowok="t"/>
              </v:shape>
            </v:group>
            <v:group style="position:absolute;left:9430;top:1216;width:80;height:10" coordorigin="9430,1216" coordsize="80,10">
              <v:shape style="position:absolute;left:9430;top:1216;width:80;height:10" coordorigin="9430,1216" coordsize="80,10" path="m9430,1221l9509,1221e" filled="false" stroked="true" strokeweight=".58001pt" strokecolor="#000000">
                <v:path arrowok="t"/>
              </v:shape>
            </v:group>
            <v:group style="position:absolute;left:9547;top:1216;width:80;height:10" coordorigin="9547,1216" coordsize="80,10">
              <v:shape style="position:absolute;left:9547;top:1216;width:80;height:10" coordorigin="9547,1216" coordsize="80,10" path="m9547,1221l9626,1221e" filled="false" stroked="true" strokeweight=".58001pt" strokecolor="#000000">
                <v:path arrowok="t"/>
              </v:shape>
            </v:group>
            <v:group style="position:absolute;left:9665;top:1216;width:80;height:10" coordorigin="9665,1216" coordsize="80,10">
              <v:shape style="position:absolute;left:9665;top:1216;width:80;height:10" coordorigin="9665,1216" coordsize="80,10" path="m9665,1221l9744,1221e" filled="false" stroked="true" strokeweight=".58001pt" strokecolor="#000000">
                <v:path arrowok="t"/>
              </v:shape>
            </v:group>
            <v:group style="position:absolute;left:9782;top:1216;width:80;height:10" coordorigin="9782,1216" coordsize="80,10">
              <v:shape style="position:absolute;left:9782;top:1216;width:80;height:10" coordorigin="9782,1216" coordsize="80,10" path="m9782,1221l9862,1221e" filled="false" stroked="true" strokeweight=".58001pt" strokecolor="#000000">
                <v:path arrowok="t"/>
              </v:shape>
            </v:group>
            <v:group style="position:absolute;left:9900;top:1216;width:80;height:10" coordorigin="9900,1216" coordsize="80,10">
              <v:shape style="position:absolute;left:9900;top:1216;width:80;height:10" coordorigin="9900,1216" coordsize="80,10" path="m9900,1221l9979,1221e" filled="false" stroked="true" strokeweight=".58001pt" strokecolor="#000000">
                <v:path arrowok="t"/>
              </v:shape>
            </v:group>
            <v:group style="position:absolute;left:2578;top:1449;width:80;height:10" coordorigin="2578,1449" coordsize="80,10">
              <v:shape style="position:absolute;left:2578;top:1449;width:80;height:10" coordorigin="2578,1449" coordsize="80,10" path="m2578,1454l2657,1454e" filled="false" stroked="true" strokeweight=".579999pt" strokecolor="#000000">
                <v:path arrowok="t"/>
              </v:shape>
            </v:group>
            <v:group style="position:absolute;left:2695;top:1449;width:80;height:10" coordorigin="2695,1449" coordsize="80,10">
              <v:shape style="position:absolute;left:2695;top:1449;width:80;height:10" coordorigin="2695,1449" coordsize="80,10" path="m2695,1454l2774,1454e" filled="false" stroked="true" strokeweight=".579999pt" strokecolor="#000000">
                <v:path arrowok="t"/>
              </v:shape>
            </v:group>
            <v:group style="position:absolute;left:2813;top:1449;width:80;height:10" coordorigin="2813,1449" coordsize="80,10">
              <v:shape style="position:absolute;left:2813;top:1449;width:80;height:10" coordorigin="2813,1449" coordsize="80,10" path="m2813,1454l2892,1454e" filled="false" stroked="true" strokeweight=".579999pt" strokecolor="#000000">
                <v:path arrowok="t"/>
              </v:shape>
            </v:group>
            <v:group style="position:absolute;left:2930;top:1449;width:80;height:10" coordorigin="2930,1449" coordsize="80,10">
              <v:shape style="position:absolute;left:2930;top:1449;width:80;height:10" coordorigin="2930,1449" coordsize="80,10" path="m2930,1454l3010,1454e" filled="false" stroked="true" strokeweight=".579999pt" strokecolor="#000000">
                <v:path arrowok="t"/>
              </v:shape>
            </v:group>
            <v:group style="position:absolute;left:3048;top:1449;width:80;height:10" coordorigin="3048,1449" coordsize="80,10">
              <v:shape style="position:absolute;left:3048;top:1449;width:80;height:10" coordorigin="3048,1449" coordsize="80,10" path="m3048,1454l3127,1454e" filled="false" stroked="true" strokeweight=".579999pt" strokecolor="#000000">
                <v:path arrowok="t"/>
              </v:shape>
            </v:group>
            <v:group style="position:absolute;left:3166;top:1449;width:80;height:10" coordorigin="3166,1449" coordsize="80,10">
              <v:shape style="position:absolute;left:3166;top:1449;width:80;height:10" coordorigin="3166,1449" coordsize="80,10" path="m3166,1454l3245,1454e" filled="false" stroked="true" strokeweight=".579999pt" strokecolor="#000000">
                <v:path arrowok="t"/>
              </v:shape>
            </v:group>
            <v:group style="position:absolute;left:3283;top:1449;width:80;height:10" coordorigin="3283,1449" coordsize="80,10">
              <v:shape style="position:absolute;left:3283;top:1449;width:80;height:10" coordorigin="3283,1449" coordsize="80,10" path="m3283,1454l3362,1454e" filled="false" stroked="true" strokeweight=".579999pt" strokecolor="#000000">
                <v:path arrowok="t"/>
              </v:shape>
            </v:group>
            <v:group style="position:absolute;left:3401;top:1449;width:80;height:10" coordorigin="3401,1449" coordsize="80,10">
              <v:shape style="position:absolute;left:3401;top:1449;width:80;height:10" coordorigin="3401,1449" coordsize="80,10" path="m3401,1454l3480,1454e" filled="false" stroked="true" strokeweight=".579999pt" strokecolor="#000000">
                <v:path arrowok="t"/>
              </v:shape>
            </v:group>
            <v:group style="position:absolute;left:3518;top:1449;width:80;height:10" coordorigin="3518,1449" coordsize="80,10">
              <v:shape style="position:absolute;left:3518;top:1449;width:80;height:10" coordorigin="3518,1449" coordsize="80,10" path="m3518,1454l3598,1454e" filled="false" stroked="true" strokeweight=".579999pt" strokecolor="#000000">
                <v:path arrowok="t"/>
              </v:shape>
            </v:group>
            <v:group style="position:absolute;left:3636;top:1449;width:80;height:10" coordorigin="3636,1449" coordsize="80,10">
              <v:shape style="position:absolute;left:3636;top:1449;width:80;height:10" coordorigin="3636,1449" coordsize="80,10" path="m3636,1454l3715,1454e" filled="false" stroked="true" strokeweight=".579999pt" strokecolor="#000000">
                <v:path arrowok="t"/>
              </v:shape>
            </v:group>
            <v:group style="position:absolute;left:3754;top:1449;width:80;height:10" coordorigin="3754,1449" coordsize="80,10">
              <v:shape style="position:absolute;left:3754;top:1449;width:80;height:10" coordorigin="3754,1449" coordsize="80,10" path="m3754,1454l3833,1454e" filled="false" stroked="true" strokeweight=".579999pt" strokecolor="#000000">
                <v:path arrowok="t"/>
              </v:shape>
            </v:group>
            <v:group style="position:absolute;left:3871;top:1449;width:80;height:10" coordorigin="3871,1449" coordsize="80,10">
              <v:shape style="position:absolute;left:3871;top:1449;width:80;height:10" coordorigin="3871,1449" coordsize="80,10" path="m3871,1454l3950,1454e" filled="false" stroked="true" strokeweight=".579999pt" strokecolor="#000000">
                <v:path arrowok="t"/>
              </v:shape>
            </v:group>
            <v:group style="position:absolute;left:3989;top:1449;width:80;height:10" coordorigin="3989,1449" coordsize="80,10">
              <v:shape style="position:absolute;left:3989;top:1449;width:80;height:10" coordorigin="3989,1449" coordsize="80,10" path="m3989,1454l4068,1454e" filled="false" stroked="true" strokeweight=".579999pt" strokecolor="#000000">
                <v:path arrowok="t"/>
              </v:shape>
            </v:group>
            <v:group style="position:absolute;left:4106;top:1449;width:80;height:10" coordorigin="4106,1449" coordsize="80,10">
              <v:shape style="position:absolute;left:4106;top:1449;width:80;height:10" coordorigin="4106,1449" coordsize="80,10" path="m4106,1454l4186,1454e" filled="false" stroked="true" strokeweight=".579999pt" strokecolor="#000000">
                <v:path arrowok="t"/>
              </v:shape>
            </v:group>
            <v:group style="position:absolute;left:4224;top:1449;width:80;height:10" coordorigin="4224,1449" coordsize="80,10">
              <v:shape style="position:absolute;left:4224;top:1449;width:80;height:10" coordorigin="4224,1449" coordsize="80,10" path="m4224,1454l4303,1454e" filled="false" stroked="true" strokeweight=".579999pt" strokecolor="#000000">
                <v:path arrowok="t"/>
              </v:shape>
            </v:group>
            <v:group style="position:absolute;left:4342;top:1449;width:80;height:10" coordorigin="4342,1449" coordsize="80,10">
              <v:shape style="position:absolute;left:4342;top:1449;width:80;height:10" coordorigin="4342,1449" coordsize="80,10" path="m4342,1454l4421,1454e" filled="false" stroked="true" strokeweight=".579999pt" strokecolor="#000000">
                <v:path arrowok="t"/>
              </v:shape>
            </v:group>
            <v:group style="position:absolute;left:4459;top:1449;width:80;height:10" coordorigin="4459,1449" coordsize="80,10">
              <v:shape style="position:absolute;left:4459;top:1449;width:80;height:10" coordorigin="4459,1449" coordsize="80,10" path="m4459,1454l4538,1454e" filled="false" stroked="true" strokeweight=".579999pt" strokecolor="#000000">
                <v:path arrowok="t"/>
              </v:shape>
            </v:group>
            <v:group style="position:absolute;left:4577;top:1449;width:80;height:10" coordorigin="4577,1449" coordsize="80,10">
              <v:shape style="position:absolute;left:4577;top:1449;width:80;height:10" coordorigin="4577,1449" coordsize="80,10" path="m4577,1454l4656,1454e" filled="false" stroked="true" strokeweight=".579999pt" strokecolor="#000000">
                <v:path arrowok="t"/>
              </v:shape>
            </v:group>
            <v:group style="position:absolute;left:4694;top:1449;width:80;height:10" coordorigin="4694,1449" coordsize="80,10">
              <v:shape style="position:absolute;left:4694;top:1449;width:80;height:10" coordorigin="4694,1449" coordsize="80,10" path="m4694,1454l4774,1454e" filled="false" stroked="true" strokeweight=".579999pt" strokecolor="#000000">
                <v:path arrowok="t"/>
              </v:shape>
            </v:group>
            <v:group style="position:absolute;left:4812;top:1449;width:80;height:10" coordorigin="4812,1449" coordsize="80,10">
              <v:shape style="position:absolute;left:4812;top:1449;width:80;height:10" coordorigin="4812,1449" coordsize="80,10" path="m4812,1454l4891,1454e" filled="false" stroked="true" strokeweight=".579999pt" strokecolor="#000000">
                <v:path arrowok="t"/>
              </v:shape>
            </v:group>
            <v:group style="position:absolute;left:4930;top:1449;width:80;height:10" coordorigin="4930,1449" coordsize="80,10">
              <v:shape style="position:absolute;left:4930;top:1449;width:80;height:10" coordorigin="4930,1449" coordsize="80,10" path="m4930,1454l5009,1454e" filled="false" stroked="true" strokeweight=".579999pt" strokecolor="#000000">
                <v:path arrowok="t"/>
              </v:shape>
            </v:group>
            <v:group style="position:absolute;left:5047;top:1449;width:80;height:10" coordorigin="5047,1449" coordsize="80,10">
              <v:shape style="position:absolute;left:5047;top:1449;width:80;height:10" coordorigin="5047,1449" coordsize="80,10" path="m5047,1454l5126,1454e" filled="false" stroked="true" strokeweight=".579999pt" strokecolor="#000000">
                <v:path arrowok="t"/>
              </v:shape>
            </v:group>
            <v:group style="position:absolute;left:5165;top:1449;width:80;height:10" coordorigin="5165,1449" coordsize="80,10">
              <v:shape style="position:absolute;left:5165;top:1449;width:80;height:10" coordorigin="5165,1449" coordsize="80,10" path="m5165,1454l5244,1454e" filled="false" stroked="true" strokeweight=".579999pt" strokecolor="#000000">
                <v:path arrowok="t"/>
              </v:shape>
            </v:group>
            <v:group style="position:absolute;left:5282;top:1449;width:80;height:10" coordorigin="5282,1449" coordsize="80,10">
              <v:shape style="position:absolute;left:5282;top:1449;width:80;height:10" coordorigin="5282,1449" coordsize="80,10" path="m5282,1454l5362,1454e" filled="false" stroked="true" strokeweight=".579999pt" strokecolor="#000000">
                <v:path arrowok="t"/>
              </v:shape>
            </v:group>
            <v:group style="position:absolute;left:5400;top:1449;width:80;height:10" coordorigin="5400,1449" coordsize="80,10">
              <v:shape style="position:absolute;left:5400;top:1449;width:80;height:10" coordorigin="5400,1449" coordsize="80,10" path="m5400,1454l5479,1454e" filled="false" stroked="true" strokeweight=".579999pt" strokecolor="#000000">
                <v:path arrowok="t"/>
              </v:shape>
            </v:group>
            <v:group style="position:absolute;left:5518;top:1449;width:80;height:10" coordorigin="5518,1449" coordsize="80,10">
              <v:shape style="position:absolute;left:5518;top:1449;width:80;height:10" coordorigin="5518,1449" coordsize="80,10" path="m5518,1454l5597,1454e" filled="false" stroked="true" strokeweight=".579999pt" strokecolor="#000000">
                <v:path arrowok="t"/>
              </v:shape>
            </v:group>
            <v:group style="position:absolute;left:5635;top:1449;width:80;height:10" coordorigin="5635,1449" coordsize="80,10">
              <v:shape style="position:absolute;left:5635;top:1449;width:80;height:10" coordorigin="5635,1449" coordsize="80,10" path="m5635,1454l5714,1454e" filled="false" stroked="true" strokeweight=".579999pt" strokecolor="#000000">
                <v:path arrowok="t"/>
              </v:shape>
            </v:group>
            <v:group style="position:absolute;left:5753;top:1449;width:80;height:10" coordorigin="5753,1449" coordsize="80,10">
              <v:shape style="position:absolute;left:5753;top:1449;width:80;height:10" coordorigin="5753,1449" coordsize="80,10" path="m5753,1454l5832,1454e" filled="false" stroked="true" strokeweight=".579999pt" strokecolor="#000000">
                <v:path arrowok="t"/>
              </v:shape>
            </v:group>
            <v:group style="position:absolute;left:5870;top:1449;width:80;height:10" coordorigin="5870,1449" coordsize="80,10">
              <v:shape style="position:absolute;left:5870;top:1449;width:80;height:10" coordorigin="5870,1449" coordsize="80,10" path="m5870,1454l5950,1454e" filled="false" stroked="true" strokeweight=".579999pt" strokecolor="#000000">
                <v:path arrowok="t"/>
              </v:shape>
            </v:group>
            <v:group style="position:absolute;left:5988;top:1449;width:80;height:10" coordorigin="5988,1449" coordsize="80,10">
              <v:shape style="position:absolute;left:5988;top:1449;width:80;height:10" coordorigin="5988,1449" coordsize="80,10" path="m5988,1454l6067,1454e" filled="false" stroked="true" strokeweight=".579999pt" strokecolor="#000000">
                <v:path arrowok="t"/>
              </v:shape>
            </v:group>
            <v:group style="position:absolute;left:6106;top:1449;width:53;height:10" coordorigin="6106,1449" coordsize="53,10">
              <v:shape style="position:absolute;left:6106;top:1449;width:53;height:10" coordorigin="6106,1449" coordsize="53,10" path="m6106,1454l6158,1454e" filled="false" stroked="true" strokeweight=".579999pt" strokecolor="#000000">
                <v:path arrowok="t"/>
              </v:shape>
            </v:group>
            <v:group style="position:absolute;left:7025;top:1449;width:80;height:10" coordorigin="7025,1449" coordsize="80,10">
              <v:shape style="position:absolute;left:7025;top:1449;width:80;height:10" coordorigin="7025,1449" coordsize="80,10" path="m7025,1454l7104,1454e" filled="false" stroked="true" strokeweight=".579999pt" strokecolor="#000000">
                <v:path arrowok="t"/>
              </v:shape>
            </v:group>
            <v:group style="position:absolute;left:7142;top:1449;width:80;height:10" coordorigin="7142,1449" coordsize="80,10">
              <v:shape style="position:absolute;left:7142;top:1449;width:80;height:10" coordorigin="7142,1449" coordsize="80,10" path="m7142,1454l7222,1454e" filled="false" stroked="true" strokeweight=".579999pt" strokecolor="#000000">
                <v:path arrowok="t"/>
              </v:shape>
            </v:group>
            <v:group style="position:absolute;left:7260;top:1449;width:80;height:10" coordorigin="7260,1449" coordsize="80,10">
              <v:shape style="position:absolute;left:7260;top:1449;width:80;height:10" coordorigin="7260,1449" coordsize="80,10" path="m7260,1454l7339,1454e" filled="false" stroked="true" strokeweight=".579999pt" strokecolor="#000000">
                <v:path arrowok="t"/>
              </v:shape>
            </v:group>
            <v:group style="position:absolute;left:7378;top:1449;width:80;height:10" coordorigin="7378,1449" coordsize="80,10">
              <v:shape style="position:absolute;left:7378;top:1449;width:80;height:10" coordorigin="7378,1449" coordsize="80,10" path="m7378,1454l7457,1454e" filled="false" stroked="true" strokeweight=".579999pt" strokecolor="#000000">
                <v:path arrowok="t"/>
              </v:shape>
            </v:group>
            <v:group style="position:absolute;left:7495;top:1449;width:80;height:10" coordorigin="7495,1449" coordsize="80,10">
              <v:shape style="position:absolute;left:7495;top:1449;width:80;height:10" coordorigin="7495,1449" coordsize="80,10" path="m7495,1454l7574,1454e" filled="false" stroked="true" strokeweight=".579999pt" strokecolor="#000000">
                <v:path arrowok="t"/>
              </v:shape>
            </v:group>
            <v:group style="position:absolute;left:7613;top:1449;width:80;height:10" coordorigin="7613,1449" coordsize="80,10">
              <v:shape style="position:absolute;left:7613;top:1449;width:80;height:10" coordorigin="7613,1449" coordsize="80,10" path="m7613,1454l7692,1454e" filled="false" stroked="true" strokeweight=".579999pt" strokecolor="#000000">
                <v:path arrowok="t"/>
              </v:shape>
            </v:group>
            <v:group style="position:absolute;left:7730;top:1449;width:80;height:10" coordorigin="7730,1449" coordsize="80,10">
              <v:shape style="position:absolute;left:7730;top:1449;width:80;height:10" coordorigin="7730,1449" coordsize="80,10" path="m7730,1454l7810,1454e" filled="false" stroked="true" strokeweight=".579999pt" strokecolor="#000000">
                <v:path arrowok="t"/>
              </v:shape>
            </v:group>
            <v:group style="position:absolute;left:7848;top:1449;width:80;height:10" coordorigin="7848,1449" coordsize="80,10">
              <v:shape style="position:absolute;left:7848;top:1449;width:80;height:10" coordorigin="7848,1449" coordsize="80,10" path="m7848,1454l7927,1454e" filled="false" stroked="true" strokeweight=".579999pt" strokecolor="#000000">
                <v:path arrowok="t"/>
              </v:shape>
            </v:group>
            <v:group style="position:absolute;left:8470;top:1449;width:80;height:10" coordorigin="8470,1449" coordsize="80,10">
              <v:shape style="position:absolute;left:8470;top:1449;width:80;height:10" coordorigin="8470,1449" coordsize="80,10" path="m8470,1454l8549,1454e" filled="false" stroked="true" strokeweight=".579999pt" strokecolor="#000000">
                <v:path arrowok="t"/>
              </v:shape>
            </v:group>
            <v:group style="position:absolute;left:8587;top:1449;width:80;height:10" coordorigin="8587,1449" coordsize="80,10">
              <v:shape style="position:absolute;left:8587;top:1449;width:80;height:10" coordorigin="8587,1449" coordsize="80,10" path="m8587,1454l8666,1454e" filled="false" stroked="true" strokeweight=".579999pt" strokecolor="#000000">
                <v:path arrowok="t"/>
              </v:shape>
            </v:group>
            <v:group style="position:absolute;left:8705;top:1449;width:80;height:10" coordorigin="8705,1449" coordsize="80,10">
              <v:shape style="position:absolute;left:8705;top:1449;width:80;height:10" coordorigin="8705,1449" coordsize="80,10" path="m8705,1454l8784,1454e" filled="false" stroked="true" strokeweight=".579999pt" strokecolor="#000000">
                <v:path arrowok="t"/>
              </v:shape>
            </v:group>
            <v:group style="position:absolute;left:8822;top:1449;width:80;height:10" coordorigin="8822,1449" coordsize="80,10">
              <v:shape style="position:absolute;left:8822;top:1449;width:80;height:10" coordorigin="8822,1449" coordsize="80,10" path="m8822,1454l8902,1454e" filled="false" stroked="true" strokeweight=".579999pt" strokecolor="#000000">
                <v:path arrowok="t"/>
              </v:shape>
            </v:group>
            <v:group style="position:absolute;left:8940;top:1449;width:80;height:10" coordorigin="8940,1449" coordsize="80,10">
              <v:shape style="position:absolute;left:8940;top:1449;width:80;height:10" coordorigin="8940,1449" coordsize="80,10" path="m8940,1454l9019,1454e" filled="false" stroked="true" strokeweight=".579999pt" strokecolor="#000000">
                <v:path arrowok="t"/>
              </v:shape>
            </v:group>
            <v:group style="position:absolute;left:9058;top:1449;width:80;height:10" coordorigin="9058,1449" coordsize="80,10">
              <v:shape style="position:absolute;left:9058;top:1449;width:80;height:10" coordorigin="9058,1449" coordsize="80,10" path="m9058,1454l9137,1454e" filled="false" stroked="true" strokeweight=".579999pt" strokecolor="#000000">
                <v:path arrowok="t"/>
              </v:shape>
            </v:group>
            <v:group style="position:absolute;left:9175;top:1449;width:80;height:10" coordorigin="9175,1449" coordsize="80,10">
              <v:shape style="position:absolute;left:9175;top:1449;width:80;height:10" coordorigin="9175,1449" coordsize="80,10" path="m9175,1454l9254,1454e" filled="false" stroked="true" strokeweight=".579999pt" strokecolor="#000000">
                <v:path arrowok="t"/>
              </v:shape>
            </v:group>
            <v:group style="position:absolute;left:9293;top:1449;width:80;height:10" coordorigin="9293,1449" coordsize="80,10">
              <v:shape style="position:absolute;left:9293;top:1449;width:80;height:10" coordorigin="9293,1449" coordsize="80,10" path="m9293,1454l9372,1454e" filled="false" stroked="true" strokeweight=".579999pt" strokecolor="#000000">
                <v:path arrowok="t"/>
              </v:shape>
            </v:group>
            <v:group style="position:absolute;left:9410;top:1449;width:80;height:10" coordorigin="9410,1449" coordsize="80,10">
              <v:shape style="position:absolute;left:9410;top:1449;width:80;height:10" coordorigin="9410,1449" coordsize="80,10" path="m9410,1454l9490,1454e" filled="false" stroked="true" strokeweight=".579999pt" strokecolor="#000000">
                <v:path arrowok="t"/>
              </v:shape>
            </v:group>
            <v:group style="position:absolute;left:9528;top:1449;width:80;height:10" coordorigin="9528,1449" coordsize="80,10">
              <v:shape style="position:absolute;left:9528;top:1449;width:80;height:10" coordorigin="9528,1449" coordsize="80,10" path="m9528,1454l9607,1454e" filled="false" stroked="true" strokeweight=".579999pt" strokecolor="#000000">
                <v:path arrowok="t"/>
              </v:shape>
            </v:group>
            <v:group style="position:absolute;left:9646;top:1449;width:80;height:10" coordorigin="9646,1449" coordsize="80,10">
              <v:shape style="position:absolute;left:9646;top:1449;width:80;height:10" coordorigin="9646,1449" coordsize="80,10" path="m9646,1454l9725,1454e" filled="false" stroked="true" strokeweight=".579999pt" strokecolor="#000000">
                <v:path arrowok="t"/>
              </v:shape>
            </v:group>
            <v:group style="position:absolute;left:9763;top:1449;width:80;height:10" coordorigin="9763,1449" coordsize="80,10">
              <v:shape style="position:absolute;left:9763;top:1449;width:80;height:10" coordorigin="9763,1449" coordsize="80,10" path="m9763,1454l9842,1454e" filled="false" stroked="true" strokeweight=".579999pt" strokecolor="#000000">
                <v:path arrowok="t"/>
              </v:shape>
            </v:group>
            <v:group style="position:absolute;left:9881;top:1449;width:80;height:10" coordorigin="9881,1449" coordsize="80,10">
              <v:shape style="position:absolute;left:9881;top:1449;width:80;height:10" coordorigin="9881,1449" coordsize="80,10" path="m9881,1454l9960,1454e" filled="false" stroked="true" strokeweight=".579999pt" strokecolor="#000000">
                <v:path arrowok="t"/>
              </v:shape>
            </v:group>
            <v:group style="position:absolute;left:9998;top:1449;width:10;height:10" coordorigin="9998,1449" coordsize="10,10">
              <v:shape style="position:absolute;left:9998;top:1449;width:10;height:10" coordorigin="9998,1449" coordsize="10,10" path="m9998,1454l10008,1454e" filled="false" stroked="true" strokeweight=".579999pt" strokecolor="#000000">
                <v:path arrowok="t"/>
              </v:shape>
            </v:group>
            <v:group style="position:absolute;left:2028;top:1682;width:80;height:10" coordorigin="2028,1682" coordsize="80,10">
              <v:shape style="position:absolute;left:2028;top:1682;width:80;height:10" coordorigin="2028,1682" coordsize="80,10" path="m2028,1687l2107,1687e" filled="false" stroked="true" strokeweight=".580pt" strokecolor="#000000">
                <v:path arrowok="t"/>
              </v:shape>
            </v:group>
            <v:group style="position:absolute;left:2146;top:1682;width:80;height:10" coordorigin="2146,1682" coordsize="80,10">
              <v:shape style="position:absolute;left:2146;top:1682;width:80;height:10" coordorigin="2146,1682" coordsize="80,10" path="m2146,1687l2225,1687e" filled="false" stroked="true" strokeweight=".580pt" strokecolor="#000000">
                <v:path arrowok="t"/>
              </v:shape>
            </v:group>
            <v:group style="position:absolute;left:2263;top:1682;width:80;height:10" coordorigin="2263,1682" coordsize="80,10">
              <v:shape style="position:absolute;left:2263;top:1682;width:80;height:10" coordorigin="2263,1682" coordsize="80,10" path="m2263,1687l2342,1687e" filled="false" stroked="true" strokeweight=".580pt" strokecolor="#000000">
                <v:path arrowok="t"/>
              </v:shape>
            </v:group>
            <v:group style="position:absolute;left:2381;top:1682;width:80;height:10" coordorigin="2381,1682" coordsize="80,10">
              <v:shape style="position:absolute;left:2381;top:1682;width:80;height:10" coordorigin="2381,1682" coordsize="80,10" path="m2381,1687l2460,1687e" filled="false" stroked="true" strokeweight=".580pt" strokecolor="#000000">
                <v:path arrowok="t"/>
              </v:shape>
            </v:group>
            <v:group style="position:absolute;left:2498;top:1682;width:80;height:10" coordorigin="2498,1682" coordsize="80,10">
              <v:shape style="position:absolute;left:2498;top:1682;width:80;height:10" coordorigin="2498,1682" coordsize="80,10" path="m2498,1687l2578,1687e" filled="false" stroked="true" strokeweight=".580pt" strokecolor="#000000">
                <v:path arrowok="t"/>
              </v:shape>
            </v:group>
            <v:group style="position:absolute;left:2616;top:1682;width:80;height:10" coordorigin="2616,1682" coordsize="80,10">
              <v:shape style="position:absolute;left:2616;top:1682;width:80;height:10" coordorigin="2616,1682" coordsize="80,10" path="m2616,1687l2695,1687e" filled="false" stroked="true" strokeweight=".580pt" strokecolor="#000000">
                <v:path arrowok="t"/>
              </v:shape>
            </v:group>
            <v:group style="position:absolute;left:2734;top:1682;width:80;height:10" coordorigin="2734,1682" coordsize="80,10">
              <v:shape style="position:absolute;left:2734;top:1682;width:80;height:10" coordorigin="2734,1682" coordsize="80,10" path="m2734,1687l2813,1687e" filled="false" stroked="true" strokeweight=".580pt" strokecolor="#000000">
                <v:path arrowok="t"/>
              </v:shape>
            </v:group>
            <v:group style="position:absolute;left:2851;top:1682;width:80;height:10" coordorigin="2851,1682" coordsize="80,10">
              <v:shape style="position:absolute;left:2851;top:1682;width:80;height:10" coordorigin="2851,1682" coordsize="80,10" path="m2851,1687l2930,1687e" filled="false" stroked="true" strokeweight=".580pt" strokecolor="#000000">
                <v:path arrowok="t"/>
              </v:shape>
            </v:group>
            <v:group style="position:absolute;left:2969;top:1682;width:80;height:10" coordorigin="2969,1682" coordsize="80,10">
              <v:shape style="position:absolute;left:2969;top:1682;width:80;height:10" coordorigin="2969,1682" coordsize="80,10" path="m2969,1687l3048,1687e" filled="false" stroked="true" strokeweight=".580pt" strokecolor="#000000">
                <v:path arrowok="t"/>
              </v:shape>
            </v:group>
            <v:group style="position:absolute;left:3086;top:1682;width:80;height:10" coordorigin="3086,1682" coordsize="80,10">
              <v:shape style="position:absolute;left:3086;top:1682;width:80;height:10" coordorigin="3086,1682" coordsize="80,10" path="m3086,1687l3166,1687e" filled="false" stroked="true" strokeweight=".580pt" strokecolor="#000000">
                <v:path arrowok="t"/>
              </v:shape>
            </v:group>
            <v:group style="position:absolute;left:3204;top:1682;width:80;height:10" coordorigin="3204,1682" coordsize="80,10">
              <v:shape style="position:absolute;left:3204;top:1682;width:80;height:10" coordorigin="3204,1682" coordsize="80,10" path="m3204,1687l3283,1687e" filled="false" stroked="true" strokeweight=".580pt" strokecolor="#000000">
                <v:path arrowok="t"/>
              </v:shape>
            </v:group>
            <v:group style="position:absolute;left:3322;top:1682;width:32;height:10" coordorigin="3322,1682" coordsize="32,10">
              <v:shape style="position:absolute;left:3322;top:1682;width:32;height:10" coordorigin="3322,1682" coordsize="32,10" path="m3322,1687l3353,1687e" filled="false" stroked="true" strokeweight=".580pt" strokecolor="#000000">
                <v:path arrowok="t"/>
              </v:shape>
            </v:group>
            <v:group style="position:absolute;left:4464;top:1682;width:80;height:10" coordorigin="4464,1682" coordsize="80,10">
              <v:shape style="position:absolute;left:4464;top:1682;width:80;height:10" coordorigin="4464,1682" coordsize="80,10" path="m4464,1687l4543,1687e" filled="false" stroked="true" strokeweight=".580pt" strokecolor="#000000">
                <v:path arrowok="t"/>
              </v:shape>
            </v:group>
            <v:group style="position:absolute;left:4582;top:1682;width:80;height:10" coordorigin="4582,1682" coordsize="80,10">
              <v:shape style="position:absolute;left:4582;top:1682;width:80;height:10" coordorigin="4582,1682" coordsize="80,10" path="m4582,1687l4661,1687e" filled="false" stroked="true" strokeweight=".580pt" strokecolor="#000000">
                <v:path arrowok="t"/>
              </v:shape>
            </v:group>
            <v:group style="position:absolute;left:4699;top:1682;width:80;height:10" coordorigin="4699,1682" coordsize="80,10">
              <v:shape style="position:absolute;left:4699;top:1682;width:80;height:10" coordorigin="4699,1682" coordsize="80,10" path="m4699,1687l4778,1687e" filled="false" stroked="true" strokeweight=".580pt" strokecolor="#000000">
                <v:path arrowok="t"/>
              </v:shape>
            </v:group>
            <v:group style="position:absolute;left:4817;top:1682;width:80;height:10" coordorigin="4817,1682" coordsize="80,10">
              <v:shape style="position:absolute;left:4817;top:1682;width:80;height:10" coordorigin="4817,1682" coordsize="80,10" path="m4817,1687l4896,1687e" filled="false" stroked="true" strokeweight=".580pt" strokecolor="#000000">
                <v:path arrowok="t"/>
              </v:shape>
            </v:group>
            <v:group style="position:absolute;left:4934;top:1682;width:80;height:10" coordorigin="4934,1682" coordsize="80,10">
              <v:shape style="position:absolute;left:4934;top:1682;width:80;height:10" coordorigin="4934,1682" coordsize="80,10" path="m4934,1687l5014,1687e" filled="false" stroked="true" strokeweight=".580pt" strokecolor="#000000">
                <v:path arrowok="t"/>
              </v:shape>
            </v:group>
            <v:group style="position:absolute;left:5052;top:1682;width:80;height:10" coordorigin="5052,1682" coordsize="80,10">
              <v:shape style="position:absolute;left:5052;top:1682;width:80;height:10" coordorigin="5052,1682" coordsize="80,10" path="m5052,1687l5131,1687e" filled="false" stroked="true" strokeweight=".580pt" strokecolor="#000000">
                <v:path arrowok="t"/>
              </v:shape>
            </v:group>
            <v:group style="position:absolute;left:5170;top:1682;width:80;height:10" coordorigin="5170,1682" coordsize="80,10">
              <v:shape style="position:absolute;left:5170;top:1682;width:80;height:10" coordorigin="5170,1682" coordsize="80,10" path="m5170,1687l5249,1687e" filled="false" stroked="true" strokeweight=".580pt" strokecolor="#000000">
                <v:path arrowok="t"/>
              </v:shape>
            </v:group>
            <v:group style="position:absolute;left:5287;top:1682;width:80;height:10" coordorigin="5287,1682" coordsize="80,10">
              <v:shape style="position:absolute;left:5287;top:1682;width:80;height:10" coordorigin="5287,1682" coordsize="80,10" path="m5287,1687l5366,1687e" filled="false" stroked="true" strokeweight=".580pt" strokecolor="#000000">
                <v:path arrowok="t"/>
              </v:shape>
            </v:group>
            <v:group style="position:absolute;left:5405;top:1682;width:80;height:10" coordorigin="5405,1682" coordsize="80,10">
              <v:shape style="position:absolute;left:5405;top:1682;width:80;height:10" coordorigin="5405,1682" coordsize="80,10" path="m5405,1687l5484,1687e" filled="false" stroked="true" strokeweight=".580pt" strokecolor="#000000">
                <v:path arrowok="t"/>
              </v:shape>
            </v:group>
            <v:group style="position:absolute;left:5522;top:1682;width:80;height:10" coordorigin="5522,1682" coordsize="80,10">
              <v:shape style="position:absolute;left:5522;top:1682;width:80;height:10" coordorigin="5522,1682" coordsize="80,10" path="m5522,1687l5602,1687e" filled="false" stroked="true" strokeweight=".580pt" strokecolor="#000000">
                <v:path arrowok="t"/>
              </v:shape>
            </v:group>
            <v:group style="position:absolute;left:5640;top:1682;width:80;height:10" coordorigin="5640,1682" coordsize="80,10">
              <v:shape style="position:absolute;left:5640;top:1682;width:80;height:10" coordorigin="5640,1682" coordsize="80,10" path="m5640,1687l5719,1687e" filled="false" stroked="true" strokeweight=".580pt" strokecolor="#000000">
                <v:path arrowok="t"/>
              </v:shape>
            </v:group>
            <v:group style="position:absolute;left:5758;top:1682;width:80;height:10" coordorigin="5758,1682" coordsize="80,10">
              <v:shape style="position:absolute;left:5758;top:1682;width:80;height:10" coordorigin="5758,1682" coordsize="80,10" path="m5758,1687l5837,1687e" filled="false" stroked="true" strokeweight=".580pt" strokecolor="#000000">
                <v:path arrowok="t"/>
              </v:shape>
            </v:group>
            <v:group style="position:absolute;left:5875;top:1682;width:80;height:10" coordorigin="5875,1682" coordsize="80,10">
              <v:shape style="position:absolute;left:5875;top:1682;width:80;height:10" coordorigin="5875,1682" coordsize="80,10" path="m5875,1687l5954,1687e" filled="false" stroked="true" strokeweight=".580pt" strokecolor="#000000">
                <v:path arrowok="t"/>
              </v:shape>
            </v:group>
            <v:group style="position:absolute;left:5993;top:1682;width:80;height:10" coordorigin="5993,1682" coordsize="80,10">
              <v:shape style="position:absolute;left:5993;top:1682;width:80;height:10" coordorigin="5993,1682" coordsize="80,10" path="m5993,1687l6072,1687e" filled="false" stroked="true" strokeweight=".580pt" strokecolor="#000000">
                <v:path arrowok="t"/>
              </v:shape>
            </v:group>
            <v:group style="position:absolute;left:6110;top:1682;width:80;height:10" coordorigin="6110,1682" coordsize="80,10">
              <v:shape style="position:absolute;left:6110;top:1682;width:80;height:10" coordorigin="6110,1682" coordsize="80,10" path="m6110,1687l6190,1687e" filled="false" stroked="true" strokeweight=".580pt" strokecolor="#000000">
                <v:path arrowok="t"/>
              </v:shape>
            </v:group>
            <v:group style="position:absolute;left:6228;top:1682;width:80;height:10" coordorigin="6228,1682" coordsize="80,10">
              <v:shape style="position:absolute;left:6228;top:1682;width:80;height:10" coordorigin="6228,1682" coordsize="80,10" path="m6228,1687l6307,1687e" filled="false" stroked="true" strokeweight=".580pt" strokecolor="#000000">
                <v:path arrowok="t"/>
              </v:shape>
            </v:group>
            <v:group style="position:absolute;left:6346;top:1682;width:80;height:10" coordorigin="6346,1682" coordsize="80,10">
              <v:shape style="position:absolute;left:6346;top:1682;width:80;height:10" coordorigin="6346,1682" coordsize="80,10" path="m6346,1687l6425,1687e" filled="false" stroked="true" strokeweight=".580pt" strokecolor="#000000">
                <v:path arrowok="t"/>
              </v:shape>
            </v:group>
            <v:group style="position:absolute;left:6463;top:1682;width:80;height:10" coordorigin="6463,1682" coordsize="80,10">
              <v:shape style="position:absolute;left:6463;top:1682;width:80;height:10" coordorigin="6463,1682" coordsize="80,10" path="m6463,1687l6542,1687e" filled="false" stroked="true" strokeweight=".580pt" strokecolor="#000000">
                <v:path arrowok="t"/>
              </v:shape>
            </v:group>
            <v:group style="position:absolute;left:6581;top:1682;width:48;height:10" coordorigin="6581,1682" coordsize="48,10">
              <v:shape style="position:absolute;left:6581;top:1682;width:48;height:10" coordorigin="6581,1682" coordsize="48,10" path="m6581,1687l6629,1687e" filled="false" stroked="true" strokeweight=".580pt" strokecolor="#000000">
                <v:path arrowok="t"/>
              </v:shape>
            </v:group>
            <v:group style="position:absolute;left:7656;top:1682;width:80;height:10" coordorigin="7656,1682" coordsize="80,10">
              <v:shape style="position:absolute;left:7656;top:1682;width:80;height:10" coordorigin="7656,1682" coordsize="80,10" path="m7656,1687l7735,1687e" filled="false" stroked="true" strokeweight=".580pt" strokecolor="#000000">
                <v:path arrowok="t"/>
              </v:shape>
            </v:group>
            <v:group style="position:absolute;left:7774;top:1682;width:80;height:10" coordorigin="7774,1682" coordsize="80,10">
              <v:shape style="position:absolute;left:7774;top:1682;width:80;height:10" coordorigin="7774,1682" coordsize="80,10" path="m7774,1687l7853,1687e" filled="false" stroked="true" strokeweight=".580pt" strokecolor="#000000">
                <v:path arrowok="t"/>
              </v:shape>
            </v:group>
            <v:group style="position:absolute;left:7891;top:1682;width:80;height:10" coordorigin="7891,1682" coordsize="80,10">
              <v:shape style="position:absolute;left:7891;top:1682;width:80;height:10" coordorigin="7891,1682" coordsize="80,10" path="m7891,1687l7970,1687e" filled="false" stroked="true" strokeweight=".580pt" strokecolor="#000000">
                <v:path arrowok="t"/>
              </v:shape>
            </v:group>
            <v:group style="position:absolute;left:8009;top:1682;width:80;height:10" coordorigin="8009,1682" coordsize="80,10">
              <v:shape style="position:absolute;left:8009;top:1682;width:80;height:10" coordorigin="8009,1682" coordsize="80,10" path="m8009,1687l8088,1687e" filled="false" stroked="true" strokeweight=".580pt" strokecolor="#000000">
                <v:path arrowok="t"/>
              </v:shape>
            </v:group>
            <v:group style="position:absolute;left:8126;top:1682;width:80;height:10" coordorigin="8126,1682" coordsize="80,10">
              <v:shape style="position:absolute;left:8126;top:1682;width:80;height:10" coordorigin="8126,1682" coordsize="80,10" path="m8126,1687l8206,1687e" filled="false" stroked="true" strokeweight=".580pt" strokecolor="#000000">
                <v:path arrowok="t"/>
              </v:shape>
            </v:group>
            <v:group style="position:absolute;left:8244;top:1682;width:80;height:10" coordorigin="8244,1682" coordsize="80,10">
              <v:shape style="position:absolute;left:8244;top:1682;width:80;height:10" coordorigin="8244,1682" coordsize="80,10" path="m8244,1687l8323,1687e" filled="false" stroked="true" strokeweight=".580pt" strokecolor="#000000">
                <v:path arrowok="t"/>
              </v:shape>
            </v:group>
            <v:group style="position:absolute;left:8362;top:1682;width:80;height:10" coordorigin="8362,1682" coordsize="80,10">
              <v:shape style="position:absolute;left:8362;top:1682;width:80;height:10" coordorigin="8362,1682" coordsize="80,10" path="m8362,1687l8441,1687e" filled="false" stroked="true" strokeweight=".580pt" strokecolor="#000000">
                <v:path arrowok="t"/>
              </v:shape>
            </v:group>
            <v:group style="position:absolute;left:8479;top:1682;width:80;height:10" coordorigin="8479,1682" coordsize="80,10">
              <v:shape style="position:absolute;left:8479;top:1682;width:80;height:10" coordorigin="8479,1682" coordsize="80,10" path="m8479,1687l8558,1687e" filled="false" stroked="true" strokeweight=".580pt" strokecolor="#000000">
                <v:path arrowok="t"/>
              </v:shape>
            </v:group>
            <v:group style="position:absolute;left:8597;top:1682;width:80;height:10" coordorigin="8597,1682" coordsize="80,10">
              <v:shape style="position:absolute;left:8597;top:1682;width:80;height:10" coordorigin="8597,1682" coordsize="80,10" path="m8597,1687l8676,1687e" filled="false" stroked="true" strokeweight=".580pt" strokecolor="#000000">
                <v:path arrowok="t"/>
              </v:shape>
            </v:group>
            <v:group style="position:absolute;left:8714;top:1682;width:80;height:10" coordorigin="8714,1682" coordsize="80,10">
              <v:shape style="position:absolute;left:8714;top:1682;width:80;height:10" coordorigin="8714,1682" coordsize="80,10" path="m8714,1687l8794,1687e" filled="false" stroked="true" strokeweight=".580pt" strokecolor="#000000">
                <v:path arrowok="t"/>
              </v:shape>
            </v:group>
            <v:group style="position:absolute;left:8832;top:1682;width:80;height:10" coordorigin="8832,1682" coordsize="80,10">
              <v:shape style="position:absolute;left:8832;top:1682;width:80;height:10" coordorigin="8832,1682" coordsize="80,10" path="m8832,1687l8911,1687e" filled="false" stroked="true" strokeweight=".580pt" strokecolor="#000000">
                <v:path arrowok="t"/>
              </v:shape>
            </v:group>
            <v:group style="position:absolute;left:8950;top:1682;width:80;height:10" coordorigin="8950,1682" coordsize="80,10">
              <v:shape style="position:absolute;left:8950;top:1682;width:80;height:10" coordorigin="8950,1682" coordsize="80,10" path="m8950,1687l9029,1687e" filled="false" stroked="true" strokeweight=".580pt" strokecolor="#000000">
                <v:path arrowok="t"/>
              </v:shape>
            </v:group>
            <v:group style="position:absolute;left:9067;top:1682;width:80;height:10" coordorigin="9067,1682" coordsize="80,10">
              <v:shape style="position:absolute;left:9067;top:1682;width:80;height:10" coordorigin="9067,1682" coordsize="80,10" path="m9067,1687l9146,1687e" filled="false" stroked="true" strokeweight=".580pt" strokecolor="#000000">
                <v:path arrowok="t"/>
              </v:shape>
            </v:group>
            <v:group style="position:absolute;left:9185;top:1682;width:80;height:10" coordorigin="9185,1682" coordsize="80,10">
              <v:shape style="position:absolute;left:9185;top:1682;width:80;height:10" coordorigin="9185,1682" coordsize="80,10" path="m9185,1687l9264,1687e" filled="false" stroked="true" strokeweight=".580pt" strokecolor="#000000">
                <v:path arrowok="t"/>
              </v:shape>
            </v:group>
            <v:group style="position:absolute;left:9302;top:1682;width:80;height:10" coordorigin="9302,1682" coordsize="80,10">
              <v:shape style="position:absolute;left:9302;top:1682;width:80;height:10" coordorigin="9302,1682" coordsize="80,10" path="m9302,1687l9382,1687e" filled="false" stroked="true" strokeweight=".580pt" strokecolor="#000000">
                <v:path arrowok="t"/>
              </v:shape>
            </v:group>
            <v:group style="position:absolute;left:9420;top:1682;width:80;height:10" coordorigin="9420,1682" coordsize="80,10">
              <v:shape style="position:absolute;left:9420;top:1682;width:80;height:10" coordorigin="9420,1682" coordsize="80,10" path="m9420,1687l9499,1687e" filled="false" stroked="true" strokeweight=".580pt" strokecolor="#000000">
                <v:path arrowok="t"/>
              </v:shape>
            </v:group>
            <v:group style="position:absolute;left:9538;top:1682;width:80;height:10" coordorigin="9538,1682" coordsize="80,10">
              <v:shape style="position:absolute;left:9538;top:1682;width:80;height:10" coordorigin="9538,1682" coordsize="80,10" path="m9538,1687l9617,1687e" filled="false" stroked="true" strokeweight=".580pt" strokecolor="#000000">
                <v:path arrowok="t"/>
              </v:shape>
            </v:group>
            <v:group style="position:absolute;left:9655;top:1682;width:80;height:10" coordorigin="9655,1682" coordsize="80,10">
              <v:shape style="position:absolute;left:9655;top:1682;width:80;height:10" coordorigin="9655,1682" coordsize="80,10" path="m9655,1687l9734,1687e" filled="false" stroked="true" strokeweight=".580pt" strokecolor="#000000">
                <v:path arrowok="t"/>
              </v:shape>
            </v:group>
            <v:group style="position:absolute;left:9773;top:1682;width:80;height:10" coordorigin="9773,1682" coordsize="80,10">
              <v:shape style="position:absolute;left:9773;top:1682;width:80;height:10" coordorigin="9773,1682" coordsize="80,10" path="m9773,1687l9852,1687e" filled="false" stroked="true" strokeweight=".580pt" strokecolor="#000000">
                <v:path arrowok="t"/>
              </v:shape>
            </v:group>
            <v:group style="position:absolute;left:9890;top:1682;width:80;height:10" coordorigin="9890,1682" coordsize="80,10">
              <v:shape style="position:absolute;left:9890;top:1682;width:80;height:10" coordorigin="9890,1682" coordsize="80,10" path="m9890,1687l9970,1687e" filled="false" stroked="true" strokeweight=".580pt" strokecolor="#000000">
                <v:path arrowok="t"/>
              </v:shape>
            </v:group>
            <v:group style="position:absolute;left:10008;top:1682;width:15;height:10" coordorigin="10008,1682" coordsize="15,10">
              <v:shape style="position:absolute;left:10008;top:1682;width:15;height:10" coordorigin="10008,1682" coordsize="15,10" path="m10008,1687l10022,1687e" filled="false" stroked="true" strokeweight=".580pt" strokecolor="#000000">
                <v:path arrowok="t"/>
              </v:shape>
            </v:group>
            <v:group style="position:absolute;left:2671;top:1917;width:80;height:10" coordorigin="2671,1917" coordsize="80,10">
              <v:shape style="position:absolute;left:2671;top:1917;width:80;height:10" coordorigin="2671,1917" coordsize="80,10" path="m2671,1922l2750,1922e" filled="false" stroked="true" strokeweight=".579999pt" strokecolor="#000000">
                <v:path arrowok="t"/>
              </v:shape>
            </v:group>
            <v:group style="position:absolute;left:2789;top:1917;width:80;height:10" coordorigin="2789,1917" coordsize="80,10">
              <v:shape style="position:absolute;left:2789;top:1917;width:80;height:10" coordorigin="2789,1917" coordsize="80,10" path="m2789,1922l2868,1922e" filled="false" stroked="true" strokeweight=".579999pt" strokecolor="#000000">
                <v:path arrowok="t"/>
              </v:shape>
            </v:group>
            <v:group style="position:absolute;left:2906;top:1917;width:80;height:10" coordorigin="2906,1917" coordsize="80,10">
              <v:shape style="position:absolute;left:2906;top:1917;width:80;height:10" coordorigin="2906,1917" coordsize="80,10" path="m2906,1922l2986,1922e" filled="false" stroked="true" strokeweight=".579999pt" strokecolor="#000000">
                <v:path arrowok="t"/>
              </v:shape>
            </v:group>
            <v:group style="position:absolute;left:3024;top:1917;width:80;height:10" coordorigin="3024,1917" coordsize="80,10">
              <v:shape style="position:absolute;left:3024;top:1917;width:80;height:10" coordorigin="3024,1917" coordsize="80,10" path="m3024,1922l3103,1922e" filled="false" stroked="true" strokeweight=".579999pt" strokecolor="#000000">
                <v:path arrowok="t"/>
              </v:shape>
            </v:group>
            <v:group style="position:absolute;left:3142;top:1917;width:80;height:10" coordorigin="3142,1917" coordsize="80,10">
              <v:shape style="position:absolute;left:3142;top:1917;width:80;height:10" coordorigin="3142,1917" coordsize="80,10" path="m3142,1922l3221,1922e" filled="false" stroked="true" strokeweight=".579999pt" strokecolor="#000000">
                <v:path arrowok="t"/>
              </v:shape>
            </v:group>
            <v:group style="position:absolute;left:3259;top:1917;width:80;height:10" coordorigin="3259,1917" coordsize="80,10">
              <v:shape style="position:absolute;left:3259;top:1917;width:80;height:10" coordorigin="3259,1917" coordsize="80,10" path="m3259,1922l3338,1922e" filled="false" stroked="true" strokeweight=".579999pt" strokecolor="#000000">
                <v:path arrowok="t"/>
              </v:shape>
            </v:group>
            <v:group style="position:absolute;left:3377;top:1917;width:80;height:10" coordorigin="3377,1917" coordsize="80,10">
              <v:shape style="position:absolute;left:3377;top:1917;width:80;height:10" coordorigin="3377,1917" coordsize="80,10" path="m3377,1922l3456,1922e" filled="false" stroked="true" strokeweight=".579999pt" strokecolor="#000000">
                <v:path arrowok="t"/>
              </v:shape>
            </v:group>
            <v:group style="position:absolute;left:3494;top:1917;width:80;height:10" coordorigin="3494,1917" coordsize="80,10">
              <v:shape style="position:absolute;left:3494;top:1917;width:80;height:10" coordorigin="3494,1917" coordsize="80,10" path="m3494,1922l3574,1922e" filled="false" stroked="true" strokeweight=".579999pt" strokecolor="#000000">
                <v:path arrowok="t"/>
              </v:shape>
            </v:group>
            <v:group style="position:absolute;left:3946;top:1917;width:80;height:10" coordorigin="3946,1917" coordsize="80,10">
              <v:shape style="position:absolute;left:3946;top:1917;width:80;height:10" coordorigin="3946,1917" coordsize="80,10" path="m3946,1922l4025,1922e" filled="false" stroked="true" strokeweight=".579999pt" strokecolor="#000000">
                <v:path arrowok="t"/>
              </v:shape>
            </v:group>
            <v:group style="position:absolute;left:4063;top:1917;width:80;height:10" coordorigin="4063,1917" coordsize="80,10">
              <v:shape style="position:absolute;left:4063;top:1917;width:80;height:10" coordorigin="4063,1917" coordsize="80,10" path="m4063,1922l4142,1922e" filled="false" stroked="true" strokeweight=".579999pt" strokecolor="#000000">
                <v:path arrowok="t"/>
              </v:shape>
            </v:group>
            <v:group style="position:absolute;left:4181;top:1917;width:80;height:10" coordorigin="4181,1917" coordsize="80,10">
              <v:shape style="position:absolute;left:4181;top:1917;width:80;height:10" coordorigin="4181,1917" coordsize="80,10" path="m4181,1922l4260,1922e" filled="false" stroked="true" strokeweight=".579999pt" strokecolor="#000000">
                <v:path arrowok="t"/>
              </v:shape>
            </v:group>
            <v:group style="position:absolute;left:4298;top:1917;width:80;height:10" coordorigin="4298,1917" coordsize="80,10">
              <v:shape style="position:absolute;left:4298;top:1917;width:80;height:10" coordorigin="4298,1917" coordsize="80,10" path="m4298,1922l4378,1922e" filled="false" stroked="true" strokeweight=".579999pt" strokecolor="#000000">
                <v:path arrowok="t"/>
              </v:shape>
            </v:group>
            <v:group style="position:absolute;left:4416;top:1917;width:80;height:10" coordorigin="4416,1917" coordsize="80,10">
              <v:shape style="position:absolute;left:4416;top:1917;width:80;height:10" coordorigin="4416,1917" coordsize="80,10" path="m4416,1922l4495,1922e" filled="false" stroked="true" strokeweight=".579999pt" strokecolor="#000000">
                <v:path arrowok="t"/>
              </v:shape>
            </v:group>
            <v:group style="position:absolute;left:4534;top:1917;width:80;height:10" coordorigin="4534,1917" coordsize="80,10">
              <v:shape style="position:absolute;left:4534;top:1917;width:80;height:10" coordorigin="4534,1917" coordsize="80,10" path="m4534,1922l4613,1922e" filled="false" stroked="true" strokeweight=".579999pt" strokecolor="#000000">
                <v:path arrowok="t"/>
              </v:shape>
            </v:group>
            <v:group style="position:absolute;left:4651;top:1917;width:80;height:10" coordorigin="4651,1917" coordsize="80,10">
              <v:shape style="position:absolute;left:4651;top:1917;width:80;height:10" coordorigin="4651,1917" coordsize="80,10" path="m4651,1922l4730,1922e" filled="false" stroked="true" strokeweight=".579999pt" strokecolor="#000000">
                <v:path arrowok="t"/>
              </v:shape>
            </v:group>
            <v:group style="position:absolute;left:4769;top:1917;width:80;height:10" coordorigin="4769,1917" coordsize="80,10">
              <v:shape style="position:absolute;left:4769;top:1917;width:80;height:10" coordorigin="4769,1917" coordsize="80,10" path="m4769,1922l4848,1922e" filled="false" stroked="true" strokeweight=".579999pt" strokecolor="#000000">
                <v:path arrowok="t"/>
              </v:shape>
            </v:group>
            <v:group style="position:absolute;left:4886;top:1917;width:80;height:10" coordorigin="4886,1917" coordsize="80,10">
              <v:shape style="position:absolute;left:4886;top:1917;width:80;height:10" coordorigin="4886,1917" coordsize="80,10" path="m4886,1922l4966,1922e" filled="false" stroked="true" strokeweight=".579999pt" strokecolor="#000000">
                <v:path arrowok="t"/>
              </v:shape>
            </v:group>
            <v:group style="position:absolute;left:5004;top:1917;width:80;height:10" coordorigin="5004,1917" coordsize="80,10">
              <v:shape style="position:absolute;left:5004;top:1917;width:80;height:10" coordorigin="5004,1917" coordsize="80,10" path="m5004,1922l5083,1922e" filled="false" stroked="true" strokeweight=".579999pt" strokecolor="#000000">
                <v:path arrowok="t"/>
              </v:shape>
            </v:group>
            <v:group style="position:absolute;left:5122;top:1917;width:80;height:10" coordorigin="5122,1917" coordsize="80,10">
              <v:shape style="position:absolute;left:5122;top:1917;width:80;height:10" coordorigin="5122,1917" coordsize="80,10" path="m5122,1922l5201,1922e" filled="false" stroked="true" strokeweight=".579999pt" strokecolor="#000000">
                <v:path arrowok="t"/>
              </v:shape>
            </v:group>
            <v:group style="position:absolute;left:5239;top:1917;width:80;height:10" coordorigin="5239,1917" coordsize="80,10">
              <v:shape style="position:absolute;left:5239;top:1917;width:80;height:10" coordorigin="5239,1917" coordsize="80,10" path="m5239,1922l5318,1922e" filled="false" stroked="true" strokeweight=".579999pt" strokecolor="#000000">
                <v:path arrowok="t"/>
              </v:shape>
            </v:group>
            <v:group style="position:absolute;left:5357;top:1917;width:80;height:10" coordorigin="5357,1917" coordsize="80,10">
              <v:shape style="position:absolute;left:5357;top:1917;width:80;height:10" coordorigin="5357,1917" coordsize="80,10" path="m5357,1922l5436,1922e" filled="false" stroked="true" strokeweight=".579999pt" strokecolor="#000000">
                <v:path arrowok="t"/>
              </v:shape>
            </v:group>
            <v:group style="position:absolute;left:5474;top:1917;width:80;height:10" coordorigin="5474,1917" coordsize="80,10">
              <v:shape style="position:absolute;left:5474;top:1917;width:80;height:10" coordorigin="5474,1917" coordsize="80,10" path="m5474,1922l5554,1922e" filled="false" stroked="true" strokeweight=".579999pt" strokecolor="#000000">
                <v:path arrowok="t"/>
              </v:shape>
            </v:group>
            <v:group style="position:absolute;left:5592;top:1917;width:80;height:10" coordorigin="5592,1917" coordsize="80,10">
              <v:shape style="position:absolute;left:5592;top:1917;width:80;height:10" coordorigin="5592,1917" coordsize="80,10" path="m5592,1922l5671,1922e" filled="false" stroked="true" strokeweight=".579999pt" strokecolor="#000000">
                <v:path arrowok="t"/>
              </v:shape>
            </v:group>
            <v:group style="position:absolute;left:5710;top:1917;width:80;height:10" coordorigin="5710,1917" coordsize="80,10">
              <v:shape style="position:absolute;left:5710;top:1917;width:80;height:10" coordorigin="5710,1917" coordsize="80,10" path="m5710,1922l5789,1922e" filled="false" stroked="true" strokeweight=".579999pt" strokecolor="#000000">
                <v:path arrowok="t"/>
              </v:shape>
            </v:group>
            <v:group style="position:absolute;left:5827;top:1917;width:80;height:10" coordorigin="5827,1917" coordsize="80,10">
              <v:shape style="position:absolute;left:5827;top:1917;width:80;height:10" coordorigin="5827,1917" coordsize="80,10" path="m5827,1922l5906,1922e" filled="false" stroked="true" strokeweight=".579999pt" strokecolor="#000000">
                <v:path arrowok="t"/>
              </v:shape>
            </v:group>
            <v:group style="position:absolute;left:5945;top:1917;width:80;height:10" coordorigin="5945,1917" coordsize="80,10">
              <v:shape style="position:absolute;left:5945;top:1917;width:80;height:10" coordorigin="5945,1917" coordsize="80,10" path="m5945,1922l6024,1922e" filled="false" stroked="true" strokeweight=".579999pt" strokecolor="#000000">
                <v:path arrowok="t"/>
              </v:shape>
            </v:group>
            <v:group style="position:absolute;left:6062;top:1917;width:80;height:10" coordorigin="6062,1917" coordsize="80,10">
              <v:shape style="position:absolute;left:6062;top:1917;width:80;height:10" coordorigin="6062,1917" coordsize="80,10" path="m6062,1922l6142,1922e" filled="false" stroked="true" strokeweight=".579999pt" strokecolor="#000000">
                <v:path arrowok="t"/>
              </v:shape>
            </v:group>
            <v:group style="position:absolute;left:6180;top:1917;width:80;height:10" coordorigin="6180,1917" coordsize="80,10">
              <v:shape style="position:absolute;left:6180;top:1917;width:80;height:10" coordorigin="6180,1917" coordsize="80,10" path="m6180,1922l6259,1922e" filled="false" stroked="true" strokeweight=".579999pt" strokecolor="#000000">
                <v:path arrowok="t"/>
              </v:shape>
            </v:group>
            <v:group style="position:absolute;left:6298;top:1917;width:80;height:10" coordorigin="6298,1917" coordsize="80,10">
              <v:shape style="position:absolute;left:6298;top:1917;width:80;height:10" coordorigin="6298,1917" coordsize="80,10" path="m6298,1922l6377,1922e" filled="false" stroked="true" strokeweight=".579999pt" strokecolor="#000000">
                <v:path arrowok="t"/>
              </v:shape>
            </v:group>
            <v:group style="position:absolute;left:6415;top:1917;width:80;height:10" coordorigin="6415,1917" coordsize="80,10">
              <v:shape style="position:absolute;left:6415;top:1917;width:80;height:10" coordorigin="6415,1917" coordsize="80,10" path="m6415,1922l6494,1922e" filled="false" stroked="true" strokeweight=".579999pt" strokecolor="#000000">
                <v:path arrowok="t"/>
              </v:shape>
            </v:group>
            <v:group style="position:absolute;left:6533;top:1917;width:80;height:10" coordorigin="6533,1917" coordsize="80,10">
              <v:shape style="position:absolute;left:6533;top:1917;width:80;height:10" coordorigin="6533,1917" coordsize="80,10" path="m6533,1922l6612,1922e" filled="false" stroked="true" strokeweight=".579999pt" strokecolor="#000000">
                <v:path arrowok="t"/>
              </v:shape>
            </v:group>
            <v:group style="position:absolute;left:6650;top:1917;width:80;height:10" coordorigin="6650,1917" coordsize="80,10">
              <v:shape style="position:absolute;left:6650;top:1917;width:80;height:10" coordorigin="6650,1917" coordsize="80,10" path="m6650,1922l6730,1922e" filled="false" stroked="true" strokeweight=".579999pt" strokecolor="#000000">
                <v:path arrowok="t"/>
              </v:shape>
            </v:group>
            <v:group style="position:absolute;left:6768;top:1917;width:80;height:10" coordorigin="6768,1917" coordsize="80,10">
              <v:shape style="position:absolute;left:6768;top:1917;width:80;height:10" coordorigin="6768,1917" coordsize="80,10" path="m6768,1922l6847,1922e" filled="false" stroked="true" strokeweight=".579999pt" strokecolor="#000000">
                <v:path arrowok="t"/>
              </v:shape>
            </v:group>
            <v:group style="position:absolute;left:6886;top:1917;width:80;height:10" coordorigin="6886,1917" coordsize="80,10">
              <v:shape style="position:absolute;left:6886;top:1917;width:80;height:10" coordorigin="6886,1917" coordsize="80,10" path="m6886,1922l6965,1922e" filled="false" stroked="true" strokeweight=".579999pt" strokecolor="#000000">
                <v:path arrowok="t"/>
              </v:shape>
            </v:group>
            <v:group style="position:absolute;left:7003;top:1917;width:80;height:10" coordorigin="7003,1917" coordsize="80,10">
              <v:shape style="position:absolute;left:7003;top:1917;width:80;height:10" coordorigin="7003,1917" coordsize="80,10" path="m7003,1922l7082,1922e" filled="false" stroked="true" strokeweight=".579999pt" strokecolor="#000000">
                <v:path arrowok="t"/>
              </v:shape>
            </v:group>
            <v:group style="position:absolute;left:7121;top:1917;width:80;height:10" coordorigin="7121,1917" coordsize="80,10">
              <v:shape style="position:absolute;left:7121;top:1917;width:80;height:10" coordorigin="7121,1917" coordsize="80,10" path="m7121,1922l7200,1922e" filled="false" stroked="true" strokeweight=".579999pt" strokecolor="#000000">
                <v:path arrowok="t"/>
              </v:shape>
            </v:group>
            <v:group style="position:absolute;left:7238;top:1917;width:80;height:10" coordorigin="7238,1917" coordsize="80,10">
              <v:shape style="position:absolute;left:7238;top:1917;width:80;height:10" coordorigin="7238,1917" coordsize="80,10" path="m7238,1922l7318,1922e" filled="false" stroked="true" strokeweight=".579999pt" strokecolor="#000000">
                <v:path arrowok="t"/>
              </v:shape>
            </v:group>
            <v:group style="position:absolute;left:7356;top:1917;width:80;height:10" coordorigin="7356,1917" coordsize="80,10">
              <v:shape style="position:absolute;left:7356;top:1917;width:80;height:10" coordorigin="7356,1917" coordsize="80,10" path="m7356,1922l7435,1922e" filled="false" stroked="true" strokeweight=".579999pt" strokecolor="#000000">
                <v:path arrowok="t"/>
              </v:shape>
            </v:group>
            <v:group style="position:absolute;left:7474;top:1917;width:80;height:10" coordorigin="7474,1917" coordsize="80,10">
              <v:shape style="position:absolute;left:7474;top:1917;width:80;height:10" coordorigin="7474,1917" coordsize="80,10" path="m7474,1922l7553,1922e" filled="false" stroked="true" strokeweight=".579999pt" strokecolor="#000000">
                <v:path arrowok="t"/>
              </v:shape>
            </v:group>
            <v:group style="position:absolute;left:7591;top:1917;width:80;height:10" coordorigin="7591,1917" coordsize="80,10">
              <v:shape style="position:absolute;left:7591;top:1917;width:80;height:10" coordorigin="7591,1917" coordsize="80,10" path="m7591,1922l7670,1922e" filled="false" stroked="true" strokeweight=".579999pt" strokecolor="#000000">
                <v:path arrowok="t"/>
              </v:shape>
            </v:group>
            <v:group style="position:absolute;left:7709;top:1917;width:80;height:10" coordorigin="7709,1917" coordsize="80,10">
              <v:shape style="position:absolute;left:7709;top:1917;width:80;height:10" coordorigin="7709,1917" coordsize="80,10" path="m7709,1922l7788,1922e" filled="false" stroked="true" strokeweight=".579999pt" strokecolor="#000000">
                <v:path arrowok="t"/>
              </v:shape>
            </v:group>
            <v:group style="position:absolute;left:7826;top:1917;width:80;height:10" coordorigin="7826,1917" coordsize="80,10">
              <v:shape style="position:absolute;left:7826;top:1917;width:80;height:10" coordorigin="7826,1917" coordsize="80,10" path="m7826,1922l7906,1922e" filled="false" stroked="true" strokeweight=".579999pt" strokecolor="#000000">
                <v:path arrowok="t"/>
              </v:shape>
            </v:group>
            <v:group style="position:absolute;left:7944;top:1917;width:80;height:10" coordorigin="7944,1917" coordsize="80,10">
              <v:shape style="position:absolute;left:7944;top:1917;width:80;height:10" coordorigin="7944,1917" coordsize="80,10" path="m7944,1922l8023,1922e" filled="false" stroked="true" strokeweight=".579999pt" strokecolor="#000000">
                <v:path arrowok="t"/>
              </v:shape>
            </v:group>
            <v:group style="position:absolute;left:8062;top:1917;width:72;height:10" coordorigin="8062,1917" coordsize="72,10">
              <v:shape style="position:absolute;left:8062;top:1917;width:72;height:10" coordorigin="8062,1917" coordsize="72,10" path="m8062,1922l8134,1922e" filled="false" stroked="true" strokeweight=".579999pt" strokecolor="#000000">
                <v:path arrowok="t"/>
              </v:shape>
            </v:group>
            <v:group style="position:absolute;left:8333;top:1917;width:80;height:10" coordorigin="8333,1917" coordsize="80,10">
              <v:shape style="position:absolute;left:8333;top:1917;width:80;height:10" coordorigin="8333,1917" coordsize="80,10" path="m8333,1922l8412,1922e" filled="false" stroked="true" strokeweight=".579999pt" strokecolor="#000000">
                <v:path arrowok="t"/>
              </v:shape>
            </v:group>
            <v:group style="position:absolute;left:8450;top:1917;width:80;height:10" coordorigin="8450,1917" coordsize="80,10">
              <v:shape style="position:absolute;left:8450;top:1917;width:80;height:10" coordorigin="8450,1917" coordsize="80,10" path="m8450,1922l8530,1922e" filled="false" stroked="true" strokeweight=".579999pt" strokecolor="#000000">
                <v:path arrowok="t"/>
              </v:shape>
            </v:group>
            <v:group style="position:absolute;left:8568;top:1917;width:80;height:10" coordorigin="8568,1917" coordsize="80,10">
              <v:shape style="position:absolute;left:8568;top:1917;width:80;height:10" coordorigin="8568,1917" coordsize="80,10" path="m8568,1922l8647,1922e" filled="false" stroked="true" strokeweight=".579999pt" strokecolor="#000000">
                <v:path arrowok="t"/>
              </v:shape>
            </v:group>
            <v:group style="position:absolute;left:8686;top:1917;width:80;height:10" coordorigin="8686,1917" coordsize="80,10">
              <v:shape style="position:absolute;left:8686;top:1917;width:80;height:10" coordorigin="8686,1917" coordsize="80,10" path="m8686,1922l8765,1922e" filled="false" stroked="true" strokeweight=".579999pt" strokecolor="#000000">
                <v:path arrowok="t"/>
              </v:shape>
            </v:group>
            <v:group style="position:absolute;left:8803;top:1917;width:44;height:10" coordorigin="8803,1917" coordsize="44,10">
              <v:shape style="position:absolute;left:8803;top:1917;width:44;height:10" coordorigin="8803,1917" coordsize="44,10" path="m8803,1922l8846,1922e" filled="false" stroked="true" strokeweight=".579999pt" strokecolor="#000000">
                <v:path arrowok="t"/>
              </v:shape>
            </v:group>
            <v:group style="position:absolute;left:9336;top:1917;width:80;height:10" coordorigin="9336,1917" coordsize="80,10">
              <v:shape style="position:absolute;left:9336;top:1917;width:80;height:10" coordorigin="9336,1917" coordsize="80,10" path="m9336,1922l9415,1922e" filled="false" stroked="true" strokeweight=".579999pt" strokecolor="#000000">
                <v:path arrowok="t"/>
              </v:shape>
            </v:group>
            <v:group style="position:absolute;left:9454;top:1917;width:80;height:10" coordorigin="9454,1917" coordsize="80,10">
              <v:shape style="position:absolute;left:9454;top:1917;width:80;height:10" coordorigin="9454,1917" coordsize="80,10" path="m9454,1922l9533,1922e" filled="false" stroked="true" strokeweight=".579999pt" strokecolor="#000000">
                <v:path arrowok="t"/>
              </v:shape>
            </v:group>
            <v:group style="position:absolute;left:9571;top:1917;width:80;height:10" coordorigin="9571,1917" coordsize="80,10">
              <v:shape style="position:absolute;left:9571;top:1917;width:80;height:10" coordorigin="9571,1917" coordsize="80,10" path="m9571,1922l9650,1922e" filled="false" stroked="true" strokeweight=".579999pt" strokecolor="#000000">
                <v:path arrowok="t"/>
              </v:shape>
            </v:group>
            <v:group style="position:absolute;left:9689;top:1917;width:80;height:10" coordorigin="9689,1917" coordsize="80,10">
              <v:shape style="position:absolute;left:9689;top:1917;width:80;height:10" coordorigin="9689,1917" coordsize="80,10" path="m9689,1922l9768,1922e" filled="false" stroked="true" strokeweight=".579999pt" strokecolor="#000000">
                <v:path arrowok="t"/>
              </v:shape>
            </v:group>
            <v:group style="position:absolute;left:9806;top:1917;width:80;height:10" coordorigin="9806,1917" coordsize="80,10">
              <v:shape style="position:absolute;left:9806;top:1917;width:80;height:10" coordorigin="9806,1917" coordsize="80,10" path="m9806,1922l9886,1922e" filled="false" stroked="true" strokeweight=".579999pt" strokecolor="#000000">
                <v:path arrowok="t"/>
              </v:shape>
            </v:group>
            <v:group style="position:absolute;left:9924;top:1917;width:34;height:10" coordorigin="9924,1917" coordsize="34,10">
              <v:shape style="position:absolute;left:9924;top:1917;width:34;height:10" coordorigin="9924,1917" coordsize="34,10" path="m9924,1922l9958,1922e" filled="false" stroked="true" strokeweight=".579999pt" strokecolor="#000000">
                <v:path arrowok="t"/>
              </v:shape>
            </v:group>
            <v:group style="position:absolute;left:2822;top:2150;width:80;height:10" coordorigin="2822,2150" coordsize="80,10">
              <v:shape style="position:absolute;left:2822;top:2150;width:80;height:10" coordorigin="2822,2150" coordsize="80,10" path="m2822,2155l2902,2155e" filled="false" stroked="true" strokeweight=".580pt" strokecolor="#000000">
                <v:path arrowok="t"/>
              </v:shape>
            </v:group>
            <v:group style="position:absolute;left:2940;top:2150;width:80;height:10" coordorigin="2940,2150" coordsize="80,10">
              <v:shape style="position:absolute;left:2940;top:2150;width:80;height:10" coordorigin="2940,2150" coordsize="80,10" path="m2940,2155l3019,2155e" filled="false" stroked="true" strokeweight=".580pt" strokecolor="#000000">
                <v:path arrowok="t"/>
              </v:shape>
            </v:group>
            <v:group style="position:absolute;left:3058;top:2150;width:80;height:10" coordorigin="3058,2150" coordsize="80,10">
              <v:shape style="position:absolute;left:3058;top:2150;width:80;height:10" coordorigin="3058,2150" coordsize="80,10" path="m3058,2155l3137,2155e" filled="false" stroked="true" strokeweight=".580pt" strokecolor="#000000">
                <v:path arrowok="t"/>
              </v:shape>
            </v:group>
            <v:group style="position:absolute;left:3175;top:2150;width:80;height:10" coordorigin="3175,2150" coordsize="80,10">
              <v:shape style="position:absolute;left:3175;top:2150;width:80;height:10" coordorigin="3175,2150" coordsize="80,10" path="m3175,2155l3254,2155e" filled="false" stroked="true" strokeweight=".580pt" strokecolor="#000000">
                <v:path arrowok="t"/>
              </v:shape>
            </v:group>
            <v:group style="position:absolute;left:3293;top:2150;width:80;height:10" coordorigin="3293,2150" coordsize="80,10">
              <v:shape style="position:absolute;left:3293;top:2150;width:80;height:10" coordorigin="3293,2150" coordsize="80,10" path="m3293,2155l3372,2155e" filled="false" stroked="true" strokeweight=".580pt" strokecolor="#000000">
                <v:path arrowok="t"/>
              </v:shape>
            </v:group>
            <v:group style="position:absolute;left:3410;top:2150;width:80;height:10" coordorigin="3410,2150" coordsize="80,10">
              <v:shape style="position:absolute;left:3410;top:2150;width:80;height:10" coordorigin="3410,2150" coordsize="80,10" path="m3410,2155l3490,2155e" filled="false" stroked="true" strokeweight=".580pt" strokecolor="#000000">
                <v:path arrowok="t"/>
              </v:shape>
            </v:group>
            <v:group style="position:absolute;left:3528;top:2150;width:80;height:10" coordorigin="3528,2150" coordsize="80,10">
              <v:shape style="position:absolute;left:3528;top:2150;width:80;height:10" coordorigin="3528,2150" coordsize="80,10" path="m3528,2155l3607,2155e" filled="false" stroked="true" strokeweight=".580pt" strokecolor="#000000">
                <v:path arrowok="t"/>
              </v:shape>
            </v:group>
            <v:group style="position:absolute;left:3646;top:2150;width:80;height:10" coordorigin="3646,2150" coordsize="80,10">
              <v:shape style="position:absolute;left:3646;top:2150;width:80;height:10" coordorigin="3646,2150" coordsize="80,10" path="m3646,2155l3725,2155e" filled="false" stroked="true" strokeweight=".580pt" strokecolor="#000000">
                <v:path arrowok="t"/>
              </v:shape>
            </v:group>
            <v:group style="position:absolute;left:3763;top:2150;width:80;height:10" coordorigin="3763,2150" coordsize="80,10">
              <v:shape style="position:absolute;left:3763;top:2150;width:80;height:10" coordorigin="3763,2150" coordsize="80,10" path="m3763,2155l3842,2155e" filled="false" stroked="true" strokeweight=".580pt" strokecolor="#000000">
                <v:path arrowok="t"/>
              </v:shape>
            </v:group>
            <v:group style="position:absolute;left:3881;top:2150;width:80;height:10" coordorigin="3881,2150" coordsize="80,10">
              <v:shape style="position:absolute;left:3881;top:2150;width:80;height:10" coordorigin="3881,2150" coordsize="80,10" path="m3881,2155l3960,2155e" filled="false" stroked="true" strokeweight=".580pt" strokecolor="#000000">
                <v:path arrowok="t"/>
              </v:shape>
            </v:group>
            <v:group style="position:absolute;left:3998;top:2150;width:80;height:10" coordorigin="3998,2150" coordsize="80,10">
              <v:shape style="position:absolute;left:3998;top:2150;width:80;height:10" coordorigin="3998,2150" coordsize="80,10" path="m3998,2155l4078,2155e" filled="false" stroked="true" strokeweight=".580pt" strokecolor="#000000">
                <v:path arrowok="t"/>
              </v:shape>
            </v:group>
            <v:group style="position:absolute;left:4116;top:2150;width:80;height:10" coordorigin="4116,2150" coordsize="80,10">
              <v:shape style="position:absolute;left:4116;top:2150;width:80;height:10" coordorigin="4116,2150" coordsize="80,10" path="m4116,2155l4195,2155e" filled="false" stroked="true" strokeweight=".580pt" strokecolor="#000000">
                <v:path arrowok="t"/>
              </v:shape>
            </v:group>
            <v:group style="position:absolute;left:4234;top:2150;width:80;height:10" coordorigin="4234,2150" coordsize="80,10">
              <v:shape style="position:absolute;left:4234;top:2150;width:80;height:10" coordorigin="4234,2150" coordsize="80,10" path="m4234,2155l4313,2155e" filled="false" stroked="true" strokeweight=".580pt" strokecolor="#000000">
                <v:path arrowok="t"/>
              </v:shape>
            </v:group>
            <v:group style="position:absolute;left:4351;top:2150;width:80;height:10" coordorigin="4351,2150" coordsize="80,10">
              <v:shape style="position:absolute;left:4351;top:2150;width:80;height:10" coordorigin="4351,2150" coordsize="80,10" path="m4351,2155l4430,2155e" filled="false" stroked="true" strokeweight=".580pt" strokecolor="#000000">
                <v:path arrowok="t"/>
              </v:shape>
            </v:group>
            <v:group style="position:absolute;left:4469;top:2150;width:80;height:10" coordorigin="4469,2150" coordsize="80,10">
              <v:shape style="position:absolute;left:4469;top:2150;width:80;height:10" coordorigin="4469,2150" coordsize="80,10" path="m4469,2155l4548,2155e" filled="false" stroked="true" strokeweight=".580pt" strokecolor="#000000">
                <v:path arrowok="t"/>
              </v:shape>
            </v:group>
            <v:group style="position:absolute;left:4586;top:2150;width:80;height:10" coordorigin="4586,2150" coordsize="80,10">
              <v:shape style="position:absolute;left:4586;top:2150;width:80;height:10" coordorigin="4586,2150" coordsize="80,10" path="m4586,2155l4666,2155e" filled="false" stroked="true" strokeweight=".580pt" strokecolor="#000000">
                <v:path arrowok="t"/>
              </v:shape>
            </v:group>
            <v:group style="position:absolute;left:4704;top:2150;width:80;height:10" coordorigin="4704,2150" coordsize="80,10">
              <v:shape style="position:absolute;left:4704;top:2150;width:80;height:10" coordorigin="4704,2150" coordsize="80,10" path="m4704,2155l4783,2155e" filled="false" stroked="true" strokeweight=".580pt" strokecolor="#000000">
                <v:path arrowok="t"/>
              </v:shape>
            </v:group>
            <v:group style="position:absolute;left:4822;top:2150;width:80;height:10" coordorigin="4822,2150" coordsize="80,10">
              <v:shape style="position:absolute;left:4822;top:2150;width:80;height:10" coordorigin="4822,2150" coordsize="80,10" path="m4822,2155l4901,2155e" filled="false" stroked="true" strokeweight=".580pt" strokecolor="#000000">
                <v:path arrowok="t"/>
              </v:shape>
            </v:group>
            <v:group style="position:absolute;left:4939;top:2150;width:80;height:10" coordorigin="4939,2150" coordsize="80,10">
              <v:shape style="position:absolute;left:4939;top:2150;width:80;height:10" coordorigin="4939,2150" coordsize="80,10" path="m4939,2155l5018,2155e" filled="false" stroked="true" strokeweight=".580pt" strokecolor="#000000">
                <v:path arrowok="t"/>
              </v:shape>
            </v:group>
            <v:group style="position:absolute;left:5057;top:2150;width:80;height:10" coordorigin="5057,2150" coordsize="80,10">
              <v:shape style="position:absolute;left:5057;top:2150;width:80;height:10" coordorigin="5057,2150" coordsize="80,10" path="m5057,2155l5136,2155e" filled="false" stroked="true" strokeweight=".580pt" strokecolor="#000000">
                <v:path arrowok="t"/>
              </v:shape>
            </v:group>
            <v:group style="position:absolute;left:5174;top:2150;width:80;height:10" coordorigin="5174,2150" coordsize="80,10">
              <v:shape style="position:absolute;left:5174;top:2150;width:80;height:10" coordorigin="5174,2150" coordsize="80,10" path="m5174,2155l5254,2155e" filled="false" stroked="true" strokeweight=".580pt" strokecolor="#000000">
                <v:path arrowok="t"/>
              </v:shape>
            </v:group>
            <v:group style="position:absolute;left:5292;top:2150;width:80;height:10" coordorigin="5292,2150" coordsize="80,10">
              <v:shape style="position:absolute;left:5292;top:2150;width:80;height:10" coordorigin="5292,2150" coordsize="80,10" path="m5292,2155l5371,2155e" filled="false" stroked="true" strokeweight=".580pt" strokecolor="#000000">
                <v:path arrowok="t"/>
              </v:shape>
            </v:group>
            <v:group style="position:absolute;left:5410;top:2150;width:80;height:10" coordorigin="5410,2150" coordsize="80,10">
              <v:shape style="position:absolute;left:5410;top:2150;width:80;height:10" coordorigin="5410,2150" coordsize="80,10" path="m5410,2155l5489,2155e" filled="false" stroked="true" strokeweight=".580pt" strokecolor="#000000">
                <v:path arrowok="t"/>
              </v:shape>
            </v:group>
            <v:group style="position:absolute;left:5527;top:2150;width:80;height:10" coordorigin="5527,2150" coordsize="80,10">
              <v:shape style="position:absolute;left:5527;top:2150;width:80;height:10" coordorigin="5527,2150" coordsize="80,10" path="m5527,2155l5606,2155e" filled="false" stroked="true" strokeweight=".580pt" strokecolor="#000000">
                <v:path arrowok="t"/>
              </v:shape>
            </v:group>
            <v:group style="position:absolute;left:5645;top:2150;width:80;height:10" coordorigin="5645,2150" coordsize="80,10">
              <v:shape style="position:absolute;left:5645;top:2150;width:80;height:10" coordorigin="5645,2150" coordsize="80,10" path="m5645,2155l5724,2155e" filled="false" stroked="true" strokeweight=".580pt" strokecolor="#000000">
                <v:path arrowok="t"/>
              </v:shape>
            </v:group>
            <v:group style="position:absolute;left:5762;top:2150;width:80;height:10" coordorigin="5762,2150" coordsize="80,10">
              <v:shape style="position:absolute;left:5762;top:2150;width:80;height:10" coordorigin="5762,2150" coordsize="80,10" path="m5762,2155l5842,2155e" filled="false" stroked="true" strokeweight=".580pt" strokecolor="#000000">
                <v:path arrowok="t"/>
              </v:shape>
            </v:group>
            <v:group style="position:absolute;left:5880;top:2150;width:80;height:10" coordorigin="5880,2150" coordsize="80,10">
              <v:shape style="position:absolute;left:5880;top:2150;width:80;height:10" coordorigin="5880,2150" coordsize="80,10" path="m5880,2155l5959,2155e" filled="false" stroked="true" strokeweight=".580pt" strokecolor="#000000">
                <v:path arrowok="t"/>
              </v:shape>
            </v:group>
            <v:group style="position:absolute;left:5998;top:2150;width:80;height:10" coordorigin="5998,2150" coordsize="80,10">
              <v:shape style="position:absolute;left:5998;top:2150;width:80;height:10" coordorigin="5998,2150" coordsize="80,10" path="m5998,2155l6077,2155e" filled="false" stroked="true" strokeweight=".580pt" strokecolor="#000000">
                <v:path arrowok="t"/>
              </v:shape>
            </v:group>
            <v:group style="position:absolute;left:6115;top:2150;width:80;height:10" coordorigin="6115,2150" coordsize="80,10">
              <v:shape style="position:absolute;left:6115;top:2150;width:80;height:10" coordorigin="6115,2150" coordsize="80,10" path="m6115,2155l6194,2155e" filled="false" stroked="true" strokeweight=".580pt" strokecolor="#000000">
                <v:path arrowok="t"/>
              </v:shape>
            </v:group>
            <v:group style="position:absolute;left:6233;top:2150;width:80;height:10" coordorigin="6233,2150" coordsize="80,10">
              <v:shape style="position:absolute;left:6233;top:2150;width:80;height:10" coordorigin="6233,2150" coordsize="80,10" path="m6233,2155l6312,2155e" filled="false" stroked="true" strokeweight=".580pt" strokecolor="#000000">
                <v:path arrowok="t"/>
              </v:shape>
            </v:group>
            <v:group style="position:absolute;left:6350;top:2150;width:80;height:10" coordorigin="6350,2150" coordsize="80,10">
              <v:shape style="position:absolute;left:6350;top:2150;width:80;height:10" coordorigin="6350,2150" coordsize="80,10" path="m6350,2155l6430,2155e" filled="false" stroked="true" strokeweight=".580pt" strokecolor="#000000">
                <v:path arrowok="t"/>
              </v:shape>
            </v:group>
            <v:group style="position:absolute;left:6468;top:2150;width:80;height:10" coordorigin="6468,2150" coordsize="80,10">
              <v:shape style="position:absolute;left:6468;top:2150;width:80;height:10" coordorigin="6468,2150" coordsize="80,10" path="m6468,2155l6547,2155e" filled="false" stroked="true" strokeweight=".580pt" strokecolor="#000000">
                <v:path arrowok="t"/>
              </v:shape>
            </v:group>
            <v:group style="position:absolute;left:6586;top:2150;width:80;height:10" coordorigin="6586,2150" coordsize="80,10">
              <v:shape style="position:absolute;left:6586;top:2150;width:80;height:10" coordorigin="6586,2150" coordsize="80,10" path="m6586,2155l6665,2155e" filled="false" stroked="true" strokeweight=".580pt" strokecolor="#000000">
                <v:path arrowok="t"/>
              </v:shape>
            </v:group>
            <v:group style="position:absolute;left:6703;top:2150;width:10;height:10" coordorigin="6703,2150" coordsize="10,10">
              <v:shape style="position:absolute;left:6703;top:2150;width:10;height:10" coordorigin="6703,2150" coordsize="10,10" path="m6703,2155l6713,2155e" filled="false" stroked="true" strokeweight=".580pt" strokecolor="#000000">
                <v:path arrowok="t"/>
              </v:shape>
            </v:group>
            <v:group style="position:absolute;left:8374;top:2150;width:80;height:10" coordorigin="8374,2150" coordsize="80,10">
              <v:shape style="position:absolute;left:8374;top:2150;width:80;height:10" coordorigin="8374,2150" coordsize="80,10" path="m8374,2155l8453,2155e" filled="false" stroked="true" strokeweight=".580pt" strokecolor="#000000">
                <v:path arrowok="t"/>
              </v:shape>
            </v:group>
            <v:group style="position:absolute;left:8491;top:2150;width:80;height:10" coordorigin="8491,2150" coordsize="80,10">
              <v:shape style="position:absolute;left:8491;top:2150;width:80;height:10" coordorigin="8491,2150" coordsize="80,10" path="m8491,2155l8570,2155e" filled="false" stroked="true" strokeweight=".580pt" strokecolor="#000000">
                <v:path arrowok="t"/>
              </v:shape>
            </v:group>
            <v:group style="position:absolute;left:8609;top:2150;width:80;height:10" coordorigin="8609,2150" coordsize="80,10">
              <v:shape style="position:absolute;left:8609;top:2150;width:80;height:10" coordorigin="8609,2150" coordsize="80,10" path="m8609,2155l8688,2155e" filled="false" stroked="true" strokeweight=".580pt" strokecolor="#000000">
                <v:path arrowok="t"/>
              </v:shape>
            </v:group>
            <v:group style="position:absolute;left:8726;top:2150;width:80;height:10" coordorigin="8726,2150" coordsize="80,10">
              <v:shape style="position:absolute;left:8726;top:2150;width:80;height:10" coordorigin="8726,2150" coordsize="80,10" path="m8726,2155l8806,2155e" filled="false" stroked="true" strokeweight=".580pt" strokecolor="#000000">
                <v:path arrowok="t"/>
              </v:shape>
            </v:group>
            <v:group style="position:absolute;left:8844;top:2150;width:80;height:10" coordorigin="8844,2150" coordsize="80,10">
              <v:shape style="position:absolute;left:8844;top:2150;width:80;height:10" coordorigin="8844,2150" coordsize="80,10" path="m8844,2155l8923,2155e" filled="false" stroked="true" strokeweight=".580pt" strokecolor="#000000">
                <v:path arrowok="t"/>
              </v:shape>
            </v:group>
            <v:group style="position:absolute;left:8962;top:2150;width:80;height:10" coordorigin="8962,2150" coordsize="80,10">
              <v:shape style="position:absolute;left:8962;top:2150;width:80;height:10" coordorigin="8962,2150" coordsize="80,10" path="m8962,2155l9041,2155e" filled="false" stroked="true" strokeweight=".580pt" strokecolor="#000000">
                <v:path arrowok="t"/>
              </v:shape>
            </v:group>
            <v:group style="position:absolute;left:9079;top:2150;width:80;height:10" coordorigin="9079,2150" coordsize="80,10">
              <v:shape style="position:absolute;left:9079;top:2150;width:80;height:10" coordorigin="9079,2150" coordsize="80,10" path="m9079,2155l9158,2155e" filled="false" stroked="true" strokeweight=".580pt" strokecolor="#000000">
                <v:path arrowok="t"/>
              </v:shape>
            </v:group>
            <v:group style="position:absolute;left:9197;top:2150;width:80;height:10" coordorigin="9197,2150" coordsize="80,10">
              <v:shape style="position:absolute;left:9197;top:2150;width:80;height:10" coordorigin="9197,2150" coordsize="80,10" path="m9197,2155l9276,2155e" filled="false" stroked="true" strokeweight=".580pt" strokecolor="#000000">
                <v:path arrowok="t"/>
              </v:shape>
            </v:group>
            <v:group style="position:absolute;left:9314;top:2150;width:80;height:10" coordorigin="9314,2150" coordsize="80,10">
              <v:shape style="position:absolute;left:9314;top:2150;width:80;height:10" coordorigin="9314,2150" coordsize="80,10" path="m9314,2155l9394,2155e" filled="false" stroked="true" strokeweight=".580pt" strokecolor="#000000">
                <v:path arrowok="t"/>
              </v:shape>
            </v:group>
            <v:group style="position:absolute;left:9432;top:2150;width:80;height:10" coordorigin="9432,2150" coordsize="80,10">
              <v:shape style="position:absolute;left:9432;top:2150;width:80;height:10" coordorigin="9432,2150" coordsize="80,10" path="m9432,2155l9511,2155e" filled="false" stroked="true" strokeweight=".580pt" strokecolor="#000000">
                <v:path arrowok="t"/>
              </v:shape>
            </v:group>
            <v:group style="position:absolute;left:9550;top:2150;width:80;height:10" coordorigin="9550,2150" coordsize="80,10">
              <v:shape style="position:absolute;left:9550;top:2150;width:80;height:10" coordorigin="9550,2150" coordsize="80,10" path="m9550,2155l9629,2155e" filled="false" stroked="true" strokeweight=".580pt" strokecolor="#000000">
                <v:path arrowok="t"/>
              </v:shape>
            </v:group>
            <v:group style="position:absolute;left:9667;top:2150;width:80;height:10" coordorigin="9667,2150" coordsize="80,10">
              <v:shape style="position:absolute;left:9667;top:2150;width:80;height:10" coordorigin="9667,2150" coordsize="80,10" path="m9667,2155l9746,2155e" filled="false" stroked="true" strokeweight=".580pt" strokecolor="#000000">
                <v:path arrowok="t"/>
              </v:shape>
            </v:group>
            <v:group style="position:absolute;left:9785;top:2150;width:80;height:10" coordorigin="9785,2150" coordsize="80,10">
              <v:shape style="position:absolute;left:9785;top:2150;width:80;height:10" coordorigin="9785,2150" coordsize="80,10" path="m9785,2155l9864,2155e" filled="false" stroked="true" strokeweight=".580pt" strokecolor="#000000">
                <v:path arrowok="t"/>
              </v:shape>
            </v:group>
            <v:group style="position:absolute;left:9902;top:2150;width:80;height:10" coordorigin="9902,2150" coordsize="80,10">
              <v:shape style="position:absolute;left:9902;top:2150;width:80;height:10" coordorigin="9902,2150" coordsize="80,10" path="m9902,2155l9982,2155e" filled="false" stroked="true" strokeweight=".580pt" strokecolor="#000000">
                <v:path arrowok="t"/>
              </v:shape>
            </v:group>
            <v:group style="position:absolute;left:10020;top:2150;width:3;height:10" coordorigin="10020,2150" coordsize="3,10">
              <v:shape style="position:absolute;left:10020;top:2150;width:3;height:10" coordorigin="10020,2150" coordsize="3,10" path="m10020,2155l10022,2155e" filled="false" stroked="true" strokeweight=".580pt" strokecolor="#000000">
                <v:path arrowok="t"/>
              </v:shape>
            </v:group>
            <v:group style="position:absolute;left:2417;top:2385;width:80;height:10" coordorigin="2417,2385" coordsize="80,10">
              <v:shape style="position:absolute;left:2417;top:2385;width:80;height:10" coordorigin="2417,2385" coordsize="80,10" path="m2417,2390l2496,2390e" filled="false" stroked="true" strokeweight=".579999pt" strokecolor="#000000">
                <v:path arrowok="t"/>
              </v:shape>
            </v:group>
            <v:group style="position:absolute;left:2534;top:2385;width:80;height:10" coordorigin="2534,2385" coordsize="80,10">
              <v:shape style="position:absolute;left:2534;top:2385;width:80;height:10" coordorigin="2534,2385" coordsize="80,10" path="m2534,2390l2614,2390e" filled="false" stroked="true" strokeweight=".579999pt" strokecolor="#000000">
                <v:path arrowok="t"/>
              </v:shape>
            </v:group>
            <v:group style="position:absolute;left:2652;top:2385;width:80;height:10" coordorigin="2652,2385" coordsize="80,10">
              <v:shape style="position:absolute;left:2652;top:2385;width:80;height:10" coordorigin="2652,2385" coordsize="80,10" path="m2652,2390l2731,2390e" filled="false" stroked="true" strokeweight=".579999pt" strokecolor="#000000">
                <v:path arrowok="t"/>
              </v:shape>
            </v:group>
            <v:group style="position:absolute;left:2770;top:2385;width:80;height:10" coordorigin="2770,2385" coordsize="80,10">
              <v:shape style="position:absolute;left:2770;top:2385;width:80;height:10" coordorigin="2770,2385" coordsize="80,10" path="m2770,2390l2849,2390e" filled="false" stroked="true" strokeweight=".579999pt" strokecolor="#000000">
                <v:path arrowok="t"/>
              </v:shape>
            </v:group>
            <v:group style="position:absolute;left:2887;top:2385;width:80;height:10" coordorigin="2887,2385" coordsize="80,10">
              <v:shape style="position:absolute;left:2887;top:2385;width:80;height:10" coordorigin="2887,2385" coordsize="80,10" path="m2887,2390l2966,2390e" filled="false" stroked="true" strokeweight=".579999pt" strokecolor="#000000">
                <v:path arrowok="t"/>
              </v:shape>
            </v:group>
            <v:group style="position:absolute;left:3005;top:2385;width:80;height:10" coordorigin="3005,2385" coordsize="80,10">
              <v:shape style="position:absolute;left:3005;top:2385;width:80;height:10" coordorigin="3005,2385" coordsize="80,10" path="m3005,2390l3084,2390e" filled="false" stroked="true" strokeweight=".579999pt" strokecolor="#000000">
                <v:path arrowok="t"/>
              </v:shape>
            </v:group>
            <v:group style="position:absolute;left:3122;top:2385;width:80;height:10" coordorigin="3122,2385" coordsize="80,10">
              <v:shape style="position:absolute;left:3122;top:2385;width:80;height:10" coordorigin="3122,2385" coordsize="80,10" path="m3122,2390l3202,2390e" filled="false" stroked="true" strokeweight=".579999pt" strokecolor="#000000">
                <v:path arrowok="t"/>
              </v:shape>
            </v:group>
            <v:group style="position:absolute;left:3240;top:2385;width:80;height:10" coordorigin="3240,2385" coordsize="80,10">
              <v:shape style="position:absolute;left:3240;top:2385;width:80;height:10" coordorigin="3240,2385" coordsize="80,10" path="m3240,2390l3319,2390e" filled="false" stroked="true" strokeweight=".579999pt" strokecolor="#000000">
                <v:path arrowok="t"/>
              </v:shape>
            </v:group>
            <v:group style="position:absolute;left:3358;top:2385;width:80;height:10" coordorigin="3358,2385" coordsize="80,10">
              <v:shape style="position:absolute;left:3358;top:2385;width:80;height:10" coordorigin="3358,2385" coordsize="80,10" path="m3358,2390l3437,2390e" filled="false" stroked="true" strokeweight=".579999pt" strokecolor="#000000">
                <v:path arrowok="t"/>
              </v:shape>
            </v:group>
            <v:group style="position:absolute;left:3475;top:2385;width:80;height:10" coordorigin="3475,2385" coordsize="80,10">
              <v:shape style="position:absolute;left:3475;top:2385;width:80;height:10" coordorigin="3475,2385" coordsize="80,10" path="m3475,2390l3554,2390e" filled="false" stroked="true" strokeweight=".579999pt" strokecolor="#000000">
                <v:path arrowok="t"/>
              </v:shape>
            </v:group>
            <v:group style="position:absolute;left:3593;top:2385;width:80;height:10" coordorigin="3593,2385" coordsize="80,10">
              <v:shape style="position:absolute;left:3593;top:2385;width:80;height:10" coordorigin="3593,2385" coordsize="80,10" path="m3593,2390l3672,2390e" filled="false" stroked="true" strokeweight=".579999pt" strokecolor="#000000">
                <v:path arrowok="t"/>
              </v:shape>
            </v:group>
            <v:group style="position:absolute;left:3710;top:2385;width:80;height:10" coordorigin="3710,2385" coordsize="80,10">
              <v:shape style="position:absolute;left:3710;top:2385;width:80;height:10" coordorigin="3710,2385" coordsize="80,10" path="m3710,2390l3790,2390e" filled="false" stroked="true" strokeweight=".579999pt" strokecolor="#000000">
                <v:path arrowok="t"/>
              </v:shape>
            </v:group>
            <v:group style="position:absolute;left:3828;top:2385;width:80;height:10" coordorigin="3828,2385" coordsize="80,10">
              <v:shape style="position:absolute;left:3828;top:2385;width:80;height:10" coordorigin="3828,2385" coordsize="80,10" path="m3828,2390l3907,2390e" filled="false" stroked="true" strokeweight=".579999pt" strokecolor="#000000">
                <v:path arrowok="t"/>
              </v:shape>
            </v:group>
            <v:group style="position:absolute;left:3946;top:2385;width:80;height:10" coordorigin="3946,2385" coordsize="80,10">
              <v:shape style="position:absolute;left:3946;top:2385;width:80;height:10" coordorigin="3946,2385" coordsize="80,10" path="m3946,2390l4025,2390e" filled="false" stroked="true" strokeweight=".579999pt" strokecolor="#000000">
                <v:path arrowok="t"/>
              </v:shape>
            </v:group>
            <v:group style="position:absolute;left:4063;top:2385;width:80;height:10" coordorigin="4063,2385" coordsize="80,10">
              <v:shape style="position:absolute;left:4063;top:2385;width:80;height:10" coordorigin="4063,2385" coordsize="80,10" path="m4063,2390l4142,2390e" filled="false" stroked="true" strokeweight=".579999pt" strokecolor="#000000">
                <v:path arrowok="t"/>
              </v:shape>
            </v:group>
            <v:group style="position:absolute;left:4181;top:2385;width:80;height:10" coordorigin="4181,2385" coordsize="80,10">
              <v:shape style="position:absolute;left:4181;top:2385;width:80;height:10" coordorigin="4181,2385" coordsize="80,10" path="m4181,2390l4260,2390e" filled="false" stroked="true" strokeweight=".579999pt" strokecolor="#000000">
                <v:path arrowok="t"/>
              </v:shape>
            </v:group>
            <v:group style="position:absolute;left:4298;top:2385;width:80;height:10" coordorigin="4298,2385" coordsize="80,10">
              <v:shape style="position:absolute;left:4298;top:2385;width:80;height:10" coordorigin="4298,2385" coordsize="80,10" path="m4298,2390l4378,2390e" filled="false" stroked="true" strokeweight=".579999pt" strokecolor="#000000">
                <v:path arrowok="t"/>
              </v:shape>
            </v:group>
            <v:group style="position:absolute;left:4416;top:2385;width:80;height:10" coordorigin="4416,2385" coordsize="80,10">
              <v:shape style="position:absolute;left:4416;top:2385;width:80;height:10" coordorigin="4416,2385" coordsize="80,10" path="m4416,2390l4495,2390e" filled="false" stroked="true" strokeweight=".579999pt" strokecolor="#000000">
                <v:path arrowok="t"/>
              </v:shape>
            </v:group>
            <v:group style="position:absolute;left:4534;top:2385;width:80;height:10" coordorigin="4534,2385" coordsize="80,10">
              <v:shape style="position:absolute;left:4534;top:2385;width:80;height:10" coordorigin="4534,2385" coordsize="80,10" path="m4534,2390l4613,2390e" filled="false" stroked="true" strokeweight=".579999pt" strokecolor="#000000">
                <v:path arrowok="t"/>
              </v:shape>
            </v:group>
            <v:group style="position:absolute;left:4651;top:2385;width:80;height:10" coordorigin="4651,2385" coordsize="80,10">
              <v:shape style="position:absolute;left:4651;top:2385;width:80;height:10" coordorigin="4651,2385" coordsize="80,10" path="m4651,2390l4730,2390e" filled="false" stroked="true" strokeweight=".579999pt" strokecolor="#000000">
                <v:path arrowok="t"/>
              </v:shape>
            </v:group>
            <v:group style="position:absolute;left:4769;top:2385;width:80;height:10" coordorigin="4769,2385" coordsize="80,10">
              <v:shape style="position:absolute;left:4769;top:2385;width:80;height:10" coordorigin="4769,2385" coordsize="80,10" path="m4769,2390l4848,2390e" filled="false" stroked="true" strokeweight=".579999pt" strokecolor="#000000">
                <v:path arrowok="t"/>
              </v:shape>
            </v:group>
            <v:group style="position:absolute;left:4886;top:2385;width:80;height:10" coordorigin="4886,2385" coordsize="80,10">
              <v:shape style="position:absolute;left:4886;top:2385;width:80;height:10" coordorigin="4886,2385" coordsize="80,10" path="m4886,2390l4966,2390e" filled="false" stroked="true" strokeweight=".579999pt" strokecolor="#000000">
                <v:path arrowok="t"/>
              </v:shape>
            </v:group>
            <v:group style="position:absolute;left:5004;top:2385;width:80;height:10" coordorigin="5004,2385" coordsize="80,10">
              <v:shape style="position:absolute;left:5004;top:2385;width:80;height:10" coordorigin="5004,2385" coordsize="80,10" path="m5004,2390l5083,2390e" filled="false" stroked="true" strokeweight=".579999pt" strokecolor="#000000">
                <v:path arrowok="t"/>
              </v:shape>
            </v:group>
            <v:group style="position:absolute;left:5122;top:2385;width:80;height:10" coordorigin="5122,2385" coordsize="80,10">
              <v:shape style="position:absolute;left:5122;top:2385;width:80;height:10" coordorigin="5122,2385" coordsize="80,10" path="m5122,2390l5201,2390e" filled="false" stroked="true" strokeweight=".579999pt" strokecolor="#000000">
                <v:path arrowok="t"/>
              </v:shape>
            </v:group>
            <v:group style="position:absolute;left:5239;top:2385;width:80;height:10" coordorigin="5239,2385" coordsize="80,10">
              <v:shape style="position:absolute;left:5239;top:2385;width:80;height:10" coordorigin="5239,2385" coordsize="80,10" path="m5239,2390l5318,2390e" filled="false" stroked="true" strokeweight=".579999pt" strokecolor="#000000">
                <v:path arrowok="t"/>
              </v:shape>
            </v:group>
            <v:group style="position:absolute;left:5357;top:2385;width:80;height:10" coordorigin="5357,2385" coordsize="80,10">
              <v:shape style="position:absolute;left:5357;top:2385;width:80;height:10" coordorigin="5357,2385" coordsize="80,10" path="m5357,2390l5436,2390e" filled="false" stroked="true" strokeweight=".579999pt" strokecolor="#000000">
                <v:path arrowok="t"/>
              </v:shape>
            </v:group>
            <v:group style="position:absolute;left:5474;top:2385;width:80;height:10" coordorigin="5474,2385" coordsize="80,10">
              <v:shape style="position:absolute;left:5474;top:2385;width:80;height:10" coordorigin="5474,2385" coordsize="80,10" path="m5474,2390l5554,2390e" filled="false" stroked="true" strokeweight=".579999pt" strokecolor="#000000">
                <v:path arrowok="t"/>
              </v:shape>
            </v:group>
            <v:group style="position:absolute;left:5592;top:2385;width:80;height:10" coordorigin="5592,2385" coordsize="80,10">
              <v:shape style="position:absolute;left:5592;top:2385;width:80;height:10" coordorigin="5592,2385" coordsize="80,10" path="m5592,2390l5671,2390e" filled="false" stroked="true" strokeweight=".579999pt" strokecolor="#000000">
                <v:path arrowok="t"/>
              </v:shape>
            </v:group>
            <v:group style="position:absolute;left:5710;top:2385;width:80;height:10" coordorigin="5710,2385" coordsize="80,10">
              <v:shape style="position:absolute;left:5710;top:2385;width:80;height:10" coordorigin="5710,2385" coordsize="80,10" path="m5710,2390l5789,2390e" filled="false" stroked="true" strokeweight=".579999pt" strokecolor="#000000">
                <v:path arrowok="t"/>
              </v:shape>
            </v:group>
            <v:group style="position:absolute;left:5827;top:2385;width:80;height:10" coordorigin="5827,2385" coordsize="80,10">
              <v:shape style="position:absolute;left:5827;top:2385;width:80;height:10" coordorigin="5827,2385" coordsize="80,10" path="m5827,2390l5906,2390e" filled="false" stroked="true" strokeweight=".579999pt" strokecolor="#000000">
                <v:path arrowok="t"/>
              </v:shape>
            </v:group>
            <v:group style="position:absolute;left:5945;top:2385;width:80;height:10" coordorigin="5945,2385" coordsize="80,10">
              <v:shape style="position:absolute;left:5945;top:2385;width:80;height:10" coordorigin="5945,2385" coordsize="80,10" path="m5945,2390l6024,2390e" filled="false" stroked="true" strokeweight=".579999pt" strokecolor="#000000">
                <v:path arrowok="t"/>
              </v:shape>
            </v:group>
            <v:group style="position:absolute;left:6062;top:2385;width:80;height:10" coordorigin="6062,2385" coordsize="80,10">
              <v:shape style="position:absolute;left:6062;top:2385;width:80;height:10" coordorigin="6062,2385" coordsize="80,10" path="m6062,2390l6142,2390e" filled="false" stroked="true" strokeweight=".579999pt" strokecolor="#000000">
                <v:path arrowok="t"/>
              </v:shape>
            </v:group>
            <v:group style="position:absolute;left:6180;top:2385;width:80;height:10" coordorigin="6180,2385" coordsize="80,10">
              <v:shape style="position:absolute;left:6180;top:2385;width:80;height:10" coordorigin="6180,2385" coordsize="80,10" path="m6180,2390l6259,2390e" filled="false" stroked="true" strokeweight=".579999pt" strokecolor="#000000">
                <v:path arrowok="t"/>
              </v:shape>
            </v:group>
            <v:group style="position:absolute;left:6298;top:2385;width:80;height:10" coordorigin="6298,2385" coordsize="80,10">
              <v:shape style="position:absolute;left:6298;top:2385;width:80;height:10" coordorigin="6298,2385" coordsize="80,10" path="m6298,2390l6377,2390e" filled="false" stroked="true" strokeweight=".579999pt" strokecolor="#000000">
                <v:path arrowok="t"/>
              </v:shape>
            </v:group>
            <v:group style="position:absolute;left:6415;top:2385;width:80;height:10" coordorigin="6415,2385" coordsize="80,10">
              <v:shape style="position:absolute;left:6415;top:2385;width:80;height:10" coordorigin="6415,2385" coordsize="80,10" path="m6415,2390l6494,2390e" filled="false" stroked="true" strokeweight=".579999pt" strokecolor="#000000">
                <v:path arrowok="t"/>
              </v:shape>
            </v:group>
            <v:group style="position:absolute;left:6679;top:2385;width:80;height:10" coordorigin="6679,2385" coordsize="80,10">
              <v:shape style="position:absolute;left:6679;top:2385;width:80;height:10" coordorigin="6679,2385" coordsize="80,10" path="m6679,2390l6758,2390e" filled="false" stroked="true" strokeweight=".579999pt" strokecolor="#000000">
                <v:path arrowok="t"/>
              </v:shape>
            </v:group>
            <v:group style="position:absolute;left:6797;top:2385;width:80;height:10" coordorigin="6797,2385" coordsize="80,10">
              <v:shape style="position:absolute;left:6797;top:2385;width:80;height:10" coordorigin="6797,2385" coordsize="80,10" path="m6797,2390l6876,2390e" filled="false" stroked="true" strokeweight=".579999pt" strokecolor="#000000">
                <v:path arrowok="t"/>
              </v:shape>
            </v:group>
            <v:group style="position:absolute;left:6914;top:2385;width:80;height:10" coordorigin="6914,2385" coordsize="80,10">
              <v:shape style="position:absolute;left:6914;top:2385;width:80;height:10" coordorigin="6914,2385" coordsize="80,10" path="m6914,2390l6994,2390e" filled="false" stroked="true" strokeweight=".579999pt" strokecolor="#000000">
                <v:path arrowok="t"/>
              </v:shape>
            </v:group>
            <v:group style="position:absolute;left:7032;top:2385;width:80;height:10" coordorigin="7032,2385" coordsize="80,10">
              <v:shape style="position:absolute;left:7032;top:2385;width:80;height:10" coordorigin="7032,2385" coordsize="80,10" path="m7032,2390l7111,2390e" filled="false" stroked="true" strokeweight=".579999pt" strokecolor="#000000">
                <v:path arrowok="t"/>
              </v:shape>
            </v:group>
            <v:group style="position:absolute;left:7150;top:2385;width:80;height:10" coordorigin="7150,2385" coordsize="80,10">
              <v:shape style="position:absolute;left:7150;top:2385;width:80;height:10" coordorigin="7150,2385" coordsize="80,10" path="m7150,2390l7229,2390e" filled="false" stroked="true" strokeweight=".579999pt" strokecolor="#000000">
                <v:path arrowok="t"/>
              </v:shape>
            </v:group>
            <v:group style="position:absolute;left:7267;top:2385;width:80;height:10" coordorigin="7267,2385" coordsize="80,10">
              <v:shape style="position:absolute;left:7267;top:2385;width:80;height:10" coordorigin="7267,2385" coordsize="80,10" path="m7267,2390l7346,2390e" filled="false" stroked="true" strokeweight=".579999pt" strokecolor="#000000">
                <v:path arrowok="t"/>
              </v:shape>
            </v:group>
            <v:group style="position:absolute;left:7385;top:2385;width:80;height:10" coordorigin="7385,2385" coordsize="80,10">
              <v:shape style="position:absolute;left:7385;top:2385;width:80;height:10" coordorigin="7385,2385" coordsize="80,10" path="m7385,2390l7464,2390e" filled="false" stroked="true" strokeweight=".579999pt" strokecolor="#000000">
                <v:path arrowok="t"/>
              </v:shape>
            </v:group>
            <v:group style="position:absolute;left:7502;top:2385;width:80;height:10" coordorigin="7502,2385" coordsize="80,10">
              <v:shape style="position:absolute;left:7502;top:2385;width:80;height:10" coordorigin="7502,2385" coordsize="80,10" path="m7502,2390l7582,2390e" filled="false" stroked="true" strokeweight=".579999pt" strokecolor="#000000">
                <v:path arrowok="t"/>
              </v:shape>
            </v:group>
            <v:group style="position:absolute;left:7620;top:2385;width:80;height:10" coordorigin="7620,2385" coordsize="80,10">
              <v:shape style="position:absolute;left:7620;top:2385;width:80;height:10" coordorigin="7620,2385" coordsize="80,10" path="m7620,2390l7699,2390e" filled="false" stroked="true" strokeweight=".579999pt" strokecolor="#000000">
                <v:path arrowok="t"/>
              </v:shape>
            </v:group>
            <v:group style="position:absolute;left:7738;top:2385;width:80;height:10" coordorigin="7738,2385" coordsize="80,10">
              <v:shape style="position:absolute;left:7738;top:2385;width:80;height:10" coordorigin="7738,2385" coordsize="80,10" path="m7738,2390l7817,2390e" filled="false" stroked="true" strokeweight=".579999pt" strokecolor="#000000">
                <v:path arrowok="t"/>
              </v:shape>
            </v:group>
            <v:group style="position:absolute;left:7855;top:2385;width:80;height:10" coordorigin="7855,2385" coordsize="80,10">
              <v:shape style="position:absolute;left:7855;top:2385;width:80;height:10" coordorigin="7855,2385" coordsize="80,10" path="m7855,2390l7934,2390e" filled="false" stroked="true" strokeweight=".579999pt" strokecolor="#000000">
                <v:path arrowok="t"/>
              </v:shape>
            </v:group>
            <v:group style="position:absolute;left:7973;top:2385;width:80;height:10" coordorigin="7973,2385" coordsize="80,10">
              <v:shape style="position:absolute;left:7973;top:2385;width:80;height:10" coordorigin="7973,2385" coordsize="80,10" path="m7973,2390l8052,2390e" filled="false" stroked="true" strokeweight=".579999pt" strokecolor="#000000">
                <v:path arrowok="t"/>
              </v:shape>
            </v:group>
            <v:group style="position:absolute;left:8090;top:2385;width:80;height:10" coordorigin="8090,2385" coordsize="80,10">
              <v:shape style="position:absolute;left:8090;top:2385;width:80;height:10" coordorigin="8090,2385" coordsize="80,10" path="m8090,2390l8170,2390e" filled="false" stroked="true" strokeweight=".579999pt" strokecolor="#000000">
                <v:path arrowok="t"/>
              </v:shape>
            </v:group>
            <v:group style="position:absolute;left:8208;top:2385;width:80;height:10" coordorigin="8208,2385" coordsize="80,10">
              <v:shape style="position:absolute;left:8208;top:2385;width:80;height:10" coordorigin="8208,2385" coordsize="80,10" path="m8208,2390l8287,2390e" filled="false" stroked="true" strokeweight=".579999pt" strokecolor="#000000">
                <v:path arrowok="t"/>
              </v:shape>
            </v:group>
            <v:group style="position:absolute;left:8326;top:2385;width:80;height:10" coordorigin="8326,2385" coordsize="80,10">
              <v:shape style="position:absolute;left:8326;top:2385;width:80;height:10" coordorigin="8326,2385" coordsize="80,10" path="m8326,2390l8405,2390e" filled="false" stroked="true" strokeweight=".579999pt" strokecolor="#000000">
                <v:path arrowok="t"/>
              </v:shape>
            </v:group>
            <v:group style="position:absolute;left:8443;top:2385;width:80;height:10" coordorigin="8443,2385" coordsize="80,10">
              <v:shape style="position:absolute;left:8443;top:2385;width:80;height:10" coordorigin="8443,2385" coordsize="80,10" path="m8443,2390l8522,2390e" filled="false" stroked="true" strokeweight=".579999pt" strokecolor="#000000">
                <v:path arrowok="t"/>
              </v:shape>
            </v:group>
            <v:group style="position:absolute;left:8561;top:2385;width:80;height:10" coordorigin="8561,2385" coordsize="80,10">
              <v:shape style="position:absolute;left:8561;top:2385;width:80;height:10" coordorigin="8561,2385" coordsize="80,10" path="m8561,2390l8640,2390e" filled="false" stroked="true" strokeweight=".579999pt" strokecolor="#000000">
                <v:path arrowok="t"/>
              </v:shape>
            </v:group>
            <v:group style="position:absolute;left:8678;top:2385;width:80;height:10" coordorigin="8678,2385" coordsize="80,10">
              <v:shape style="position:absolute;left:8678;top:2385;width:80;height:10" coordorigin="8678,2385" coordsize="80,10" path="m8678,2390l8758,2390e" filled="false" stroked="true" strokeweight=".579999pt" strokecolor="#000000">
                <v:path arrowok="t"/>
              </v:shape>
            </v:group>
            <v:group style="position:absolute;left:8796;top:2385;width:80;height:10" coordorigin="8796,2385" coordsize="80,10">
              <v:shape style="position:absolute;left:8796;top:2385;width:80;height:10" coordorigin="8796,2385" coordsize="80,10" path="m8796,2390l8875,2390e" filled="false" stroked="true" strokeweight=".579999pt" strokecolor="#000000">
                <v:path arrowok="t"/>
              </v:shape>
            </v:group>
            <v:group style="position:absolute;left:8914;top:2385;width:80;height:10" coordorigin="8914,2385" coordsize="80,10">
              <v:shape style="position:absolute;left:8914;top:2385;width:80;height:10" coordorigin="8914,2385" coordsize="80,10" path="m8914,2390l8993,2390e" filled="false" stroked="true" strokeweight=".579999pt" strokecolor="#000000">
                <v:path arrowok="t"/>
              </v:shape>
            </v:group>
            <v:group style="position:absolute;left:9031;top:2385;width:80;height:10" coordorigin="9031,2385" coordsize="80,10">
              <v:shape style="position:absolute;left:9031;top:2385;width:80;height:10" coordorigin="9031,2385" coordsize="80,10" path="m9031,2390l9110,2390e" filled="false" stroked="true" strokeweight=".579999pt" strokecolor="#000000">
                <v:path arrowok="t"/>
              </v:shape>
            </v:group>
            <v:group style="position:absolute;left:9149;top:2385;width:80;height:10" coordorigin="9149,2385" coordsize="80,10">
              <v:shape style="position:absolute;left:9149;top:2385;width:80;height:10" coordorigin="9149,2385" coordsize="80,10" path="m9149,2390l9228,2390e" filled="false" stroked="true" strokeweight=".579999pt" strokecolor="#000000">
                <v:path arrowok="t"/>
              </v:shape>
            </v:group>
            <v:group style="position:absolute;left:9266;top:2385;width:80;height:10" coordorigin="9266,2385" coordsize="80,10">
              <v:shape style="position:absolute;left:9266;top:2385;width:80;height:10" coordorigin="9266,2385" coordsize="80,10" path="m9266,2390l9346,2390e" filled="false" stroked="true" strokeweight=".579999pt" strokecolor="#000000">
                <v:path arrowok="t"/>
              </v:shape>
            </v:group>
            <v:group style="position:absolute;left:9384;top:2385;width:80;height:10" coordorigin="9384,2385" coordsize="80,10">
              <v:shape style="position:absolute;left:9384;top:2385;width:80;height:10" coordorigin="9384,2385" coordsize="80,10" path="m9384,2390l9463,2390e" filled="false" stroked="true" strokeweight=".579999pt" strokecolor="#000000">
                <v:path arrowok="t"/>
              </v:shape>
            </v:group>
            <v:group style="position:absolute;left:9502;top:2385;width:80;height:10" coordorigin="9502,2385" coordsize="80,10">
              <v:shape style="position:absolute;left:9502;top:2385;width:80;height:10" coordorigin="9502,2385" coordsize="80,10" path="m9502,2390l9581,2390e" filled="false" stroked="true" strokeweight=".579999pt" strokecolor="#000000">
                <v:path arrowok="t"/>
              </v:shape>
            </v:group>
            <v:group style="position:absolute;left:9619;top:2385;width:80;height:10" coordorigin="9619,2385" coordsize="80,10">
              <v:shape style="position:absolute;left:9619;top:2385;width:80;height:10" coordorigin="9619,2385" coordsize="80,10" path="m9619,2390l9698,2390e" filled="false" stroked="true" strokeweight=".579999pt" strokecolor="#000000">
                <v:path arrowok="t"/>
              </v:shape>
            </v:group>
            <v:group style="position:absolute;left:9737;top:2385;width:80;height:10" coordorigin="9737,2385" coordsize="80,10">
              <v:shape style="position:absolute;left:9737;top:2385;width:80;height:10" coordorigin="9737,2385" coordsize="80,10" path="m9737,2390l9816,2390e" filled="false" stroked="true" strokeweight=".579999pt" strokecolor="#000000">
                <v:path arrowok="t"/>
              </v:shape>
            </v:group>
            <v:group style="position:absolute;left:9854;top:2385;width:80;height:10" coordorigin="9854,2385" coordsize="80,10">
              <v:shape style="position:absolute;left:9854;top:2385;width:80;height:10" coordorigin="9854,2385" coordsize="80,10" path="m9854,2390l9934,2390e" filled="false" stroked="true" strokeweight=".579999pt" strokecolor="#000000">
                <v:path arrowok="t"/>
              </v:shape>
            </v:group>
            <v:group style="position:absolute;left:2861;top:2851;width:80;height:10" coordorigin="2861,2851" coordsize="80,10">
              <v:shape style="position:absolute;left:2861;top:2851;width:80;height:10" coordorigin="2861,2851" coordsize="80,10" path="m2861,2855l2940,2855e" filled="false" stroked="true" strokeweight=".580pt" strokecolor="#000000">
                <v:path arrowok="t"/>
              </v:shape>
            </v:group>
            <v:group style="position:absolute;left:2978;top:2851;width:80;height:10" coordorigin="2978,2851" coordsize="80,10">
              <v:shape style="position:absolute;left:2978;top:2851;width:80;height:10" coordorigin="2978,2851" coordsize="80,10" path="m2978,2855l3058,2855e" filled="false" stroked="true" strokeweight=".580pt" strokecolor="#000000">
                <v:path arrowok="t"/>
              </v:shape>
            </v:group>
            <v:group style="position:absolute;left:3096;top:2851;width:80;height:10" coordorigin="3096,2851" coordsize="80,10">
              <v:shape style="position:absolute;left:3096;top:2851;width:80;height:10" coordorigin="3096,2851" coordsize="80,10" path="m3096,2855l3175,2855e" filled="false" stroked="true" strokeweight=".580pt" strokecolor="#000000">
                <v:path arrowok="t"/>
              </v:shape>
            </v:group>
            <v:group style="position:absolute;left:3214;top:2851;width:80;height:10" coordorigin="3214,2851" coordsize="80,10">
              <v:shape style="position:absolute;left:3214;top:2851;width:80;height:10" coordorigin="3214,2851" coordsize="80,10" path="m3214,2855l3293,2855e" filled="false" stroked="true" strokeweight=".580pt" strokecolor="#000000">
                <v:path arrowok="t"/>
              </v:shape>
            </v:group>
            <v:group style="position:absolute;left:3331;top:2851;width:80;height:10" coordorigin="3331,2851" coordsize="80,10">
              <v:shape style="position:absolute;left:3331;top:2851;width:80;height:10" coordorigin="3331,2851" coordsize="80,10" path="m3331,2855l3410,2855e" filled="false" stroked="true" strokeweight=".580pt" strokecolor="#000000">
                <v:path arrowok="t"/>
              </v:shape>
            </v:group>
            <v:group style="position:absolute;left:3449;top:2851;width:80;height:10" coordorigin="3449,2851" coordsize="80,10">
              <v:shape style="position:absolute;left:3449;top:2851;width:80;height:10" coordorigin="3449,2851" coordsize="80,10" path="m3449,2855l3528,2855e" filled="false" stroked="true" strokeweight=".580pt" strokecolor="#000000">
                <v:path arrowok="t"/>
              </v:shape>
            </v:group>
            <v:group style="position:absolute;left:3566;top:2851;width:80;height:10" coordorigin="3566,2851" coordsize="80,10">
              <v:shape style="position:absolute;left:3566;top:2851;width:80;height:10" coordorigin="3566,2851" coordsize="80,10" path="m3566,2855l3646,2855e" filled="false" stroked="true" strokeweight=".580pt" strokecolor="#000000">
                <v:path arrowok="t"/>
              </v:shape>
            </v:group>
            <v:group style="position:absolute;left:3684;top:2851;width:80;height:10" coordorigin="3684,2851" coordsize="80,10">
              <v:shape style="position:absolute;left:3684;top:2851;width:80;height:10" coordorigin="3684,2851" coordsize="80,10" path="m3684,2855l3763,2855e" filled="false" stroked="true" strokeweight=".580pt" strokecolor="#000000">
                <v:path arrowok="t"/>
              </v:shape>
            </v:group>
            <v:group style="position:absolute;left:3802;top:2851;width:80;height:10" coordorigin="3802,2851" coordsize="80,10">
              <v:shape style="position:absolute;left:3802;top:2851;width:80;height:10" coordorigin="3802,2851" coordsize="80,10" path="m3802,2855l3881,2855e" filled="false" stroked="true" strokeweight=".580pt" strokecolor="#000000">
                <v:path arrowok="t"/>
              </v:shape>
            </v:group>
            <v:group style="position:absolute;left:3919;top:2851;width:80;height:10" coordorigin="3919,2851" coordsize="80,10">
              <v:shape style="position:absolute;left:3919;top:2851;width:80;height:10" coordorigin="3919,2851" coordsize="80,10" path="m3919,2855l3998,2855e" filled="false" stroked="true" strokeweight=".580pt" strokecolor="#000000">
                <v:path arrowok="t"/>
              </v:shape>
            </v:group>
            <v:group style="position:absolute;left:4037;top:2851;width:80;height:10" coordorigin="4037,2851" coordsize="80,10">
              <v:shape style="position:absolute;left:4037;top:2851;width:80;height:10" coordorigin="4037,2851" coordsize="80,10" path="m4037,2855l4116,2855e" filled="false" stroked="true" strokeweight=".580pt" strokecolor="#000000">
                <v:path arrowok="t"/>
              </v:shape>
            </v:group>
            <v:group style="position:absolute;left:4154;top:2851;width:80;height:10" coordorigin="4154,2851" coordsize="80,10">
              <v:shape style="position:absolute;left:4154;top:2851;width:80;height:10" coordorigin="4154,2851" coordsize="80,10" path="m4154,2855l4234,2855e" filled="false" stroked="true" strokeweight=".580pt" strokecolor="#000000">
                <v:path arrowok="t"/>
              </v:shape>
            </v:group>
            <v:group style="position:absolute;left:4272;top:2851;width:80;height:10" coordorigin="4272,2851" coordsize="80,10">
              <v:shape style="position:absolute;left:4272;top:2851;width:80;height:10" coordorigin="4272,2851" coordsize="80,10" path="m4272,2855l4351,2855e" filled="false" stroked="true" strokeweight=".580pt" strokecolor="#000000">
                <v:path arrowok="t"/>
              </v:shape>
            </v:group>
            <v:group style="position:absolute;left:4390;top:2851;width:80;height:10" coordorigin="4390,2851" coordsize="80,10">
              <v:shape style="position:absolute;left:4390;top:2851;width:80;height:10" coordorigin="4390,2851" coordsize="80,10" path="m4390,2855l4469,2855e" filled="false" stroked="true" strokeweight=".580pt" strokecolor="#000000">
                <v:path arrowok="t"/>
              </v:shape>
            </v:group>
            <v:group style="position:absolute;left:4507;top:2851;width:80;height:10" coordorigin="4507,2851" coordsize="80,10">
              <v:shape style="position:absolute;left:4507;top:2851;width:80;height:10" coordorigin="4507,2851" coordsize="80,10" path="m4507,2855l4586,2855e" filled="false" stroked="true" strokeweight=".580pt" strokecolor="#000000">
                <v:path arrowok="t"/>
              </v:shape>
            </v:group>
            <v:group style="position:absolute;left:4625;top:2851;width:80;height:10" coordorigin="4625,2851" coordsize="80,10">
              <v:shape style="position:absolute;left:4625;top:2851;width:80;height:10" coordorigin="4625,2851" coordsize="80,10" path="m4625,2855l4704,2855e" filled="false" stroked="true" strokeweight=".580pt" strokecolor="#000000">
                <v:path arrowok="t"/>
              </v:shape>
            </v:group>
            <v:group style="position:absolute;left:4742;top:2851;width:80;height:10" coordorigin="4742,2851" coordsize="80,10">
              <v:shape style="position:absolute;left:4742;top:2851;width:80;height:10" coordorigin="4742,2851" coordsize="80,10" path="m4742,2855l4822,2855e" filled="false" stroked="true" strokeweight=".580pt" strokecolor="#000000">
                <v:path arrowok="t"/>
              </v:shape>
            </v:group>
            <v:group style="position:absolute;left:4860;top:2851;width:80;height:10" coordorigin="4860,2851" coordsize="80,10">
              <v:shape style="position:absolute;left:4860;top:2851;width:80;height:10" coordorigin="4860,2851" coordsize="80,10" path="m4860,2855l4939,2855e" filled="false" stroked="true" strokeweight=".580pt" strokecolor="#000000">
                <v:path arrowok="t"/>
              </v:shape>
            </v:group>
            <v:group style="position:absolute;left:4978;top:2851;width:80;height:10" coordorigin="4978,2851" coordsize="80,10">
              <v:shape style="position:absolute;left:4978;top:2851;width:80;height:10" coordorigin="4978,2851" coordsize="80,10" path="m4978,2855l5057,2855e" filled="false" stroked="true" strokeweight=".580pt" strokecolor="#000000">
                <v:path arrowok="t"/>
              </v:shape>
            </v:group>
            <v:group style="position:absolute;left:5095;top:2851;width:80;height:10" coordorigin="5095,2851" coordsize="80,10">
              <v:shape style="position:absolute;left:5095;top:2851;width:80;height:10" coordorigin="5095,2851" coordsize="80,10" path="m5095,2855l5174,2855e" filled="false" stroked="true" strokeweight=".580pt" strokecolor="#000000">
                <v:path arrowok="t"/>
              </v:shape>
            </v:group>
            <v:group style="position:absolute;left:5213;top:2851;width:80;height:10" coordorigin="5213,2851" coordsize="80,10">
              <v:shape style="position:absolute;left:5213;top:2851;width:80;height:10" coordorigin="5213,2851" coordsize="80,10" path="m5213,2855l5292,2855e" filled="false" stroked="true" strokeweight=".580pt" strokecolor="#000000">
                <v:path arrowok="t"/>
              </v:shape>
            </v:group>
            <v:group style="position:absolute;left:5330;top:2851;width:80;height:10" coordorigin="5330,2851" coordsize="80,10">
              <v:shape style="position:absolute;left:5330;top:2851;width:80;height:10" coordorigin="5330,2851" coordsize="80,10" path="m5330,2855l5410,2855e" filled="false" stroked="true" strokeweight=".580pt" strokecolor="#000000">
                <v:path arrowok="t"/>
              </v:shape>
            </v:group>
            <v:group style="position:absolute;left:5448;top:2851;width:80;height:10" coordorigin="5448,2851" coordsize="80,10">
              <v:shape style="position:absolute;left:5448;top:2851;width:80;height:10" coordorigin="5448,2851" coordsize="80,10" path="m5448,2855l5527,2855e" filled="false" stroked="true" strokeweight=".580pt" strokecolor="#000000">
                <v:path arrowok="t"/>
              </v:shape>
            </v:group>
            <v:group style="position:absolute;left:5566;top:2851;width:80;height:10" coordorigin="5566,2851" coordsize="80,10">
              <v:shape style="position:absolute;left:5566;top:2851;width:80;height:10" coordorigin="5566,2851" coordsize="80,10" path="m5566,2855l5645,2855e" filled="false" stroked="true" strokeweight=".580pt" strokecolor="#000000">
                <v:path arrowok="t"/>
              </v:shape>
            </v:group>
            <v:group style="position:absolute;left:5683;top:2851;width:80;height:10" coordorigin="5683,2851" coordsize="80,10">
              <v:shape style="position:absolute;left:5683;top:2851;width:80;height:10" coordorigin="5683,2851" coordsize="80,10" path="m5683,2855l5762,2855e" filled="false" stroked="true" strokeweight=".580pt" strokecolor="#000000">
                <v:path arrowok="t"/>
              </v:shape>
            </v:group>
            <v:group style="position:absolute;left:5801;top:2851;width:80;height:10" coordorigin="5801,2851" coordsize="80,10">
              <v:shape style="position:absolute;left:5801;top:2851;width:80;height:10" coordorigin="5801,2851" coordsize="80,10" path="m5801,2855l5880,2855e" filled="false" stroked="true" strokeweight=".580pt" strokecolor="#000000">
                <v:path arrowok="t"/>
              </v:shape>
            </v:group>
            <v:group style="position:absolute;left:5918;top:2851;width:80;height:10" coordorigin="5918,2851" coordsize="80,10">
              <v:shape style="position:absolute;left:5918;top:2851;width:80;height:10" coordorigin="5918,2851" coordsize="80,10" path="m5918,2855l5998,2855e" filled="false" stroked="true" strokeweight=".580pt" strokecolor="#000000">
                <v:path arrowok="t"/>
              </v:shape>
            </v:group>
            <v:group style="position:absolute;left:6036;top:2851;width:80;height:10" coordorigin="6036,2851" coordsize="80,10">
              <v:shape style="position:absolute;left:6036;top:2851;width:80;height:10" coordorigin="6036,2851" coordsize="80,10" path="m6036,2855l6115,2855e" filled="false" stroked="true" strokeweight=".580pt" strokecolor="#000000">
                <v:path arrowok="t"/>
              </v:shape>
            </v:group>
            <v:group style="position:absolute;left:6154;top:2851;width:80;height:10" coordorigin="6154,2851" coordsize="80,10">
              <v:shape style="position:absolute;left:6154;top:2851;width:80;height:10" coordorigin="6154,2851" coordsize="80,10" path="m6154,2855l6233,2855e" filled="false" stroked="true" strokeweight=".580pt" strokecolor="#000000">
                <v:path arrowok="t"/>
              </v:shape>
            </v:group>
            <v:group style="position:absolute;left:6271;top:2851;width:80;height:10" coordorigin="6271,2851" coordsize="80,10">
              <v:shape style="position:absolute;left:6271;top:2851;width:80;height:10" coordorigin="6271,2851" coordsize="80,10" path="m6271,2855l6350,2855e" filled="false" stroked="true" strokeweight=".580pt" strokecolor="#000000">
                <v:path arrowok="t"/>
              </v:shape>
            </v:group>
            <v:group style="position:absolute;left:6389;top:2851;width:80;height:10" coordorigin="6389,2851" coordsize="80,10">
              <v:shape style="position:absolute;left:6389;top:2851;width:80;height:10" coordorigin="6389,2851" coordsize="80,10" path="m6389,2855l6468,2855e" filled="false" stroked="true" strokeweight=".580pt" strokecolor="#000000">
                <v:path arrowok="t"/>
              </v:shape>
            </v:group>
            <v:group style="position:absolute;left:6506;top:2851;width:80;height:10" coordorigin="6506,2851" coordsize="80,10">
              <v:shape style="position:absolute;left:6506;top:2851;width:80;height:10" coordorigin="6506,2851" coordsize="80,10" path="m6506,2855l6586,2855e" filled="false" stroked="true" strokeweight=".580pt" strokecolor="#000000">
                <v:path arrowok="t"/>
              </v:shape>
            </v:group>
            <v:group style="position:absolute;left:6624;top:2851;width:80;height:10" coordorigin="6624,2851" coordsize="80,10">
              <v:shape style="position:absolute;left:6624;top:2851;width:80;height:10" coordorigin="6624,2851" coordsize="80,10" path="m6624,2855l6703,2855e" filled="false" stroked="true" strokeweight=".580pt" strokecolor="#000000">
                <v:path arrowok="t"/>
              </v:shape>
            </v:group>
            <v:group style="position:absolute;left:6742;top:2851;width:80;height:10" coordorigin="6742,2851" coordsize="80,10">
              <v:shape style="position:absolute;left:6742;top:2851;width:80;height:10" coordorigin="6742,2851" coordsize="80,10" path="m6742,2855l6821,2855e" filled="false" stroked="true" strokeweight=".580pt" strokecolor="#000000">
                <v:path arrowok="t"/>
              </v:shape>
            </v:group>
            <v:group style="position:absolute;left:6859;top:2851;width:80;height:10" coordorigin="6859,2851" coordsize="80,10">
              <v:shape style="position:absolute;left:6859;top:2851;width:80;height:10" coordorigin="6859,2851" coordsize="80,10" path="m6859,2855l6938,2855e" filled="false" stroked="true" strokeweight=".580pt" strokecolor="#000000">
                <v:path arrowok="t"/>
              </v:shape>
            </v:group>
            <v:group style="position:absolute;left:2467;top:5620;width:80;height:10" coordorigin="2467,5620" coordsize="80,10">
              <v:shape style="position:absolute;left:2467;top:5620;width:80;height:10" coordorigin="2467,5620" coordsize="80,10" path="m2467,5625l2546,5625e" filled="false" stroked="true" strokeweight=".58001pt" strokecolor="#000000">
                <v:path arrowok="t"/>
              </v:shape>
            </v:group>
            <v:group style="position:absolute;left:2585;top:5620;width:80;height:10" coordorigin="2585,5620" coordsize="80,10">
              <v:shape style="position:absolute;left:2585;top:5620;width:80;height:10" coordorigin="2585,5620" coordsize="80,10" path="m2585,5625l2664,5625e" filled="false" stroked="true" strokeweight=".58001pt" strokecolor="#000000">
                <v:path arrowok="t"/>
              </v:shape>
            </v:group>
            <v:group style="position:absolute;left:2702;top:5620;width:80;height:10" coordorigin="2702,5620" coordsize="80,10">
              <v:shape style="position:absolute;left:2702;top:5620;width:80;height:10" coordorigin="2702,5620" coordsize="80,10" path="m2702,5625l2782,5625e" filled="false" stroked="true" strokeweight=".58001pt" strokecolor="#000000">
                <v:path arrowok="t"/>
              </v:shape>
            </v:group>
            <v:group style="position:absolute;left:2820;top:5620;width:80;height:10" coordorigin="2820,5620" coordsize="80,10">
              <v:shape style="position:absolute;left:2820;top:5620;width:80;height:10" coordorigin="2820,5620" coordsize="80,10" path="m2820,5625l2899,5625e" filled="false" stroked="true" strokeweight=".58001pt" strokecolor="#000000">
                <v:path arrowok="t"/>
              </v:shape>
            </v:group>
            <v:group style="position:absolute;left:2938;top:5620;width:80;height:10" coordorigin="2938,5620" coordsize="80,10">
              <v:shape style="position:absolute;left:2938;top:5620;width:80;height:10" coordorigin="2938,5620" coordsize="80,10" path="m2938,5625l3017,5625e" filled="false" stroked="true" strokeweight=".58001pt" strokecolor="#000000">
                <v:path arrowok="t"/>
              </v:shape>
            </v:group>
            <v:group style="position:absolute;left:3055;top:5620;width:80;height:10" coordorigin="3055,5620" coordsize="80,10">
              <v:shape style="position:absolute;left:3055;top:5620;width:80;height:10" coordorigin="3055,5620" coordsize="80,10" path="m3055,5625l3134,5625e" filled="false" stroked="true" strokeweight=".58001pt" strokecolor="#000000">
                <v:path arrowok="t"/>
              </v:shape>
            </v:group>
            <v:group style="position:absolute;left:3173;top:5620;width:80;height:10" coordorigin="3173,5620" coordsize="80,10">
              <v:shape style="position:absolute;left:3173;top:5620;width:80;height:10" coordorigin="3173,5620" coordsize="80,10" path="m3173,5625l3252,5625e" filled="false" stroked="true" strokeweight=".58001pt" strokecolor="#000000">
                <v:path arrowok="t"/>
              </v:shape>
            </v:group>
            <v:group style="position:absolute;left:3290;top:5620;width:80;height:10" coordorigin="3290,5620" coordsize="80,10">
              <v:shape style="position:absolute;left:3290;top:5620;width:80;height:10" coordorigin="3290,5620" coordsize="80,10" path="m3290,5625l3370,5625e" filled="false" stroked="true" strokeweight=".58001pt" strokecolor="#000000">
                <v:path arrowok="t"/>
              </v:shape>
            </v:group>
            <v:group style="position:absolute;left:3408;top:5620;width:80;height:10" coordorigin="3408,5620" coordsize="80,10">
              <v:shape style="position:absolute;left:3408;top:5620;width:80;height:10" coordorigin="3408,5620" coordsize="80,10" path="m3408,5625l3487,5625e" filled="false" stroked="true" strokeweight=".58001pt" strokecolor="#000000">
                <v:path arrowok="t"/>
              </v:shape>
            </v:group>
            <v:group style="position:absolute;left:3526;top:5620;width:80;height:10" coordorigin="3526,5620" coordsize="80,10">
              <v:shape style="position:absolute;left:3526;top:5620;width:80;height:10" coordorigin="3526,5620" coordsize="80,10" path="m3526,5625l3605,5625e" filled="false" stroked="true" strokeweight=".58001pt" strokecolor="#000000">
                <v:path arrowok="t"/>
              </v:shape>
            </v:group>
            <v:group style="position:absolute;left:3643;top:5620;width:80;height:10" coordorigin="3643,5620" coordsize="80,10">
              <v:shape style="position:absolute;left:3643;top:5620;width:80;height:10" coordorigin="3643,5620" coordsize="80,10" path="m3643,5625l3722,5625e" filled="false" stroked="true" strokeweight=".58001pt" strokecolor="#000000">
                <v:path arrowok="t"/>
              </v:shape>
            </v:group>
            <v:group style="position:absolute;left:3761;top:5620;width:80;height:10" coordorigin="3761,5620" coordsize="80,10">
              <v:shape style="position:absolute;left:3761;top:5620;width:80;height:10" coordorigin="3761,5620" coordsize="80,10" path="m3761,5625l3840,5625e" filled="false" stroked="true" strokeweight=".58001pt" strokecolor="#000000">
                <v:path arrowok="t"/>
              </v:shape>
            </v:group>
            <v:group style="position:absolute;left:3878;top:5620;width:80;height:10" coordorigin="3878,5620" coordsize="80,10">
              <v:shape style="position:absolute;left:3878;top:5620;width:80;height:10" coordorigin="3878,5620" coordsize="80,10" path="m3878,5625l3958,5625e" filled="false" stroked="true" strokeweight=".58001pt" strokecolor="#000000">
                <v:path arrowok="t"/>
              </v:shape>
            </v:group>
            <v:group style="position:absolute;left:3996;top:5620;width:80;height:10" coordorigin="3996,5620" coordsize="80,10">
              <v:shape style="position:absolute;left:3996;top:5620;width:80;height:10" coordorigin="3996,5620" coordsize="80,10" path="m3996,5625l4075,5625e" filled="false" stroked="true" strokeweight=".58001pt" strokecolor="#000000">
                <v:path arrowok="t"/>
              </v:shape>
            </v:group>
            <v:group style="position:absolute;left:4114;top:5620;width:80;height:10" coordorigin="4114,5620" coordsize="80,10">
              <v:shape style="position:absolute;left:4114;top:5620;width:80;height:10" coordorigin="4114,5620" coordsize="80,10" path="m4114,5625l4193,5625e" filled="false" stroked="true" strokeweight=".58001pt" strokecolor="#000000">
                <v:path arrowok="t"/>
              </v:shape>
            </v:group>
            <v:group style="position:absolute;left:4231;top:5620;width:80;height:10" coordorigin="4231,5620" coordsize="80,10">
              <v:shape style="position:absolute;left:4231;top:5620;width:80;height:10" coordorigin="4231,5620" coordsize="80,10" path="m4231,5625l4310,5625e" filled="false" stroked="true" strokeweight=".58001pt" strokecolor="#000000">
                <v:path arrowok="t"/>
              </v:shape>
            </v:group>
            <v:group style="position:absolute;left:4349;top:5620;width:80;height:10" coordorigin="4349,5620" coordsize="80,10">
              <v:shape style="position:absolute;left:4349;top:5620;width:80;height:10" coordorigin="4349,5620" coordsize="80,10" path="m4349,5625l4428,5625e" filled="false" stroked="true" strokeweight=".58001pt" strokecolor="#000000">
                <v:path arrowok="t"/>
              </v:shape>
            </v:group>
            <v:group style="position:absolute;left:4466;top:5620;width:80;height:10" coordorigin="4466,5620" coordsize="80,10">
              <v:shape style="position:absolute;left:4466;top:5620;width:80;height:10" coordorigin="4466,5620" coordsize="80,10" path="m4466,5625l4546,5625e" filled="false" stroked="true" strokeweight=".58001pt" strokecolor="#000000">
                <v:path arrowok="t"/>
              </v:shape>
            </v:group>
            <v:group style="position:absolute;left:4584;top:5620;width:80;height:10" coordorigin="4584,5620" coordsize="80,10">
              <v:shape style="position:absolute;left:4584;top:5620;width:80;height:10" coordorigin="4584,5620" coordsize="80,10" path="m4584,5625l4663,5625e" filled="false" stroked="true" strokeweight=".58001pt" strokecolor="#000000">
                <v:path arrowok="t"/>
              </v:shape>
            </v:group>
            <v:group style="position:absolute;left:4702;top:5620;width:80;height:10" coordorigin="4702,5620" coordsize="80,10">
              <v:shape style="position:absolute;left:4702;top:5620;width:80;height:10" coordorigin="4702,5620" coordsize="80,10" path="m4702,5625l4781,5625e" filled="false" stroked="true" strokeweight=".58001pt" strokecolor="#000000">
                <v:path arrowok="t"/>
              </v:shape>
            </v:group>
            <v:group style="position:absolute;left:4819;top:5620;width:80;height:10" coordorigin="4819,5620" coordsize="80,10">
              <v:shape style="position:absolute;left:4819;top:5620;width:80;height:10" coordorigin="4819,5620" coordsize="80,10" path="m4819,5625l4898,5625e" filled="false" stroked="true" strokeweight=".58001pt" strokecolor="#000000">
                <v:path arrowok="t"/>
              </v:shape>
            </v:group>
            <v:group style="position:absolute;left:4937;top:5620;width:80;height:10" coordorigin="4937,5620" coordsize="80,10">
              <v:shape style="position:absolute;left:4937;top:5620;width:80;height:10" coordorigin="4937,5620" coordsize="80,10" path="m4937,5625l5016,5625e" filled="false" stroked="true" strokeweight=".58001pt" strokecolor="#000000">
                <v:path arrowok="t"/>
              </v:shape>
            </v:group>
            <v:group style="position:absolute;left:5054;top:5620;width:80;height:10" coordorigin="5054,5620" coordsize="80,10">
              <v:shape style="position:absolute;left:5054;top:5620;width:80;height:10" coordorigin="5054,5620" coordsize="80,10" path="m5054,5625l5134,5625e" filled="false" stroked="true" strokeweight=".58001pt" strokecolor="#000000">
                <v:path arrowok="t"/>
              </v:shape>
            </v:group>
            <v:group style="position:absolute;left:5172;top:5620;width:80;height:10" coordorigin="5172,5620" coordsize="80,10">
              <v:shape style="position:absolute;left:5172;top:5620;width:80;height:10" coordorigin="5172,5620" coordsize="80,10" path="m5172,5625l5251,5625e" filled="false" stroked="true" strokeweight=".58001pt" strokecolor="#000000">
                <v:path arrowok="t"/>
              </v:shape>
            </v:group>
            <v:group style="position:absolute;left:5290;top:5620;width:80;height:10" coordorigin="5290,5620" coordsize="80,10">
              <v:shape style="position:absolute;left:5290;top:5620;width:80;height:10" coordorigin="5290,5620" coordsize="80,10" path="m5290,5625l5369,5625e" filled="false" stroked="true" strokeweight=".58001pt" strokecolor="#000000">
                <v:path arrowok="t"/>
              </v:shape>
            </v:group>
            <v:group style="position:absolute;left:5407;top:5620;width:80;height:10" coordorigin="5407,5620" coordsize="80,10">
              <v:shape style="position:absolute;left:5407;top:5620;width:80;height:10" coordorigin="5407,5620" coordsize="80,10" path="m5407,5625l5486,5625e" filled="false" stroked="true" strokeweight=".58001pt" strokecolor="#000000">
                <v:path arrowok="t"/>
              </v:shape>
            </v:group>
            <v:group style="position:absolute;left:6761;top:5620;width:80;height:10" coordorigin="6761,5620" coordsize="80,10">
              <v:shape style="position:absolute;left:6761;top:5620;width:80;height:10" coordorigin="6761,5620" coordsize="80,10" path="m6761,5625l6840,5625e" filled="false" stroked="true" strokeweight=".58001pt" strokecolor="#000000">
                <v:path arrowok="t"/>
              </v:shape>
            </v:group>
            <v:group style="position:absolute;left:6878;top:5620;width:80;height:10" coordorigin="6878,5620" coordsize="80,10">
              <v:shape style="position:absolute;left:6878;top:5620;width:80;height:10" coordorigin="6878,5620" coordsize="80,10" path="m6878,5625l6958,5625e" filled="false" stroked="true" strokeweight=".58001pt" strokecolor="#000000">
                <v:path arrowok="t"/>
              </v:shape>
            </v:group>
            <v:group style="position:absolute;left:6996;top:5620;width:80;height:10" coordorigin="6996,5620" coordsize="80,10">
              <v:shape style="position:absolute;left:6996;top:5620;width:80;height:10" coordorigin="6996,5620" coordsize="80,10" path="m6996,5625l7075,5625e" filled="false" stroked="true" strokeweight=".58001pt" strokecolor="#000000">
                <v:path arrowok="t"/>
              </v:shape>
            </v:group>
            <v:group style="position:absolute;left:7114;top:5620;width:80;height:10" coordorigin="7114,5620" coordsize="80,10">
              <v:shape style="position:absolute;left:7114;top:5620;width:80;height:10" coordorigin="7114,5620" coordsize="80,10" path="m7114,5625l7193,5625e" filled="false" stroked="true" strokeweight=".58001pt" strokecolor="#000000">
                <v:path arrowok="t"/>
              </v:shape>
            </v:group>
            <v:group style="position:absolute;left:7231;top:5620;width:80;height:10" coordorigin="7231,5620" coordsize="80,10">
              <v:shape style="position:absolute;left:7231;top:5620;width:80;height:10" coordorigin="7231,5620" coordsize="80,10" path="m7231,5625l7310,5625e" filled="false" stroked="true" strokeweight=".58001pt" strokecolor="#000000">
                <v:path arrowok="t"/>
              </v:shape>
            </v:group>
            <v:group style="position:absolute;left:7349;top:5620;width:80;height:10" coordorigin="7349,5620" coordsize="80,10">
              <v:shape style="position:absolute;left:7349;top:5620;width:80;height:10" coordorigin="7349,5620" coordsize="80,10" path="m7349,5625l7428,5625e" filled="false" stroked="true" strokeweight=".58001pt" strokecolor="#000000">
                <v:path arrowok="t"/>
              </v:shape>
            </v:group>
            <v:group style="position:absolute;left:7466;top:5620;width:80;height:10" coordorigin="7466,5620" coordsize="80,10">
              <v:shape style="position:absolute;left:7466;top:5620;width:80;height:10" coordorigin="7466,5620" coordsize="80,10" path="m7466,5625l7546,5625e" filled="false" stroked="true" strokeweight=".58001pt" strokecolor="#000000">
                <v:path arrowok="t"/>
              </v:shape>
            </v:group>
            <v:group style="position:absolute;left:7584;top:5620;width:80;height:10" coordorigin="7584,5620" coordsize="80,10">
              <v:shape style="position:absolute;left:7584;top:5620;width:80;height:10" coordorigin="7584,5620" coordsize="80,10" path="m7584,5625l7663,5625e" filled="false" stroked="true" strokeweight=".58001pt" strokecolor="#000000">
                <v:path arrowok="t"/>
              </v:shape>
            </v:group>
            <v:group style="position:absolute;left:7702;top:5620;width:80;height:10" coordorigin="7702,5620" coordsize="80,10">
              <v:shape style="position:absolute;left:7702;top:5620;width:80;height:10" coordorigin="7702,5620" coordsize="80,10" path="m7702,5625l7781,5625e" filled="false" stroked="true" strokeweight=".58001pt" strokecolor="#000000">
                <v:path arrowok="t"/>
              </v:shape>
            </v:group>
            <v:group style="position:absolute;left:7819;top:5620;width:80;height:10" coordorigin="7819,5620" coordsize="80,10">
              <v:shape style="position:absolute;left:7819;top:5620;width:80;height:10" coordorigin="7819,5620" coordsize="80,10" path="m7819,5625l7898,5625e" filled="false" stroked="true" strokeweight=".58001pt" strokecolor="#000000">
                <v:path arrowok="t"/>
              </v:shape>
            </v:group>
            <v:group style="position:absolute;left:7937;top:5620;width:80;height:10" coordorigin="7937,5620" coordsize="80,10">
              <v:shape style="position:absolute;left:7937;top:5620;width:80;height:10" coordorigin="7937,5620" coordsize="80,10" path="m7937,5625l8016,5625e" filled="false" stroked="true" strokeweight=".58001pt" strokecolor="#000000">
                <v:path arrowok="t"/>
              </v:shape>
            </v:group>
            <v:group style="position:absolute;left:8054;top:5620;width:80;height:10" coordorigin="8054,5620" coordsize="80,10">
              <v:shape style="position:absolute;left:8054;top:5620;width:80;height:10" coordorigin="8054,5620" coordsize="80,10" path="m8054,5625l8134,5625e" filled="false" stroked="true" strokeweight=".58001pt" strokecolor="#000000">
                <v:path arrowok="t"/>
              </v:shape>
            </v:group>
            <v:group style="position:absolute;left:8172;top:5620;width:80;height:10" coordorigin="8172,5620" coordsize="80,10">
              <v:shape style="position:absolute;left:8172;top:5620;width:80;height:10" coordorigin="8172,5620" coordsize="80,10" path="m8172,5625l8251,5625e" filled="false" stroked="true" strokeweight=".58001pt" strokecolor="#000000">
                <v:path arrowok="t"/>
              </v:shape>
            </v:group>
            <v:group style="position:absolute;left:8290;top:5620;width:80;height:10" coordorigin="8290,5620" coordsize="80,10">
              <v:shape style="position:absolute;left:8290;top:5620;width:80;height:10" coordorigin="8290,5620" coordsize="80,10" path="m8290,5625l8369,5625e" filled="false" stroked="true" strokeweight=".58001pt" strokecolor="#000000">
                <v:path arrowok="t"/>
              </v:shape>
            </v:group>
            <v:group style="position:absolute;left:8407;top:5620;width:80;height:10" coordorigin="8407,5620" coordsize="80,10">
              <v:shape style="position:absolute;left:8407;top:5620;width:80;height:10" coordorigin="8407,5620" coordsize="80,10" path="m8407,5625l8486,5625e" filled="false" stroked="true" strokeweight=".58001pt" strokecolor="#000000">
                <v:path arrowok="t"/>
              </v:shape>
            </v:group>
            <v:group style="position:absolute;left:8525;top:5620;width:80;height:10" coordorigin="8525,5620" coordsize="80,10">
              <v:shape style="position:absolute;left:8525;top:5620;width:80;height:10" coordorigin="8525,5620" coordsize="80,10" path="m8525,5625l8604,5625e" filled="false" stroked="true" strokeweight=".58001pt" strokecolor="#000000">
                <v:path arrowok="t"/>
              </v:shape>
            </v:group>
            <v:group style="position:absolute;left:8642;top:5620;width:80;height:10" coordorigin="8642,5620" coordsize="80,10">
              <v:shape style="position:absolute;left:8642;top:5620;width:80;height:10" coordorigin="8642,5620" coordsize="80,10" path="m8642,5625l8722,5625e" filled="false" stroked="true" strokeweight=".58001pt" strokecolor="#000000">
                <v:path arrowok="t"/>
              </v:shape>
            </v:group>
            <v:group style="position:absolute;left:8760;top:5620;width:80;height:10" coordorigin="8760,5620" coordsize="80,10">
              <v:shape style="position:absolute;left:8760;top:5620;width:80;height:10" coordorigin="8760,5620" coordsize="80,10" path="m8760,5625l8839,5625e" filled="false" stroked="true" strokeweight=".58001pt" strokecolor="#000000">
                <v:path arrowok="t"/>
              </v:shape>
            </v:group>
            <v:group style="position:absolute;left:8878;top:5620;width:80;height:10" coordorigin="8878,5620" coordsize="80,10">
              <v:shape style="position:absolute;left:8878;top:5620;width:80;height:10" coordorigin="8878,5620" coordsize="80,10" path="m8878,5625l8957,5625e" filled="false" stroked="true" strokeweight=".58001pt" strokecolor="#000000">
                <v:path arrowok="t"/>
              </v:shape>
            </v:group>
            <v:group style="position:absolute;left:8995;top:5620;width:80;height:10" coordorigin="8995,5620" coordsize="80,10">
              <v:shape style="position:absolute;left:8995;top:5620;width:80;height:10" coordorigin="8995,5620" coordsize="80,10" path="m8995,5625l9074,5625e" filled="false" stroked="true" strokeweight=".58001pt" strokecolor="#000000">
                <v:path arrowok="t"/>
              </v:shape>
            </v:group>
            <v:group style="position:absolute;left:9113;top:5620;width:80;height:10" coordorigin="9113,5620" coordsize="80,10">
              <v:shape style="position:absolute;left:9113;top:5620;width:80;height:10" coordorigin="9113,5620" coordsize="80,10" path="m9113,5625l9192,5625e" filled="false" stroked="true" strokeweight=".58001pt" strokecolor="#000000">
                <v:path arrowok="t"/>
              </v:shape>
            </v:group>
            <v:group style="position:absolute;left:9230;top:5620;width:80;height:10" coordorigin="9230,5620" coordsize="80,10">
              <v:shape style="position:absolute;left:9230;top:5620;width:80;height:10" coordorigin="9230,5620" coordsize="80,10" path="m9230,5625l9310,5625e" filled="false" stroked="true" strokeweight=".58001pt" strokecolor="#000000">
                <v:path arrowok="t"/>
              </v:shape>
            </v:group>
            <v:group style="position:absolute;left:9348;top:5620;width:80;height:10" coordorigin="9348,5620" coordsize="80,10">
              <v:shape style="position:absolute;left:9348;top:5620;width:80;height:10" coordorigin="9348,5620" coordsize="80,10" path="m9348,5625l9427,5625e" filled="false" stroked="true" strokeweight=".58001pt" strokecolor="#000000">
                <v:path arrowok="t"/>
              </v:shape>
            </v:group>
            <v:group style="position:absolute;left:9466;top:5620;width:80;height:10" coordorigin="9466,5620" coordsize="80,10">
              <v:shape style="position:absolute;left:9466;top:5620;width:80;height:10" coordorigin="9466,5620" coordsize="80,10" path="m9466,5625l9545,5625e" filled="false" stroked="true" strokeweight=".58001pt" strokecolor="#000000">
                <v:path arrowok="t"/>
              </v:shape>
            </v:group>
            <v:group style="position:absolute;left:9583;top:5620;width:80;height:10" coordorigin="9583,5620" coordsize="80,10">
              <v:shape style="position:absolute;left:9583;top:5620;width:80;height:10" coordorigin="9583,5620" coordsize="80,10" path="m9583,5625l9662,5625e" filled="false" stroked="true" strokeweight=".58001pt" strokecolor="#000000">
                <v:path arrowok="t"/>
              </v:shape>
            </v:group>
            <v:group style="position:absolute;left:9701;top:5620;width:80;height:10" coordorigin="9701,5620" coordsize="80,10">
              <v:shape style="position:absolute;left:9701;top:5620;width:80;height:10" coordorigin="9701,5620" coordsize="80,10" path="m9701,5625l9780,5625e" filled="false" stroked="true" strokeweight=".58001pt" strokecolor="#000000">
                <v:path arrowok="t"/>
              </v:shape>
            </v:group>
            <v:group style="position:absolute;left:9818;top:5620;width:80;height:10" coordorigin="9818,5620" coordsize="80,10">
              <v:shape style="position:absolute;left:9818;top:5620;width:80;height:10" coordorigin="9818,5620" coordsize="80,10" path="m9818,5625l9898,5625e" filled="false" stroked="true" strokeweight=".58001pt" strokecolor="#000000">
                <v:path arrowok="t"/>
              </v:shape>
            </v:group>
            <v:group style="position:absolute;left:9936;top:5620;width:80;height:10" coordorigin="9936,5620" coordsize="80,10">
              <v:shape style="position:absolute;left:9936;top:5620;width:80;height:10" coordorigin="9936,5620" coordsize="80,10" path="m9936,5625l10015,5625e" filled="false" stroked="true" strokeweight=".58001pt" strokecolor="#000000">
                <v:path arrowok="t"/>
              </v:shape>
            </v:group>
            <v:group style="position:absolute;left:2467;top:10334;width:80;height:10" coordorigin="2467,10334" coordsize="80,10">
              <v:shape style="position:absolute;left:2467;top:10334;width:80;height:10" coordorigin="2467,10334" coordsize="80,10" path="m2467,10339l2546,10339e" filled="false" stroked="true" strokeweight=".579965pt" strokecolor="#000000">
                <v:path arrowok="t"/>
              </v:shape>
            </v:group>
            <v:group style="position:absolute;left:2585;top:10334;width:80;height:10" coordorigin="2585,10334" coordsize="80,10">
              <v:shape style="position:absolute;left:2585;top:10334;width:80;height:10" coordorigin="2585,10334" coordsize="80,10" path="m2585,10339l2664,10339e" filled="false" stroked="true" strokeweight=".579965pt" strokecolor="#000000">
                <v:path arrowok="t"/>
              </v:shape>
            </v:group>
            <v:group style="position:absolute;left:2702;top:10334;width:80;height:10" coordorigin="2702,10334" coordsize="80,10">
              <v:shape style="position:absolute;left:2702;top:10334;width:80;height:10" coordorigin="2702,10334" coordsize="80,10" path="m2702,10339l2782,10339e" filled="false" stroked="true" strokeweight=".579965pt" strokecolor="#000000">
                <v:path arrowok="t"/>
              </v:shape>
            </v:group>
            <v:group style="position:absolute;left:2820;top:10334;width:80;height:10" coordorigin="2820,10334" coordsize="80,10">
              <v:shape style="position:absolute;left:2820;top:10334;width:80;height:10" coordorigin="2820,10334" coordsize="80,10" path="m2820,10339l2899,10339e" filled="false" stroked="true" strokeweight=".579965pt" strokecolor="#000000">
                <v:path arrowok="t"/>
              </v:shape>
            </v:group>
            <v:group style="position:absolute;left:2938;top:10334;width:80;height:10" coordorigin="2938,10334" coordsize="80,10">
              <v:shape style="position:absolute;left:2938;top:10334;width:80;height:10" coordorigin="2938,10334" coordsize="80,10" path="m2938,10339l3017,10339e" filled="false" stroked="true" strokeweight=".579965pt" strokecolor="#000000">
                <v:path arrowok="t"/>
              </v:shape>
            </v:group>
            <v:group style="position:absolute;left:3055;top:10334;width:80;height:10" coordorigin="3055,10334" coordsize="80,10">
              <v:shape style="position:absolute;left:3055;top:10334;width:80;height:10" coordorigin="3055,10334" coordsize="80,10" path="m3055,10339l3134,10339e" filled="false" stroked="true" strokeweight=".579965pt" strokecolor="#000000">
                <v:path arrowok="t"/>
              </v:shape>
            </v:group>
            <v:group style="position:absolute;left:3173;top:10334;width:80;height:10" coordorigin="3173,10334" coordsize="80,10">
              <v:shape style="position:absolute;left:3173;top:10334;width:80;height:10" coordorigin="3173,10334" coordsize="80,10" path="m3173,10339l3252,10339e" filled="false" stroked="true" strokeweight=".579965pt" strokecolor="#000000">
                <v:path arrowok="t"/>
              </v:shape>
            </v:group>
            <v:group style="position:absolute;left:3290;top:10334;width:80;height:10" coordorigin="3290,10334" coordsize="80,10">
              <v:shape style="position:absolute;left:3290;top:10334;width:80;height:10" coordorigin="3290,10334" coordsize="80,10" path="m3290,10339l3370,10339e" filled="false" stroked="true" strokeweight=".579965pt" strokecolor="#000000">
                <v:path arrowok="t"/>
              </v:shape>
            </v:group>
            <v:group style="position:absolute;left:3408;top:10334;width:80;height:10" coordorigin="3408,10334" coordsize="80,10">
              <v:shape style="position:absolute;left:3408;top:10334;width:80;height:10" coordorigin="3408,10334" coordsize="80,10" path="m3408,10339l3487,10339e" filled="false" stroked="true" strokeweight=".579965pt" strokecolor="#000000">
                <v:path arrowok="t"/>
              </v:shape>
            </v:group>
            <v:group style="position:absolute;left:3526;top:10334;width:80;height:10" coordorigin="3526,10334" coordsize="80,10">
              <v:shape style="position:absolute;left:3526;top:10334;width:80;height:10" coordorigin="3526,10334" coordsize="80,10" path="m3526,10339l3605,10339e" filled="false" stroked="true" strokeweight=".579965pt" strokecolor="#000000">
                <v:path arrowok="t"/>
              </v:shape>
            </v:group>
            <v:group style="position:absolute;left:3643;top:10334;width:80;height:10" coordorigin="3643,10334" coordsize="80,10">
              <v:shape style="position:absolute;left:3643;top:10334;width:80;height:10" coordorigin="3643,10334" coordsize="80,10" path="m3643,10339l3722,10339e" filled="false" stroked="true" strokeweight=".579965pt" strokecolor="#000000">
                <v:path arrowok="t"/>
              </v:shape>
            </v:group>
            <v:group style="position:absolute;left:3761;top:10334;width:80;height:10" coordorigin="3761,10334" coordsize="80,10">
              <v:shape style="position:absolute;left:3761;top:10334;width:80;height:10" coordorigin="3761,10334" coordsize="80,10" path="m3761,10339l3840,10339e" filled="false" stroked="true" strokeweight=".579965pt" strokecolor="#000000">
                <v:path arrowok="t"/>
              </v:shape>
            </v:group>
            <v:group style="position:absolute;left:3878;top:10334;width:80;height:10" coordorigin="3878,10334" coordsize="80,10">
              <v:shape style="position:absolute;left:3878;top:10334;width:80;height:10" coordorigin="3878,10334" coordsize="80,10" path="m3878,10339l3958,10339e" filled="false" stroked="true" strokeweight=".579965pt" strokecolor="#000000">
                <v:path arrowok="t"/>
              </v:shape>
            </v:group>
            <v:group style="position:absolute;left:3996;top:10334;width:80;height:10" coordorigin="3996,10334" coordsize="80,10">
              <v:shape style="position:absolute;left:3996;top:10334;width:80;height:10" coordorigin="3996,10334" coordsize="80,10" path="m3996,10339l4075,10339e" filled="false" stroked="true" strokeweight=".579965pt" strokecolor="#000000">
                <v:path arrowok="t"/>
              </v:shape>
            </v:group>
            <v:group style="position:absolute;left:4114;top:10334;width:80;height:10" coordorigin="4114,10334" coordsize="80,10">
              <v:shape style="position:absolute;left:4114;top:10334;width:80;height:10" coordorigin="4114,10334" coordsize="80,10" path="m4114,10339l4193,10339e" filled="false" stroked="true" strokeweight=".579965pt" strokecolor="#000000">
                <v:path arrowok="t"/>
              </v:shape>
            </v:group>
            <v:group style="position:absolute;left:4231;top:10334;width:80;height:10" coordorigin="4231,10334" coordsize="80,10">
              <v:shape style="position:absolute;left:4231;top:10334;width:80;height:10" coordorigin="4231,10334" coordsize="80,10" path="m4231,10339l4310,10339e" filled="false" stroked="true" strokeweight=".579965pt" strokecolor="#000000">
                <v:path arrowok="t"/>
              </v:shape>
            </v:group>
            <v:group style="position:absolute;left:4349;top:10334;width:80;height:10" coordorigin="4349,10334" coordsize="80,10">
              <v:shape style="position:absolute;left:4349;top:10334;width:80;height:10" coordorigin="4349,10334" coordsize="80,10" path="m4349,10339l4428,10339e" filled="false" stroked="true" strokeweight=".579965pt" strokecolor="#000000">
                <v:path arrowok="t"/>
              </v:shape>
            </v:group>
            <v:group style="position:absolute;left:4466;top:10334;width:80;height:10" coordorigin="4466,10334" coordsize="80,10">
              <v:shape style="position:absolute;left:4466;top:10334;width:80;height:10" coordorigin="4466,10334" coordsize="80,10" path="m4466,10339l4546,10339e" filled="false" stroked="true" strokeweight=".579965pt" strokecolor="#000000">
                <v:path arrowok="t"/>
              </v:shape>
            </v:group>
            <v:group style="position:absolute;left:4584;top:10334;width:80;height:10" coordorigin="4584,10334" coordsize="80,10">
              <v:shape style="position:absolute;left:4584;top:10334;width:80;height:10" coordorigin="4584,10334" coordsize="80,10" path="m4584,10339l4663,10339e" filled="false" stroked="true" strokeweight=".579965pt" strokecolor="#000000">
                <v:path arrowok="t"/>
              </v:shape>
            </v:group>
            <v:group style="position:absolute;left:4702;top:10334;width:80;height:10" coordorigin="4702,10334" coordsize="80,10">
              <v:shape style="position:absolute;left:4702;top:10334;width:80;height:10" coordorigin="4702,10334" coordsize="80,10" path="m4702,10339l4781,10339e" filled="false" stroked="true" strokeweight=".579965pt" strokecolor="#000000">
                <v:path arrowok="t"/>
              </v:shape>
            </v:group>
            <v:group style="position:absolute;left:4819;top:10334;width:80;height:10" coordorigin="4819,10334" coordsize="80,10">
              <v:shape style="position:absolute;left:4819;top:10334;width:80;height:10" coordorigin="4819,10334" coordsize="80,10" path="m4819,10339l4898,10339e" filled="false" stroked="true" strokeweight=".579965pt" strokecolor="#000000">
                <v:path arrowok="t"/>
              </v:shape>
            </v:group>
            <v:group style="position:absolute;left:4937;top:10334;width:77;height:10" coordorigin="4937,10334" coordsize="77,10">
              <v:shape style="position:absolute;left:4937;top:10334;width:77;height:10" coordorigin="4937,10334" coordsize="77,10" path="m4937,10339l5014,10339e" filled="false" stroked="true" strokeweight=".579965pt" strokecolor="#000000">
                <v:path arrowok="t"/>
              </v:shape>
            </v:group>
            <v:group style="position:absolute;left:5664;top:10334;width:80;height:10" coordorigin="5664,10334" coordsize="80,10">
              <v:shape style="position:absolute;left:5664;top:10334;width:80;height:10" coordorigin="5664,10334" coordsize="80,10" path="m5664,10339l5743,10339e" filled="false" stroked="true" strokeweight=".579965pt" strokecolor="#000000">
                <v:path arrowok="t"/>
              </v:shape>
            </v:group>
            <v:group style="position:absolute;left:5782;top:10334;width:80;height:10" coordorigin="5782,10334" coordsize="80,10">
              <v:shape style="position:absolute;left:5782;top:10334;width:80;height:10" coordorigin="5782,10334" coordsize="80,10" path="m5782,10339l5861,10339e" filled="false" stroked="true" strokeweight=".579965pt" strokecolor="#000000">
                <v:path arrowok="t"/>
              </v:shape>
            </v:group>
            <v:group style="position:absolute;left:5899;top:10334;width:80;height:10" coordorigin="5899,10334" coordsize="80,10">
              <v:shape style="position:absolute;left:5899;top:10334;width:80;height:10" coordorigin="5899,10334" coordsize="80,10" path="m5899,10339l5978,10339e" filled="false" stroked="true" strokeweight=".579965pt" strokecolor="#000000">
                <v:path arrowok="t"/>
              </v:shape>
            </v:group>
            <v:group style="position:absolute;left:6017;top:10334;width:80;height:10" coordorigin="6017,10334" coordsize="80,10">
              <v:shape style="position:absolute;left:6017;top:10334;width:80;height:10" coordorigin="6017,10334" coordsize="80,10" path="m6017,10339l6096,10339e" filled="false" stroked="true" strokeweight=".579965pt" strokecolor="#000000">
                <v:path arrowok="t"/>
              </v:shape>
            </v:group>
            <v:group style="position:absolute;left:6134;top:10334;width:80;height:10" coordorigin="6134,10334" coordsize="80,10">
              <v:shape style="position:absolute;left:6134;top:10334;width:80;height:10" coordorigin="6134,10334" coordsize="80,10" path="m6134,10339l6214,10339e" filled="false" stroked="true" strokeweight=".579965pt" strokecolor="#000000">
                <v:path arrowok="t"/>
              </v:shape>
            </v:group>
            <v:group style="position:absolute;left:6252;top:10334;width:80;height:10" coordorigin="6252,10334" coordsize="80,10">
              <v:shape style="position:absolute;left:6252;top:10334;width:80;height:10" coordorigin="6252,10334" coordsize="80,10" path="m6252,10339l6331,10339e" filled="false" stroked="true" strokeweight=".579965pt" strokecolor="#000000">
                <v:path arrowok="t"/>
              </v:shape>
            </v:group>
            <v:group style="position:absolute;left:6370;top:10334;width:80;height:10" coordorigin="6370,10334" coordsize="80,10">
              <v:shape style="position:absolute;left:6370;top:10334;width:80;height:10" coordorigin="6370,10334" coordsize="80,10" path="m6370,10339l6449,10339e" filled="false" stroked="true" strokeweight=".579965pt" strokecolor="#000000">
                <v:path arrowok="t"/>
              </v:shape>
            </v:group>
            <v:group style="position:absolute;left:6487;top:10334;width:80;height:10" coordorigin="6487,10334" coordsize="80,10">
              <v:shape style="position:absolute;left:6487;top:10334;width:80;height:10" coordorigin="6487,10334" coordsize="80,10" path="m6487,10339l6566,10339e" filled="false" stroked="true" strokeweight=".579965pt" strokecolor="#000000">
                <v:path arrowok="t"/>
              </v:shape>
            </v:group>
            <v:group style="position:absolute;left:6605;top:10334;width:80;height:10" coordorigin="6605,10334" coordsize="80,10">
              <v:shape style="position:absolute;left:6605;top:10334;width:80;height:10" coordorigin="6605,10334" coordsize="80,10" path="m6605,10339l6684,10339e" filled="false" stroked="true" strokeweight=".579965pt" strokecolor="#000000">
                <v:path arrowok="t"/>
              </v:shape>
            </v:group>
            <v:group style="position:absolute;left:6722;top:10334;width:80;height:10" coordorigin="6722,10334" coordsize="80,10">
              <v:shape style="position:absolute;left:6722;top:10334;width:80;height:10" coordorigin="6722,10334" coordsize="80,10" path="m6722,10339l6802,10339e" filled="false" stroked="true" strokeweight=".579965pt" strokecolor="#000000">
                <v:path arrowok="t"/>
              </v:shape>
            </v:group>
            <v:group style="position:absolute;left:6840;top:10334;width:80;height:10" coordorigin="6840,10334" coordsize="80,10">
              <v:shape style="position:absolute;left:6840;top:10334;width:80;height:10" coordorigin="6840,10334" coordsize="80,10" path="m6840,10339l6919,10339e" filled="false" stroked="true" strokeweight=".579965pt" strokecolor="#000000">
                <v:path arrowok="t"/>
              </v:shape>
            </v:group>
            <v:group style="position:absolute;left:6958;top:10334;width:46;height:10" coordorigin="6958,10334" coordsize="46,10">
              <v:shape style="position:absolute;left:6958;top:10334;width:46;height:10" coordorigin="6958,10334" coordsize="46,10" path="m6958,10339l7003,10339e" filled="false" stroked="true" strokeweight=".579965pt" strokecolor="#000000">
                <v:path arrowok="t"/>
              </v:shape>
            </v:group>
            <v:group style="position:absolute;left:2282;top:11805;width:80;height:8" coordorigin="2282,11805" coordsize="80,8">
              <v:shape style="position:absolute;left:2282;top:11805;width:80;height:8" coordorigin="2282,11805" coordsize="80,8" path="m2282,11809l2362,11809e" filled="false" stroked="true" strokeweight=".460031pt" strokecolor="#000000">
                <v:path arrowok="t"/>
              </v:shape>
            </v:group>
            <v:group style="position:absolute;left:2400;top:11805;width:80;height:8" coordorigin="2400,11805" coordsize="80,8">
              <v:shape style="position:absolute;left:2400;top:11805;width:80;height:8" coordorigin="2400,11805" coordsize="80,8" path="m2400,11809l2479,11809e" filled="false" stroked="true" strokeweight=".460031pt" strokecolor="#000000">
                <v:path arrowok="t"/>
              </v:shape>
            </v:group>
            <v:group style="position:absolute;left:2518;top:11805;width:80;height:8" coordorigin="2518,11805" coordsize="80,8">
              <v:shape style="position:absolute;left:2518;top:11805;width:80;height:8" coordorigin="2518,11805" coordsize="80,8" path="m2518,11809l2597,11809e" filled="false" stroked="true" strokeweight=".460031pt" strokecolor="#000000">
                <v:path arrowok="t"/>
              </v:shape>
            </v:group>
            <v:group style="position:absolute;left:2635;top:11805;width:80;height:8" coordorigin="2635,11805" coordsize="80,8">
              <v:shape style="position:absolute;left:2635;top:11805;width:80;height:8" coordorigin="2635,11805" coordsize="80,8" path="m2635,11809l2714,11809e" filled="false" stroked="true" strokeweight=".460031pt" strokecolor="#000000">
                <v:path arrowok="t"/>
              </v:shape>
            </v:group>
            <v:group style="position:absolute;left:2753;top:11805;width:80;height:8" coordorigin="2753,11805" coordsize="80,8">
              <v:shape style="position:absolute;left:2753;top:11805;width:80;height:8" coordorigin="2753,11805" coordsize="80,8" path="m2753,11809l2832,11809e" filled="false" stroked="true" strokeweight=".460031pt" strokecolor="#000000">
                <v:path arrowok="t"/>
              </v:shape>
            </v:group>
            <v:group style="position:absolute;left:5390;top:11807;width:80;height:10" coordorigin="5390,11807" coordsize="80,10">
              <v:shape style="position:absolute;left:5390;top:11807;width:80;height:10" coordorigin="5390,11807" coordsize="80,10" path="m5390,11812l5470,11812e" filled="false" stroked="true" strokeweight=".580011pt" strokecolor="#000000">
                <v:path arrowok="t"/>
              </v:shape>
            </v:group>
            <v:group style="position:absolute;left:5508;top:11807;width:80;height:10" coordorigin="5508,11807" coordsize="80,10">
              <v:shape style="position:absolute;left:5508;top:11807;width:80;height:10" coordorigin="5508,11807" coordsize="80,10" path="m5508,11812l5587,11812e" filled="false" stroked="true" strokeweight=".580011pt" strokecolor="#000000">
                <v:path arrowok="t"/>
              </v:shape>
            </v:group>
            <v:group style="position:absolute;left:5626;top:11807;width:80;height:10" coordorigin="5626,11807" coordsize="80,10">
              <v:shape style="position:absolute;left:5626;top:11807;width:80;height:10" coordorigin="5626,11807" coordsize="80,10" path="m5626,11812l5705,11812e" filled="false" stroked="true" strokeweight=".580011pt" strokecolor="#000000">
                <v:path arrowok="t"/>
              </v:shape>
            </v:group>
            <v:group style="position:absolute;left:5743;top:11807;width:80;height:10" coordorigin="5743,11807" coordsize="80,10">
              <v:shape style="position:absolute;left:5743;top:11807;width:80;height:10" coordorigin="5743,11807" coordsize="80,10" path="m5743,11812l5822,11812e" filled="false" stroked="true" strokeweight=".580011pt" strokecolor="#000000">
                <v:path arrowok="t"/>
              </v:shape>
            </v:group>
            <v:group style="position:absolute;left:5861;top:11807;width:80;height:10" coordorigin="5861,11807" coordsize="80,10">
              <v:shape style="position:absolute;left:5861;top:11807;width:80;height:10" coordorigin="5861,11807" coordsize="80,10" path="m5861,11812l5940,11812e" filled="false" stroked="true" strokeweight=".580011pt" strokecolor="#000000">
                <v:path arrowok="t"/>
              </v:shape>
            </v:group>
            <v:group style="position:absolute;left:5978;top:11807;width:80;height:10" coordorigin="5978,11807" coordsize="80,10">
              <v:shape style="position:absolute;left:5978;top:11807;width:80;height:10" coordorigin="5978,11807" coordsize="80,10" path="m5978,11812l6058,11812e" filled="false" stroked="true" strokeweight=".580011pt" strokecolor="#000000">
                <v:path arrowok="t"/>
              </v:shape>
            </v:group>
            <v:group style="position:absolute;left:6096;top:11807;width:80;height:10" coordorigin="6096,11807" coordsize="80,10">
              <v:shape style="position:absolute;left:6096;top:11807;width:80;height:10" coordorigin="6096,11807" coordsize="80,10" path="m6096,11812l6175,11812e" filled="false" stroked="true" strokeweight=".580011pt" strokecolor="#000000">
                <v:path arrowok="t"/>
              </v:shape>
            </v:group>
            <v:group style="position:absolute;left:6214;top:11807;width:80;height:10" coordorigin="6214,11807" coordsize="80,10">
              <v:shape style="position:absolute;left:6214;top:11807;width:80;height:10" coordorigin="6214,11807" coordsize="80,10" path="m6214,11812l6293,11812e" filled="false" stroked="true" strokeweight=".580011pt" strokecolor="#000000">
                <v:path arrowok="t"/>
              </v:shape>
            </v:group>
            <v:group style="position:absolute;left:6331;top:11807;width:80;height:10" coordorigin="6331,11807" coordsize="80,10">
              <v:shape style="position:absolute;left:6331;top:11807;width:80;height:10" coordorigin="6331,11807" coordsize="80,10" path="m6331,11812l6410,11812e" filled="false" stroked="true" strokeweight=".580011pt" strokecolor="#000000">
                <v:path arrowok="t"/>
              </v:shape>
            </v:group>
            <v:group style="position:absolute;left:6449;top:11807;width:80;height:10" coordorigin="6449,11807" coordsize="80,10">
              <v:shape style="position:absolute;left:6449;top:11807;width:80;height:10" coordorigin="6449,11807" coordsize="80,10" path="m6449,11812l6528,11812e" filled="false" stroked="true" strokeweight=".580011pt" strokecolor="#000000">
                <v:path arrowok="t"/>
              </v:shape>
            </v:group>
            <v:group style="position:absolute;left:6566;top:11807;width:80;height:10" coordorigin="6566,11807" coordsize="80,10">
              <v:shape style="position:absolute;left:6566;top:11807;width:80;height:10" coordorigin="6566,11807" coordsize="80,10" path="m6566,11812l6646,11812e" filled="false" stroked="true" strokeweight=".580011pt" strokecolor="#000000">
                <v:path arrowok="t"/>
              </v:shape>
            </v:group>
            <v:group style="position:absolute;left:6684;top:11807;width:80;height:10" coordorigin="6684,11807" coordsize="80,10">
              <v:shape style="position:absolute;left:6684;top:11807;width:80;height:10" coordorigin="6684,11807" coordsize="80,10" path="m6684,11812l6763,11812e" filled="false" stroked="true" strokeweight=".580011pt" strokecolor="#000000">
                <v:path arrowok="t"/>
              </v:shape>
            </v:group>
            <v:group style="position:absolute;left:6802;top:11807;width:80;height:10" coordorigin="6802,11807" coordsize="80,10">
              <v:shape style="position:absolute;left:6802;top:11807;width:80;height:10" coordorigin="6802,11807" coordsize="80,10" path="m6802,11812l6881,11812e" filled="false" stroked="true" strokeweight=".580011pt" strokecolor="#000000">
                <v:path arrowok="t"/>
              </v:shape>
            </v:group>
            <v:group style="position:absolute;left:6919;top:11807;width:80;height:10" coordorigin="6919,11807" coordsize="80,10">
              <v:shape style="position:absolute;left:6919;top:11807;width:80;height:10" coordorigin="6919,11807" coordsize="80,10" path="m6919,11812l6998,11812e" filled="false" stroked="true" strokeweight=".580011pt" strokecolor="#000000">
                <v:path arrowok="t"/>
              </v:shape>
            </v:group>
            <v:group style="position:absolute;left:7037;top:11807;width:80;height:10" coordorigin="7037,11807" coordsize="80,10">
              <v:shape style="position:absolute;left:7037;top:11807;width:80;height:10" coordorigin="7037,11807" coordsize="80,10" path="m7037,11812l7116,11812e" filled="false" stroked="true" strokeweight=".580011pt" strokecolor="#000000">
                <v:path arrowok="t"/>
              </v:shape>
            </v:group>
            <v:group style="position:absolute;left:7154;top:11807;width:80;height:10" coordorigin="7154,11807" coordsize="80,10">
              <v:shape style="position:absolute;left:7154;top:11807;width:80;height:10" coordorigin="7154,11807" coordsize="80,10" path="m7154,11812l7234,11812e" filled="false" stroked="true" strokeweight=".580011pt" strokecolor="#000000">
                <v:path arrowok="t"/>
              </v:shape>
            </v:group>
            <v:group style="position:absolute;left:7272;top:11807;width:80;height:10" coordorigin="7272,11807" coordsize="80,10">
              <v:shape style="position:absolute;left:7272;top:11807;width:80;height:10" coordorigin="7272,11807" coordsize="80,10" path="m7272,11812l7351,11812e" filled="false" stroked="true" strokeweight=".580011pt" strokecolor="#000000">
                <v:path arrowok="t"/>
              </v:shape>
            </v:group>
            <v:group style="position:absolute;left:7390;top:11807;width:80;height:10" coordorigin="7390,11807" coordsize="80,10">
              <v:shape style="position:absolute;left:7390;top:11807;width:80;height:10" coordorigin="7390,11807" coordsize="80,10" path="m7390,11812l7469,11812e" filled="false" stroked="true" strokeweight=".580011pt" strokecolor="#000000">
                <v:path arrowok="t"/>
              </v:shape>
            </v:group>
            <v:group style="position:absolute;left:7507;top:11807;width:80;height:10" coordorigin="7507,11807" coordsize="80,10">
              <v:shape style="position:absolute;left:7507;top:11807;width:80;height:10" coordorigin="7507,11807" coordsize="80,10" path="m7507,11812l7586,11812e" filled="false" stroked="true" strokeweight=".580011pt" strokecolor="#000000">
                <v:path arrowok="t"/>
              </v:shape>
            </v:group>
            <v:group style="position:absolute;left:7625;top:11807;width:80;height:10" coordorigin="7625,11807" coordsize="80,10">
              <v:shape style="position:absolute;left:7625;top:11807;width:80;height:10" coordorigin="7625,11807" coordsize="80,10" path="m7625,11812l7704,11812e" filled="false" stroked="true" strokeweight=".580011pt" strokecolor="#000000">
                <v:path arrowok="t"/>
              </v:shape>
            </v:group>
            <v:group style="position:absolute;left:7742;top:11807;width:80;height:10" coordorigin="7742,11807" coordsize="80,10">
              <v:shape style="position:absolute;left:7742;top:11807;width:80;height:10" coordorigin="7742,11807" coordsize="80,10" path="m7742,11812l7822,11812e" filled="false" stroked="true" strokeweight=".580011pt" strokecolor="#000000">
                <v:path arrowok="t"/>
              </v:shape>
            </v:group>
            <v:group style="position:absolute;left:7860;top:11807;width:80;height:10" coordorigin="7860,11807" coordsize="80,10">
              <v:shape style="position:absolute;left:7860;top:11807;width:80;height:10" coordorigin="7860,11807" coordsize="80,10" path="m7860,11812l7939,11812e" filled="false" stroked="true" strokeweight=".580011pt" strokecolor="#000000">
                <v:path arrowok="t"/>
              </v:shape>
            </v:group>
            <v:group style="position:absolute;left:7978;top:11807;width:80;height:10" coordorigin="7978,11807" coordsize="80,10">
              <v:shape style="position:absolute;left:7978;top:11807;width:80;height:10" coordorigin="7978,11807" coordsize="80,10" path="m7978,11812l8057,11812e" filled="false" stroked="true" strokeweight=".580011pt" strokecolor="#000000">
                <v:path arrowok="t"/>
              </v:shape>
            </v:group>
            <v:group style="position:absolute;left:8095;top:11807;width:80;height:10" coordorigin="8095,11807" coordsize="80,10">
              <v:shape style="position:absolute;left:8095;top:11807;width:80;height:10" coordorigin="8095,11807" coordsize="80,10" path="m8095,11812l8174,11812e" filled="false" stroked="true" strokeweight=".580011pt" strokecolor="#000000">
                <v:path arrowok="t"/>
              </v:shape>
            </v:group>
            <v:group style="position:absolute;left:8213;top:11807;width:80;height:10" coordorigin="8213,11807" coordsize="80,10">
              <v:shape style="position:absolute;left:8213;top:11807;width:80;height:10" coordorigin="8213,11807" coordsize="80,10" path="m8213,11812l8292,11812e" filled="false" stroked="true" strokeweight=".580011pt" strokecolor="#000000">
                <v:path arrowok="t"/>
              </v:shape>
            </v:group>
            <v:group style="position:absolute;left:8330;top:11807;width:80;height:10" coordorigin="8330,11807" coordsize="80,10">
              <v:shape style="position:absolute;left:8330;top:11807;width:80;height:10" coordorigin="8330,11807" coordsize="80,10" path="m8330,11812l8410,11812e" filled="false" stroked="true" strokeweight=".580011pt" strokecolor="#000000">
                <v:path arrowok="t"/>
              </v:shape>
            </v:group>
            <v:group style="position:absolute;left:8448;top:11807;width:80;height:10" coordorigin="8448,11807" coordsize="80,10">
              <v:shape style="position:absolute;left:8448;top:11807;width:80;height:10" coordorigin="8448,11807" coordsize="80,10" path="m8448,11812l8527,11812e" filled="false" stroked="true" strokeweight=".580011pt" strokecolor="#000000">
                <v:path arrowok="t"/>
              </v:shape>
            </v:group>
            <v:group style="position:absolute;left:8566;top:11807;width:80;height:10" coordorigin="8566,11807" coordsize="80,10">
              <v:shape style="position:absolute;left:8566;top:11807;width:80;height:10" coordorigin="8566,11807" coordsize="80,10" path="m8566,11812l8645,11812e" filled="false" stroked="true" strokeweight=".580011pt" strokecolor="#000000">
                <v:path arrowok="t"/>
              </v:shape>
            </v:group>
            <v:group style="position:absolute;left:8683;top:11807;width:80;height:10" coordorigin="8683,11807" coordsize="80,10">
              <v:shape style="position:absolute;left:8683;top:11807;width:80;height:10" coordorigin="8683,11807" coordsize="80,10" path="m8683,11812l8762,11812e" filled="false" stroked="true" strokeweight=".580011pt" strokecolor="#000000">
                <v:path arrowok="t"/>
              </v:shape>
            </v:group>
            <v:group style="position:absolute;left:8801;top:11807;width:80;height:10" coordorigin="8801,11807" coordsize="80,10">
              <v:shape style="position:absolute;left:8801;top:11807;width:80;height:10" coordorigin="8801,11807" coordsize="80,10" path="m8801,11812l8880,11812e" filled="false" stroked="true" strokeweight=".580011pt" strokecolor="#000000">
                <v:path arrowok="t"/>
              </v:shape>
            </v:group>
            <v:group style="position:absolute;left:8918;top:11807;width:80;height:10" coordorigin="8918,11807" coordsize="80,10">
              <v:shape style="position:absolute;left:8918;top:11807;width:80;height:10" coordorigin="8918,11807" coordsize="80,10" path="m8918,11812l8998,11812e" filled="false" stroked="true" strokeweight=".580011pt" strokecolor="#000000">
                <v:path arrowok="t"/>
              </v:shape>
            </v:group>
            <v:group style="position:absolute;left:9036;top:11807;width:80;height:10" coordorigin="9036,11807" coordsize="80,10">
              <v:shape style="position:absolute;left:9036;top:11807;width:80;height:10" coordorigin="9036,11807" coordsize="80,10" path="m9036,11812l9115,11812e" filled="false" stroked="true" strokeweight=".580011pt" strokecolor="#000000">
                <v:path arrowok="t"/>
              </v:shape>
            </v:group>
            <v:group style="position:absolute;left:9154;top:11807;width:80;height:10" coordorigin="9154,11807" coordsize="80,10">
              <v:shape style="position:absolute;left:9154;top:11807;width:80;height:10" coordorigin="9154,11807" coordsize="80,10" path="m9154,11812l9233,11812e" filled="false" stroked="true" strokeweight=".580011pt" strokecolor="#000000">
                <v:path arrowok="t"/>
              </v:shape>
            </v:group>
            <v:group style="position:absolute;left:9271;top:11807;width:80;height:10" coordorigin="9271,11807" coordsize="80,10">
              <v:shape style="position:absolute;left:9271;top:11807;width:80;height:10" coordorigin="9271,11807" coordsize="80,10" path="m9271,11812l9350,11812e" filled="false" stroked="true" strokeweight=".580011pt" strokecolor="#000000">
                <v:path arrowok="t"/>
              </v:shape>
            </v:group>
            <v:group style="position:absolute;left:9389;top:11807;width:80;height:10" coordorigin="9389,11807" coordsize="80,10">
              <v:shape style="position:absolute;left:9389;top:11807;width:80;height:10" coordorigin="9389,11807" coordsize="80,10" path="m9389,11812l9468,11812e" filled="false" stroked="true" strokeweight=".580011pt" strokecolor="#000000">
                <v:path arrowok="t"/>
              </v:shape>
            </v:group>
            <v:group style="position:absolute;left:9506;top:11807;width:80;height:10" coordorigin="9506,11807" coordsize="80,10">
              <v:shape style="position:absolute;left:9506;top:11807;width:80;height:10" coordorigin="9506,11807" coordsize="80,10" path="m9506,11812l9586,11812e" filled="false" stroked="true" strokeweight=".580011pt" strokecolor="#000000">
                <v:path arrowok="t"/>
              </v:shape>
            </v:group>
            <v:group style="position:absolute;left:9624;top:11807;width:80;height:10" coordorigin="9624,11807" coordsize="80,10">
              <v:shape style="position:absolute;left:9624;top:11807;width:80;height:10" coordorigin="9624,11807" coordsize="80,10" path="m9624,11812l9703,11812e" filled="false" stroked="true" strokeweight=".580011pt" strokecolor="#000000">
                <v:path arrowok="t"/>
              </v:shape>
            </v:group>
            <v:group style="position:absolute;left:9742;top:11807;width:80;height:10" coordorigin="9742,11807" coordsize="80,10">
              <v:shape style="position:absolute;left:9742;top:11807;width:80;height:10" coordorigin="9742,11807" coordsize="80,10" path="m9742,11812l9821,11812e" filled="false" stroked="true" strokeweight=".580011pt" strokecolor="#000000">
                <v:path arrowok="t"/>
              </v:shape>
            </v:group>
            <v:group style="position:absolute;left:9859;top:11807;width:80;height:10" coordorigin="9859,11807" coordsize="80,10">
              <v:shape style="position:absolute;left:9859;top:11807;width:80;height:10" coordorigin="9859,11807" coordsize="80,10" path="m9859,11812l9938,11812e" filled="false" stroked="true" strokeweight=".580011pt" strokecolor="#000000">
                <v:path arrowok="t"/>
              </v:shape>
            </v:group>
            <v:group style="position:absolute;left:9977;top:11807;width:12;height:10" coordorigin="9977,11807" coordsize="12,10">
              <v:shape style="position:absolute;left:9977;top:11807;width:12;height:10" coordorigin="9977,11807" coordsize="12,10" path="m9977,11812l9989,11812e" filled="false" stroked="true" strokeweight=".580011pt" strokecolor="#000000">
                <v:path arrowok="t"/>
              </v:shape>
            </v:group>
            <v:group style="position:absolute;left:2467;top:7111;width:3161;height:2" coordorigin="2467,7111" coordsize="3161,2">
              <v:shape style="position:absolute;left:2467;top:7111;width:3161;height:2" coordorigin="2467,7111" coordsize="3161,0" path="m2467,7111l5628,7111e" filled="false" stroked="true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</w:rPr>
        <w:t>Allegato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B</w:t>
      </w:r>
      <w:r>
        <w:rPr>
          <w:rFonts w:ascii="Times New Roman"/>
          <w:spacing w:val="23"/>
          <w:w w:val="99"/>
        </w:rPr>
        <w:t> </w:t>
      </w:r>
      <w:r>
        <w:rPr>
          <w:rFonts w:ascii="Times New Roman"/>
          <w:w w:val="105"/>
        </w:rPr>
        <w:t>Dichiarazione</w:t>
      </w:r>
      <w:r>
        <w:rPr>
          <w:rFonts w:ascii="Times New Roman"/>
          <w:spacing w:val="6"/>
          <w:w w:val="105"/>
        </w:rPr>
        <w:t> </w:t>
      </w:r>
      <w:r>
        <w:rPr>
          <w:rFonts w:ascii="Times New Roman"/>
          <w:w w:val="105"/>
        </w:rPr>
        <w:t>del</w:t>
      </w:r>
      <w:r>
        <w:rPr>
          <w:rFonts w:ascii="Times New Roman"/>
          <w:spacing w:val="3"/>
          <w:w w:val="105"/>
        </w:rPr>
        <w:t> </w:t>
      </w:r>
      <w:r>
        <w:rPr>
          <w:rFonts w:ascii="Times New Roman"/>
          <w:w w:val="105"/>
        </w:rPr>
        <w:t>legale</w:t>
      </w:r>
      <w:r>
        <w:rPr>
          <w:rFonts w:ascii="Times New Roman"/>
          <w:spacing w:val="6"/>
          <w:w w:val="105"/>
        </w:rPr>
        <w:t> </w:t>
      </w:r>
      <w:r>
        <w:rPr>
          <w:rFonts w:ascii="Times New Roman"/>
          <w:spacing w:val="-1"/>
          <w:w w:val="105"/>
        </w:rPr>
        <w:t>rappr</w:t>
      </w:r>
      <w:r>
        <w:rPr>
          <w:rFonts w:ascii="Times New Roman"/>
          <w:spacing w:val="-2"/>
          <w:w w:val="105"/>
        </w:rPr>
        <w:t>ese</w:t>
      </w:r>
      <w:r>
        <w:rPr>
          <w:rFonts w:ascii="Times New Roman"/>
          <w:spacing w:val="-1"/>
          <w:w w:val="105"/>
        </w:rPr>
        <w:t>ntant</w:t>
      </w:r>
      <w:r>
        <w:rPr>
          <w:rFonts w:ascii="Times New Roman"/>
          <w:spacing w:val="-2"/>
          <w:w w:val="105"/>
        </w:rPr>
        <w:t>e</w:t>
      </w:r>
      <w:r>
        <w:rPr>
          <w:rFonts w:ascii="Times New Roman"/>
          <w:spacing w:val="4"/>
          <w:w w:val="105"/>
        </w:rPr>
        <w:t> </w:t>
      </w:r>
      <w:r>
        <w:rPr>
          <w:rFonts w:ascii="Times New Roman"/>
          <w:w w:val="105"/>
        </w:rPr>
        <w:t>o</w:t>
      </w:r>
      <w:r>
        <w:rPr>
          <w:rFonts w:ascii="Times New Roman"/>
          <w:spacing w:val="6"/>
          <w:w w:val="105"/>
        </w:rPr>
        <w:t> </w:t>
      </w:r>
      <w:r>
        <w:rPr>
          <w:rFonts w:ascii="Times New Roman"/>
          <w:spacing w:val="-1"/>
          <w:w w:val="105"/>
        </w:rPr>
        <w:t>pr</w:t>
      </w:r>
      <w:r>
        <w:rPr>
          <w:rFonts w:ascii="Times New Roman"/>
          <w:spacing w:val="-2"/>
          <w:w w:val="105"/>
        </w:rPr>
        <w:t>e</w:t>
      </w:r>
      <w:r>
        <w:rPr>
          <w:rFonts w:ascii="Times New Roman"/>
          <w:spacing w:val="-1"/>
          <w:w w:val="105"/>
        </w:rPr>
        <w:t>p</w:t>
      </w:r>
      <w:r>
        <w:rPr>
          <w:rFonts w:ascii="Times New Roman"/>
          <w:spacing w:val="-2"/>
          <w:w w:val="105"/>
        </w:rPr>
        <w:t>os</w:t>
      </w:r>
      <w:r>
        <w:rPr>
          <w:rFonts w:ascii="Times New Roman"/>
          <w:spacing w:val="-1"/>
          <w:w w:val="105"/>
        </w:rPr>
        <w:t>t</w:t>
      </w:r>
      <w:r>
        <w:rPr>
          <w:rFonts w:ascii="Times New Roman"/>
          <w:spacing w:val="-2"/>
          <w:w w:val="105"/>
        </w:rPr>
        <w:t>o</w:t>
      </w:r>
      <w:r>
        <w:rPr>
          <w:rFonts w:ascii="Times New Roman"/>
          <w:spacing w:val="6"/>
          <w:w w:val="105"/>
        </w:rPr>
        <w:t> </w:t>
      </w:r>
      <w:r>
        <w:rPr>
          <w:rFonts w:ascii="Times New Roman"/>
          <w:w w:val="105"/>
        </w:rPr>
        <w:t>relativa</w:t>
      </w:r>
      <w:r>
        <w:rPr>
          <w:rFonts w:ascii="Times New Roman"/>
          <w:spacing w:val="6"/>
          <w:w w:val="105"/>
        </w:rPr>
        <w:t> </w:t>
      </w:r>
      <w:r>
        <w:rPr>
          <w:rFonts w:ascii="Times New Roman"/>
          <w:w w:val="105"/>
        </w:rPr>
        <w:t>al</w:t>
      </w:r>
      <w:r>
        <w:rPr>
          <w:rFonts w:ascii="Times New Roman"/>
          <w:spacing w:val="6"/>
          <w:w w:val="105"/>
        </w:rPr>
        <w:t> </w:t>
      </w:r>
      <w:r>
        <w:rPr>
          <w:rFonts w:ascii="Times New Roman"/>
          <w:spacing w:val="-1"/>
          <w:w w:val="105"/>
        </w:rPr>
        <w:t>p</w:t>
      </w:r>
      <w:r>
        <w:rPr>
          <w:rFonts w:ascii="Times New Roman"/>
          <w:spacing w:val="-2"/>
          <w:w w:val="105"/>
        </w:rPr>
        <w:t>ossesso</w:t>
      </w:r>
      <w:r>
        <w:rPr>
          <w:rFonts w:ascii="Times New Roman"/>
          <w:spacing w:val="6"/>
          <w:w w:val="105"/>
        </w:rPr>
        <w:t> </w:t>
      </w:r>
      <w:r>
        <w:rPr>
          <w:rFonts w:ascii="Times New Roman"/>
          <w:w w:val="105"/>
        </w:rPr>
        <w:t>dei</w:t>
      </w:r>
      <w:r>
        <w:rPr>
          <w:rFonts w:ascii="Times New Roman"/>
          <w:spacing w:val="5"/>
          <w:w w:val="105"/>
        </w:rPr>
        <w:t> </w:t>
      </w:r>
      <w:r>
        <w:rPr>
          <w:rFonts w:ascii="Times New Roman"/>
          <w:spacing w:val="-1"/>
          <w:w w:val="105"/>
        </w:rPr>
        <w:t>r</w:t>
      </w:r>
      <w:r>
        <w:rPr>
          <w:rFonts w:ascii="Times New Roman"/>
          <w:spacing w:val="-2"/>
          <w:w w:val="105"/>
        </w:rPr>
        <w:t>e</w:t>
      </w:r>
      <w:r>
        <w:rPr>
          <w:rFonts w:ascii="Times New Roman"/>
          <w:spacing w:val="-1"/>
          <w:w w:val="105"/>
        </w:rPr>
        <w:t>qu</w:t>
      </w:r>
      <w:r>
        <w:rPr>
          <w:rFonts w:ascii="Times New Roman"/>
          <w:spacing w:val="-2"/>
          <w:w w:val="105"/>
        </w:rPr>
        <w:t>isi</w:t>
      </w:r>
      <w:r>
        <w:rPr>
          <w:rFonts w:ascii="Times New Roman"/>
          <w:spacing w:val="-1"/>
          <w:w w:val="105"/>
        </w:rPr>
        <w:t>t</w:t>
      </w:r>
      <w:r>
        <w:rPr>
          <w:rFonts w:ascii="Times New Roman"/>
          <w:spacing w:val="-2"/>
          <w:w w:val="105"/>
        </w:rPr>
        <w:t>i</w:t>
      </w:r>
      <w:r>
        <w:rPr>
          <w:rFonts w:ascii="Times New Roman"/>
          <w:spacing w:val="80"/>
          <w:w w:val="99"/>
        </w:rPr>
        <w:t> </w:t>
      </w:r>
      <w:r>
        <w:rPr>
          <w:rFonts w:ascii="Times New Roman"/>
          <w:w w:val="105"/>
        </w:rPr>
        <w:t>professionali</w:t>
      </w:r>
      <w:r>
        <w:rPr>
          <w:rFonts w:ascii="Times New Roman"/>
          <w:spacing w:val="4"/>
          <w:w w:val="105"/>
        </w:rPr>
        <w:t> </w:t>
      </w:r>
      <w:r>
        <w:rPr>
          <w:rFonts w:ascii="Times New Roman"/>
          <w:spacing w:val="-1"/>
          <w:w w:val="105"/>
        </w:rPr>
        <w:t>p</w:t>
      </w:r>
      <w:r>
        <w:rPr>
          <w:rFonts w:ascii="Times New Roman"/>
          <w:spacing w:val="-2"/>
          <w:w w:val="105"/>
        </w:rPr>
        <w:t>e</w:t>
      </w:r>
      <w:r>
        <w:rPr>
          <w:rFonts w:ascii="Times New Roman"/>
          <w:spacing w:val="-1"/>
          <w:w w:val="105"/>
        </w:rPr>
        <w:t>r</w:t>
      </w:r>
      <w:r>
        <w:rPr>
          <w:rFonts w:ascii="Times New Roman"/>
          <w:spacing w:val="3"/>
          <w:w w:val="105"/>
        </w:rPr>
        <w:t> </w:t>
      </w:r>
      <w:r>
        <w:rPr>
          <w:rFonts w:ascii="Times New Roman"/>
          <w:w w:val="105"/>
        </w:rPr>
        <w:t>la</w:t>
      </w:r>
      <w:r>
        <w:rPr>
          <w:rFonts w:ascii="Times New Roman"/>
          <w:spacing w:val="5"/>
          <w:w w:val="105"/>
        </w:rPr>
        <w:t> </w:t>
      </w:r>
      <w:r>
        <w:rPr>
          <w:rFonts w:ascii="Times New Roman"/>
          <w:w w:val="105"/>
        </w:rPr>
        <w:t>vendita</w:t>
      </w:r>
      <w:r>
        <w:rPr>
          <w:rFonts w:ascii="Times New Roman"/>
          <w:spacing w:val="5"/>
          <w:w w:val="105"/>
        </w:rPr>
        <w:t> </w:t>
      </w:r>
      <w:r>
        <w:rPr>
          <w:rFonts w:ascii="Times New Roman"/>
          <w:spacing w:val="-1"/>
          <w:w w:val="105"/>
        </w:rPr>
        <w:t>d</w:t>
      </w:r>
      <w:r>
        <w:rPr>
          <w:rFonts w:ascii="Times New Roman"/>
          <w:spacing w:val="-2"/>
          <w:w w:val="105"/>
        </w:rPr>
        <w:t>i</w:t>
      </w:r>
      <w:r>
        <w:rPr>
          <w:rFonts w:ascii="Times New Roman"/>
          <w:spacing w:val="3"/>
          <w:w w:val="105"/>
        </w:rPr>
        <w:t> </w:t>
      </w:r>
      <w:r>
        <w:rPr>
          <w:rFonts w:ascii="Times New Roman"/>
          <w:w w:val="105"/>
        </w:rPr>
        <w:t>prodotti</w:t>
      </w:r>
      <w:r>
        <w:rPr>
          <w:rFonts w:ascii="Times New Roman"/>
          <w:spacing w:val="3"/>
          <w:w w:val="105"/>
        </w:rPr>
        <w:t> </w:t>
      </w:r>
      <w:r>
        <w:rPr>
          <w:rFonts w:ascii="Times New Roman"/>
          <w:w w:val="105"/>
        </w:rPr>
        <w:t>ALIMENTARI</w:t>
      </w:r>
      <w:r>
        <w:rPr>
          <w:rFonts w:ascii="Times New Roman"/>
          <w:spacing w:val="3"/>
          <w:w w:val="105"/>
        </w:rPr>
        <w:t> </w:t>
      </w:r>
      <w:r>
        <w:rPr>
          <w:rFonts w:ascii="Times New Roman"/>
          <w:w w:val="105"/>
        </w:rPr>
        <w:t>e</w:t>
      </w:r>
      <w:r>
        <w:rPr>
          <w:rFonts w:ascii="Times New Roman"/>
          <w:spacing w:val="7"/>
          <w:w w:val="105"/>
        </w:rPr>
        <w:t> </w:t>
      </w:r>
      <w:r>
        <w:rPr>
          <w:rFonts w:ascii="Times New Roman"/>
          <w:w w:val="105"/>
        </w:rPr>
        <w:t>la</w:t>
      </w:r>
      <w:r>
        <w:rPr>
          <w:rFonts w:ascii="Times New Roman"/>
          <w:spacing w:val="5"/>
          <w:w w:val="105"/>
        </w:rPr>
        <w:t> </w:t>
      </w:r>
      <w:r>
        <w:rPr>
          <w:rFonts w:ascii="Times New Roman"/>
          <w:w w:val="105"/>
        </w:rPr>
        <w:t>SOMMINISTRAZIONE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919"/>
        <w:gridCol w:w="3346"/>
        <w:gridCol w:w="682"/>
      </w:tblGrid>
      <w:tr>
        <w:trPr>
          <w:trHeight w:val="549" w:hRule="exact"/>
        </w:trPr>
        <w:tc>
          <w:tcPr>
            <w:tcW w:w="163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 w:before="73"/>
              <w:ind w:left="90" w:right="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Il/La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sottoscritto/a: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Nato/a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tabs>
                <w:tab w:pos="2697" w:val="left" w:leader="none"/>
              </w:tabs>
              <w:spacing w:line="240" w:lineRule="auto"/>
              <w:ind w:left="8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Provincia</w:t>
              <w:tab/>
            </w:r>
            <w:r>
              <w:rPr>
                <w:rFonts w:ascii="Times New Roman"/>
                <w:sz w:val="20"/>
              </w:rPr>
              <w:t>Stato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82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4" w:hRule="exact"/>
        </w:trPr>
        <w:tc>
          <w:tcPr>
            <w:tcW w:w="163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Il</w:t>
            </w:r>
          </w:p>
        </w:tc>
        <w:tc>
          <w:tcPr>
            <w:tcW w:w="1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Cittadinanza</w:t>
            </w:r>
          </w:p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13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Residente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82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163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90" w:right="6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Provincia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C.F./P.IVA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2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via</w:t>
            </w:r>
          </w:p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auto"/>
              <w:ind w:left="1452" w:right="330" w:firstLine="14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Recapito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telefonico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CAP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06" w:hRule="exact"/>
        </w:trPr>
        <w:tc>
          <w:tcPr>
            <w:tcW w:w="163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e-mail</w:t>
            </w:r>
          </w:p>
        </w:tc>
        <w:tc>
          <w:tcPr>
            <w:tcW w:w="1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6" w:lineRule="exact"/>
              <w:ind w:right="7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@</w:t>
            </w:r>
          </w:p>
        </w:tc>
        <w:tc>
          <w:tcPr>
            <w:tcW w:w="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tabs>
          <w:tab w:pos="1056" w:val="left" w:leader="none"/>
        </w:tabs>
        <w:spacing w:line="240" w:lineRule="auto" w:before="13"/>
        <w:ind w:left="215" w:right="0"/>
        <w:jc w:val="left"/>
      </w:pPr>
      <w:r>
        <w:rPr>
          <w:spacing w:val="1"/>
          <w:w w:val="115"/>
        </w:rPr>
        <w:t>P.E.C.</w:t>
        <w:tab/>
      </w:r>
      <w:r>
        <w:rPr>
          <w:spacing w:val="1"/>
          <w:w w:val="130"/>
        </w:rPr>
        <w:t>----------------------------------------@--------------------------------</w:t>
      </w:r>
      <w:r>
        <w:rPr/>
      </w:r>
    </w:p>
    <w:p>
      <w:pPr>
        <w:pStyle w:val="BodyText"/>
        <w:spacing w:line="240" w:lineRule="auto" w:before="7"/>
        <w:ind w:left="215" w:right="0"/>
        <w:jc w:val="left"/>
      </w:pPr>
      <w:r>
        <w:rPr/>
        <w:t>in</w:t>
      </w:r>
      <w:r>
        <w:rPr>
          <w:spacing w:val="-4"/>
        </w:rPr>
        <w:t> </w:t>
      </w:r>
      <w:r>
        <w:rPr/>
        <w:t>qualita</w:t>
      </w:r>
      <w:r>
        <w:rPr>
          <w:spacing w:val="-3"/>
        </w:rPr>
        <w:t> </w:t>
      </w:r>
      <w:r>
        <w:rPr>
          <w:spacing w:val="1"/>
        </w:rPr>
        <w:t>di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spacing w:line="244" w:lineRule="auto" w:before="73"/>
        <w:ind w:left="215" w:right="515"/>
        <w:jc w:val="both"/>
      </w:pPr>
      <w:r>
        <w:rPr/>
        <w:t>consapevole</w:t>
      </w:r>
      <w:r>
        <w:rPr>
          <w:spacing w:val="3"/>
        </w:rPr>
        <w:t> </w:t>
      </w:r>
      <w:r>
        <w:rPr/>
        <w:t>che</w:t>
      </w:r>
      <w:r>
        <w:rPr>
          <w:spacing w:val="5"/>
        </w:rPr>
        <w:t> </w:t>
      </w:r>
      <w:r>
        <w:rPr/>
        <w:t>le</w:t>
      </w:r>
      <w:r>
        <w:rPr>
          <w:spacing w:val="2"/>
        </w:rPr>
        <w:t> </w:t>
      </w:r>
      <w:r>
        <w:rPr/>
        <w:t>dichiarazioni</w:t>
      </w:r>
      <w:r>
        <w:rPr>
          <w:spacing w:val="6"/>
        </w:rPr>
        <w:t> </w:t>
      </w:r>
      <w:r>
        <w:rPr/>
        <w:t>mendaci,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5"/>
        </w:rPr>
        <w:t> </w:t>
      </w:r>
      <w:r>
        <w:rPr/>
        <w:t>falsità</w:t>
      </w:r>
      <w:r>
        <w:rPr>
          <w:spacing w:val="6"/>
        </w:rPr>
        <w:t> </w:t>
      </w:r>
      <w:r>
        <w:rPr>
          <w:spacing w:val="-1"/>
        </w:rPr>
        <w:t>negli</w:t>
      </w:r>
      <w:r>
        <w:rPr>
          <w:spacing w:val="6"/>
        </w:rPr>
        <w:t> </w:t>
      </w:r>
      <w:r>
        <w:rPr>
          <w:spacing w:val="-1"/>
        </w:rPr>
        <w:t>atti</w:t>
      </w:r>
      <w:r>
        <w:rPr>
          <w:spacing w:val="7"/>
        </w:rPr>
        <w:t> 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l’uso</w:t>
      </w:r>
      <w:r>
        <w:rPr>
          <w:spacing w:val="5"/>
        </w:rPr>
        <w:t> </w:t>
      </w:r>
      <w:r>
        <w:rPr>
          <w:spacing w:val="1"/>
        </w:rPr>
        <w:t>di</w:t>
      </w:r>
      <w:r>
        <w:rPr>
          <w:spacing w:val="5"/>
        </w:rPr>
        <w:t> </w:t>
      </w:r>
      <w:r>
        <w:rPr/>
        <w:t>atti</w:t>
      </w:r>
      <w:r>
        <w:rPr>
          <w:spacing w:val="4"/>
        </w:rPr>
        <w:t> </w:t>
      </w:r>
      <w:r>
        <w:rPr>
          <w:spacing w:val="-1"/>
        </w:rPr>
        <w:t>falsi</w:t>
      </w:r>
      <w:r>
        <w:rPr>
          <w:spacing w:val="4"/>
        </w:rPr>
        <w:t> </w:t>
      </w:r>
      <w:r>
        <w:rPr/>
        <w:t>comportano</w:t>
      </w:r>
      <w:r>
        <w:rPr>
          <w:spacing w:val="46"/>
          <w:w w:val="99"/>
        </w:rPr>
        <w:t> </w:t>
      </w:r>
      <w:r>
        <w:rPr/>
        <w:t>l’applicazione</w:t>
      </w:r>
      <w:r>
        <w:rPr>
          <w:spacing w:val="36"/>
        </w:rPr>
        <w:t> </w:t>
      </w:r>
      <w:r>
        <w:rPr/>
        <w:t>delle</w:t>
      </w:r>
      <w:r>
        <w:rPr>
          <w:spacing w:val="41"/>
        </w:rPr>
        <w:t> </w:t>
      </w:r>
      <w:r>
        <w:rPr/>
        <w:t>sanzioni</w:t>
      </w:r>
      <w:r>
        <w:rPr>
          <w:spacing w:val="36"/>
        </w:rPr>
        <w:t> </w:t>
      </w:r>
      <w:r>
        <w:rPr/>
        <w:t>penali</w:t>
      </w:r>
      <w:r>
        <w:rPr>
          <w:spacing w:val="38"/>
        </w:rPr>
        <w:t> </w:t>
      </w:r>
      <w:r>
        <w:rPr>
          <w:spacing w:val="-1"/>
        </w:rPr>
        <w:t>previste</w:t>
      </w:r>
      <w:r>
        <w:rPr>
          <w:spacing w:val="40"/>
        </w:rPr>
        <w:t> </w:t>
      </w:r>
      <w:r>
        <w:rPr>
          <w:spacing w:val="-1"/>
        </w:rPr>
        <w:t>dall’art.</w:t>
      </w:r>
      <w:r>
        <w:rPr>
          <w:spacing w:val="40"/>
        </w:rPr>
        <w:t> </w:t>
      </w:r>
      <w:r>
        <w:rPr>
          <w:spacing w:val="-1"/>
        </w:rPr>
        <w:t>19/6</w:t>
      </w:r>
      <w:r>
        <w:rPr>
          <w:spacing w:val="41"/>
        </w:rPr>
        <w:t> </w:t>
      </w:r>
      <w:r>
        <w:rPr/>
        <w:t>c.</w:t>
      </w:r>
      <w:r>
        <w:rPr>
          <w:spacing w:val="36"/>
        </w:rPr>
        <w:t> </w:t>
      </w:r>
      <w:r>
        <w:rPr/>
        <w:t>della</w:t>
      </w:r>
      <w:r>
        <w:rPr>
          <w:spacing w:val="38"/>
        </w:rPr>
        <w:t> </w:t>
      </w:r>
      <w:r>
        <w:rPr/>
        <w:t>legge</w:t>
      </w:r>
      <w:r>
        <w:rPr>
          <w:spacing w:val="40"/>
        </w:rPr>
        <w:t> </w:t>
      </w:r>
      <w:r>
        <w:rPr>
          <w:spacing w:val="-1"/>
        </w:rPr>
        <w:t>n.</w:t>
      </w:r>
      <w:r>
        <w:rPr>
          <w:spacing w:val="38"/>
        </w:rPr>
        <w:t> </w:t>
      </w:r>
      <w:r>
        <w:rPr/>
        <w:t>241/1990</w:t>
      </w:r>
      <w:r>
        <w:rPr>
          <w:spacing w:val="38"/>
        </w:rPr>
        <w:t> </w:t>
      </w:r>
      <w:r>
        <w:rPr/>
        <w:t>nonché</w:t>
      </w:r>
      <w:r>
        <w:rPr>
          <w:spacing w:val="39"/>
        </w:rPr>
        <w:t> </w:t>
      </w:r>
      <w:r>
        <w:rPr/>
        <w:t>dal</w:t>
      </w:r>
      <w:r>
        <w:rPr>
          <w:spacing w:val="78"/>
          <w:w w:val="99"/>
        </w:rPr>
        <w:t> </w:t>
      </w:r>
      <w:r>
        <w:rPr/>
        <w:t>capo</w:t>
      </w:r>
      <w:r>
        <w:rPr>
          <w:spacing w:val="-5"/>
        </w:rPr>
        <w:t> </w:t>
      </w:r>
      <w:r>
        <w:rPr/>
        <w:t>VI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>
          <w:spacing w:val="-1"/>
        </w:rPr>
        <w:t>D.P.R.</w:t>
      </w:r>
      <w:r>
        <w:rPr>
          <w:spacing w:val="-6"/>
        </w:rPr>
        <w:t> </w:t>
      </w:r>
      <w:r>
        <w:rPr/>
        <w:t>n.445/2000</w:t>
      </w:r>
      <w:r>
        <w:rPr/>
      </w:r>
    </w:p>
    <w:p>
      <w:pPr>
        <w:pStyle w:val="BodyText"/>
        <w:spacing w:line="240" w:lineRule="auto" w:before="37"/>
        <w:ind w:left="3407" w:right="3717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  <w:w w:val="105"/>
        </w:rPr>
        <w:t>D</w:t>
      </w:r>
      <w:r>
        <w:rPr>
          <w:rFonts w:ascii="Times New Roman"/>
          <w:spacing w:val="-2"/>
          <w:w w:val="105"/>
        </w:rPr>
        <w:t>ICHI</w:t>
      </w:r>
      <w:r>
        <w:rPr>
          <w:rFonts w:ascii="Times New Roman"/>
          <w:spacing w:val="-3"/>
          <w:w w:val="105"/>
        </w:rPr>
        <w:t>A</w:t>
      </w:r>
      <w:r>
        <w:rPr>
          <w:rFonts w:ascii="Times New Roman"/>
          <w:spacing w:val="-2"/>
          <w:w w:val="105"/>
        </w:rPr>
        <w:t>R</w:t>
      </w:r>
      <w:r>
        <w:rPr>
          <w:rFonts w:ascii="Times New Roman"/>
          <w:spacing w:val="-3"/>
          <w:w w:val="105"/>
        </w:rPr>
        <w:t>A</w:t>
      </w:r>
      <w:r>
        <w:rPr>
          <w:rFonts w:ascii="Times New Roman"/>
        </w:rPr>
      </w:r>
    </w:p>
    <w:p>
      <w:pPr>
        <w:pStyle w:val="BodyText"/>
        <w:tabs>
          <w:tab w:pos="827" w:val="left" w:leader="none"/>
        </w:tabs>
        <w:spacing w:line="245" w:lineRule="auto" w:before="166"/>
        <w:ind w:left="827" w:right="623" w:hanging="612"/>
        <w:jc w:val="left"/>
      </w:pPr>
      <w:r>
        <w:rPr>
          <w:rFonts w:ascii="Times New Roman" w:hAnsi="Times New Roman" w:cs="Times New Roman" w:eastAsia="Times New Roman"/>
        </w:rPr>
        <w:t>1</w:t>
        <w:tab/>
      </w:r>
      <w:r>
        <w:rPr>
          <w:spacing w:val="1"/>
        </w:rPr>
        <w:t>di</w:t>
      </w:r>
      <w:r>
        <w:rPr>
          <w:spacing w:val="9"/>
        </w:rPr>
        <w:t> </w:t>
      </w:r>
      <w:r>
        <w:rPr/>
        <w:t>essere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>
          <w:spacing w:val="-1"/>
        </w:rPr>
        <w:t>possesso</w:t>
      </w:r>
      <w:r>
        <w:rPr>
          <w:spacing w:val="12"/>
        </w:rPr>
        <w:t> </w:t>
      </w:r>
      <w:r>
        <w:rPr>
          <w:spacing w:val="1"/>
        </w:rPr>
        <w:t>di</w:t>
      </w:r>
      <w:r>
        <w:rPr>
          <w:spacing w:val="10"/>
        </w:rPr>
        <w:t> </w:t>
      </w:r>
      <w:r>
        <w:rPr>
          <w:spacing w:val="1"/>
        </w:rPr>
        <w:t>uno</w:t>
      </w:r>
      <w:r>
        <w:rPr>
          <w:spacing w:val="10"/>
        </w:rPr>
        <w:t> </w:t>
      </w:r>
      <w:r>
        <w:rPr>
          <w:spacing w:val="-1"/>
        </w:rPr>
        <w:t>dei</w:t>
      </w:r>
      <w:r>
        <w:rPr>
          <w:spacing w:val="11"/>
        </w:rPr>
        <w:t> </w:t>
      </w:r>
      <w:r>
        <w:rPr/>
        <w:t>seguenti</w:t>
      </w:r>
      <w:r>
        <w:rPr>
          <w:spacing w:val="12"/>
        </w:rPr>
        <w:t> </w:t>
      </w:r>
      <w:r>
        <w:rPr/>
        <w:t>requisiti</w:t>
      </w:r>
      <w:r>
        <w:rPr>
          <w:spacing w:val="11"/>
        </w:rPr>
        <w:t> </w:t>
      </w:r>
      <w:r>
        <w:rPr/>
        <w:t>professionali</w:t>
      </w:r>
      <w:r>
        <w:rPr>
          <w:spacing w:val="12"/>
        </w:rPr>
        <w:t> </w:t>
      </w:r>
      <w:r>
        <w:rPr/>
        <w:t>previsti</w:t>
      </w:r>
      <w:r>
        <w:rPr>
          <w:spacing w:val="10"/>
        </w:rPr>
        <w:t> </w:t>
      </w:r>
      <w:r>
        <w:rPr/>
        <w:t>dall’art.</w:t>
      </w:r>
      <w:r>
        <w:rPr>
          <w:spacing w:val="11"/>
        </w:rPr>
        <w:t> </w:t>
      </w:r>
      <w:r>
        <w:rPr/>
        <w:t>71,</w:t>
      </w:r>
      <w:r>
        <w:rPr>
          <w:spacing w:val="12"/>
        </w:rPr>
        <w:t> </w:t>
      </w:r>
      <w:r>
        <w:rPr>
          <w:spacing w:val="-2"/>
        </w:rPr>
        <w:t>comma</w:t>
      </w:r>
      <w:r>
        <w:rPr>
          <w:spacing w:val="38"/>
          <w:w w:val="99"/>
        </w:rPr>
        <w:t> </w:t>
      </w:r>
      <w:r>
        <w:rPr>
          <w:spacing w:val="1"/>
        </w:rPr>
        <w:t>6,</w:t>
      </w:r>
      <w:r>
        <w:rPr>
          <w:spacing w:val="-4"/>
        </w:rPr>
        <w:t> </w:t>
      </w:r>
      <w:r>
        <w:rPr>
          <w:spacing w:val="1"/>
        </w:rPr>
        <w:t>del</w:t>
      </w:r>
      <w:r>
        <w:rPr>
          <w:spacing w:val="-2"/>
        </w:rPr>
        <w:t> </w:t>
      </w:r>
      <w:r>
        <w:rPr/>
        <w:t>D.Lgs.</w:t>
      </w:r>
      <w:r>
        <w:rPr>
          <w:spacing w:val="-5"/>
        </w:rPr>
        <w:t> </w:t>
      </w:r>
      <w:r>
        <w:rPr>
          <w:spacing w:val="1"/>
        </w:rPr>
        <w:t>n.</w:t>
      </w:r>
      <w:r>
        <w:rPr>
          <w:spacing w:val="-4"/>
        </w:rPr>
        <w:t> </w:t>
      </w:r>
      <w:r>
        <w:rPr/>
        <w:t>59/2010</w:t>
      </w:r>
      <w:r>
        <w:rPr>
          <w:spacing w:val="3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ss.mm.ii.:</w:t>
      </w:r>
      <w:r>
        <w:rPr/>
      </w:r>
    </w:p>
    <w:p>
      <w:pPr>
        <w:pStyle w:val="BodyText"/>
        <w:spacing w:line="244" w:lineRule="auto" w:before="33"/>
        <w:ind w:left="827" w:right="519" w:hanging="615"/>
        <w:jc w:val="both"/>
      </w:pPr>
      <w:r>
        <w:rPr>
          <w:rFonts w:ascii="Times New Roman" w:hAnsi="Times New Roman" w:cs="Times New Roman" w:eastAsia="Times New Roman"/>
          <w:w w:val="120"/>
        </w:rPr>
        <w:t>1</w:t>
      </w:r>
      <w:r>
        <w:rPr>
          <w:rFonts w:ascii="Times New Roman" w:hAnsi="Times New Roman" w:cs="Times New Roman" w:eastAsia="Times New Roman"/>
          <w:spacing w:val="38"/>
          <w:w w:val="120"/>
        </w:rPr>
        <w:t> </w:t>
      </w:r>
      <w:r>
        <w:rPr>
          <w:w w:val="120"/>
        </w:rPr>
        <w:t>di</w:t>
      </w:r>
      <w:r>
        <w:rPr>
          <w:spacing w:val="-13"/>
          <w:w w:val="120"/>
        </w:rPr>
        <w:t> </w:t>
      </w:r>
      <w:r>
        <w:rPr>
          <w:w w:val="120"/>
        </w:rPr>
        <w:t>aver</w:t>
      </w:r>
      <w:r>
        <w:rPr>
          <w:spacing w:val="-16"/>
          <w:w w:val="120"/>
        </w:rPr>
        <w:t> </w:t>
      </w:r>
      <w:r>
        <w:rPr>
          <w:w w:val="120"/>
        </w:rPr>
        <w:t>frequentato</w:t>
      </w:r>
      <w:r>
        <w:rPr>
          <w:spacing w:val="-12"/>
          <w:w w:val="120"/>
        </w:rPr>
        <w:t> </w:t>
      </w:r>
      <w:r>
        <w:rPr>
          <w:w w:val="120"/>
        </w:rPr>
        <w:t>con</w:t>
      </w:r>
      <w:r>
        <w:rPr>
          <w:spacing w:val="-14"/>
          <w:w w:val="120"/>
        </w:rPr>
        <w:t> </w:t>
      </w:r>
      <w:r>
        <w:rPr>
          <w:spacing w:val="-2"/>
          <w:w w:val="120"/>
        </w:rPr>
        <w:t>esito</w:t>
      </w:r>
      <w:r>
        <w:rPr>
          <w:spacing w:val="-13"/>
          <w:w w:val="120"/>
        </w:rPr>
        <w:t> </w:t>
      </w:r>
      <w:r>
        <w:rPr>
          <w:w w:val="120"/>
        </w:rPr>
        <w:t>positivo</w:t>
      </w:r>
      <w:r>
        <w:rPr>
          <w:spacing w:val="-14"/>
          <w:w w:val="120"/>
        </w:rPr>
        <w:t> </w:t>
      </w:r>
      <w:r>
        <w:rPr>
          <w:w w:val="120"/>
        </w:rPr>
        <w:t>un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corso</w:t>
      </w:r>
      <w:r>
        <w:rPr>
          <w:spacing w:val="-12"/>
          <w:w w:val="120"/>
        </w:rPr>
        <w:t> </w:t>
      </w:r>
      <w:r>
        <w:rPr>
          <w:w w:val="120"/>
        </w:rPr>
        <w:t>professionale</w:t>
      </w:r>
      <w:r>
        <w:rPr>
          <w:spacing w:val="-14"/>
          <w:w w:val="120"/>
        </w:rPr>
        <w:t> </w:t>
      </w:r>
      <w:r>
        <w:rPr>
          <w:spacing w:val="1"/>
          <w:w w:val="120"/>
        </w:rPr>
        <w:t>per</w:t>
      </w:r>
      <w:r>
        <w:rPr>
          <w:spacing w:val="-14"/>
          <w:w w:val="120"/>
        </w:rPr>
        <w:t> </w:t>
      </w:r>
      <w:r>
        <w:rPr>
          <w:w w:val="120"/>
        </w:rPr>
        <w:t>il</w:t>
      </w:r>
      <w:r>
        <w:rPr>
          <w:spacing w:val="-16"/>
          <w:w w:val="120"/>
        </w:rPr>
        <w:t> </w:t>
      </w:r>
      <w:r>
        <w:rPr>
          <w:w w:val="120"/>
        </w:rPr>
        <w:t>commercio,</w:t>
      </w:r>
      <w:r>
        <w:rPr>
          <w:spacing w:val="-16"/>
          <w:w w:val="120"/>
        </w:rPr>
        <w:t> </w:t>
      </w:r>
      <w:r>
        <w:rPr>
          <w:w w:val="120"/>
        </w:rPr>
        <w:t>la</w:t>
      </w:r>
      <w:r>
        <w:rPr>
          <w:spacing w:val="56"/>
          <w:w w:val="116"/>
        </w:rPr>
        <w:t> </w:t>
      </w:r>
      <w:r>
        <w:rPr>
          <w:spacing w:val="1"/>
          <w:w w:val="120"/>
        </w:rPr>
        <w:t>preparazione</w:t>
      </w:r>
      <w:r>
        <w:rPr>
          <w:spacing w:val="-23"/>
          <w:w w:val="120"/>
        </w:rPr>
        <w:t> </w:t>
      </w:r>
      <w:r>
        <w:rPr>
          <w:w w:val="120"/>
        </w:rPr>
        <w:t>o</w:t>
      </w:r>
      <w:r>
        <w:rPr>
          <w:spacing w:val="-22"/>
          <w:w w:val="120"/>
        </w:rPr>
        <w:t> </w:t>
      </w:r>
      <w:r>
        <w:rPr>
          <w:w w:val="120"/>
        </w:rPr>
        <w:t>la</w:t>
      </w:r>
      <w:r>
        <w:rPr>
          <w:spacing w:val="-21"/>
          <w:w w:val="120"/>
        </w:rPr>
        <w:t> </w:t>
      </w:r>
      <w:r>
        <w:rPr>
          <w:spacing w:val="2"/>
          <w:w w:val="120"/>
        </w:rPr>
        <w:t>somministrazione</w:t>
      </w:r>
      <w:r>
        <w:rPr>
          <w:spacing w:val="-25"/>
          <w:w w:val="120"/>
        </w:rPr>
        <w:t> </w:t>
      </w:r>
      <w:r>
        <w:rPr>
          <w:spacing w:val="2"/>
          <w:w w:val="120"/>
        </w:rPr>
        <w:t>degli</w:t>
      </w:r>
      <w:r>
        <w:rPr>
          <w:spacing w:val="-23"/>
          <w:w w:val="120"/>
        </w:rPr>
        <w:t> </w:t>
      </w:r>
      <w:r>
        <w:rPr>
          <w:spacing w:val="2"/>
          <w:w w:val="120"/>
        </w:rPr>
        <w:t>alimenti,</w:t>
      </w:r>
      <w:r>
        <w:rPr>
          <w:spacing w:val="-25"/>
          <w:w w:val="120"/>
        </w:rPr>
        <w:t> </w:t>
      </w:r>
      <w:r>
        <w:rPr>
          <w:spacing w:val="1"/>
          <w:w w:val="120"/>
        </w:rPr>
        <w:t>istituito</w:t>
      </w:r>
      <w:r>
        <w:rPr>
          <w:spacing w:val="-22"/>
          <w:w w:val="120"/>
        </w:rPr>
        <w:t> </w:t>
      </w:r>
      <w:r>
        <w:rPr>
          <w:w w:val="120"/>
        </w:rPr>
        <w:t>o</w:t>
      </w:r>
      <w:r>
        <w:rPr>
          <w:spacing w:val="-24"/>
          <w:w w:val="120"/>
        </w:rPr>
        <w:t> </w:t>
      </w:r>
      <w:r>
        <w:rPr>
          <w:spacing w:val="2"/>
          <w:w w:val="120"/>
        </w:rPr>
        <w:t>riconosciuto</w:t>
      </w:r>
      <w:r>
        <w:rPr>
          <w:spacing w:val="-22"/>
          <w:w w:val="120"/>
        </w:rPr>
        <w:t> </w:t>
      </w:r>
      <w:r>
        <w:rPr>
          <w:spacing w:val="1"/>
          <w:w w:val="120"/>
        </w:rPr>
        <w:t>dalla</w:t>
      </w:r>
      <w:r>
        <w:rPr>
          <w:spacing w:val="56"/>
          <w:w w:val="116"/>
        </w:rPr>
        <w:t> </w:t>
      </w:r>
      <w:r>
        <w:rPr>
          <w:spacing w:val="1"/>
          <w:w w:val="120"/>
        </w:rPr>
        <w:t>regione/provincia</w:t>
      </w:r>
      <w:r>
        <w:rPr>
          <w:w w:val="120"/>
        </w:rPr>
        <w:t>  </w:t>
      </w:r>
      <w:r>
        <w:rPr>
          <w:spacing w:val="35"/>
          <w:w w:val="120"/>
        </w:rPr>
        <w:t> </w:t>
      </w:r>
      <w:r>
        <w:rPr>
          <w:spacing w:val="2"/>
          <w:w w:val="120"/>
        </w:rPr>
        <w:t>autonoma</w:t>
      </w:r>
      <w:r>
        <w:rPr>
          <w:w w:val="120"/>
        </w:rPr>
        <w:t>  </w:t>
      </w:r>
      <w:r>
        <w:rPr>
          <w:spacing w:val="31"/>
          <w:w w:val="120"/>
        </w:rPr>
        <w:t> </w:t>
      </w:r>
      <w:r>
        <w:rPr>
          <w:w w:val="120"/>
        </w:rPr>
        <w:t>---------------------------        </w:t>
      </w:r>
      <w:r>
        <w:rPr>
          <w:spacing w:val="29"/>
          <w:w w:val="120"/>
        </w:rPr>
        <w:t> </w:t>
      </w:r>
      <w:r>
        <w:rPr>
          <w:rFonts w:ascii="Times New Roman" w:hAnsi="Times New Roman" w:cs="Times New Roman" w:eastAsia="Times New Roman"/>
          <w:spacing w:val="29"/>
          <w:w w:val="120"/>
        </w:rPr>
      </w:r>
      <w:r>
        <w:rPr>
          <w:rFonts w:ascii="Times New Roman" w:hAnsi="Times New Roman" w:cs="Times New Roman" w:eastAsia="Times New Roman"/>
          <w:spacing w:val="29"/>
          <w:w w:val="120"/>
          <w:u w:val="single" w:color="000000"/>
        </w:rPr>
      </w:r>
      <w:r>
        <w:rPr>
          <w:rFonts w:ascii="Times New Roman" w:hAnsi="Times New Roman" w:cs="Times New Roman" w:eastAsia="Times New Roman"/>
          <w:spacing w:val="29"/>
          <w:w w:val="120"/>
        </w:rPr>
      </w:r>
      <w:r>
        <w:rPr>
          <w:spacing w:val="1"/>
          <w:w w:val="120"/>
        </w:rPr>
        <w:t>presso</w:t>
      </w:r>
      <w:r>
        <w:rPr>
          <w:w w:val="120"/>
        </w:rPr>
        <w:t>  </w:t>
      </w:r>
      <w:r>
        <w:rPr>
          <w:spacing w:val="33"/>
          <w:w w:val="120"/>
        </w:rPr>
        <w:t> </w:t>
      </w:r>
      <w:r>
        <w:rPr>
          <w:spacing w:val="-2"/>
          <w:w w:val="120"/>
        </w:rPr>
        <w:t>l’istituto</w:t>
      </w:r>
      <w:r>
        <w:rPr/>
      </w:r>
    </w:p>
    <w:p>
      <w:pPr>
        <w:pStyle w:val="BodyText"/>
        <w:spacing w:line="229" w:lineRule="exact"/>
        <w:ind w:left="26" w:right="0"/>
        <w:jc w:val="center"/>
      </w:pPr>
      <w:r>
        <w:rPr>
          <w:spacing w:val="-1"/>
        </w:rPr>
        <w:t>con</w:t>
      </w:r>
      <w:r>
        <w:rPr/>
        <w:t>  </w:t>
      </w:r>
      <w:r>
        <w:rPr>
          <w:spacing w:val="24"/>
        </w:rPr>
        <w:t> </w:t>
      </w:r>
      <w:r>
        <w:rPr/>
        <w:t>sede</w:t>
      </w:r>
      <w:r>
        <w:rPr/>
      </w:r>
    </w:p>
    <w:p>
      <w:pPr>
        <w:pStyle w:val="BodyText"/>
        <w:spacing w:line="240" w:lineRule="auto" w:before="3"/>
        <w:ind w:left="827" w:right="0"/>
        <w:jc w:val="left"/>
      </w:pPr>
      <w:r>
        <w:rPr/>
        <w:t>oggetto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>
          <w:spacing w:val="-2"/>
        </w:rPr>
        <w:t>corso </w:t>
      </w:r>
      <w:r>
        <w:rPr/>
        <w:t>------------------------------------------------anno</w:t>
      </w:r>
      <w:r>
        <w:rPr>
          <w:spacing w:val="-7"/>
        </w:rPr>
        <w:t> </w:t>
      </w:r>
      <w:r>
        <w:rPr>
          <w:spacing w:val="1"/>
        </w:rPr>
        <w:t>di</w:t>
      </w:r>
      <w:r>
        <w:rPr>
          <w:spacing w:val="-8"/>
        </w:rPr>
        <w:t> </w:t>
      </w:r>
      <w:r>
        <w:rPr>
          <w:spacing w:val="-3"/>
        </w:rPr>
        <w:t>c</w:t>
      </w:r>
      <w:r>
        <w:rPr>
          <w:spacing w:val="-2"/>
        </w:rPr>
        <w:t>o</w:t>
      </w:r>
      <w:r>
        <w:rPr/>
        <w:t>n</w:t>
      </w:r>
      <w:r>
        <w:rPr>
          <w:spacing w:val="-3"/>
        </w:rPr>
        <w:t>c</w:t>
      </w:r>
      <w:r>
        <w:rPr>
          <w:spacing w:val="-2"/>
        </w:rPr>
        <w:t>lu</w:t>
      </w:r>
      <w:r>
        <w:rPr>
          <w:spacing w:val="-5"/>
        </w:rPr>
        <w:t>s</w:t>
      </w:r>
      <w:r>
        <w:rPr>
          <w:spacing w:val="-2"/>
        </w:rPr>
        <w:t>io</w:t>
      </w:r>
      <w:r>
        <w:rPr/>
        <w:t>n</w:t>
      </w:r>
      <w:r>
        <w:rPr>
          <w:spacing w:val="21"/>
        </w:rPr>
        <w:t>e</w:t>
      </w:r>
      <w:r>
        <w:rPr>
          <w:spacing w:val="1"/>
        </w:rPr>
        <w:t>--</w:t>
      </w:r>
      <w:r>
        <w:rPr/>
        <w:t>-</w:t>
      </w:r>
      <w:r>
        <w:rPr>
          <w:spacing w:val="1"/>
        </w:rPr>
        <w:t>--</w:t>
      </w:r>
      <w:r>
        <w:rPr/>
        <w:t>-</w:t>
      </w:r>
      <w:r>
        <w:rPr>
          <w:spacing w:val="1"/>
        </w:rPr>
        <w:t>-</w:t>
      </w:r>
      <w:r>
        <w:rPr/>
        <w:t>-</w:t>
      </w:r>
      <w:r>
        <w:rPr>
          <w:spacing w:val="1"/>
        </w:rPr>
        <w:t>--</w:t>
      </w:r>
      <w:r>
        <w:rPr/>
        <w:t>-</w:t>
      </w:r>
      <w:r>
        <w:rPr>
          <w:spacing w:val="1"/>
        </w:rPr>
        <w:t>-</w:t>
      </w:r>
      <w:r>
        <w:rPr/>
        <w:t>--</w:t>
      </w:r>
      <w:r>
        <w:rPr>
          <w:spacing w:val="-5"/>
        </w:rPr>
        <w:t> </w:t>
      </w:r>
      <w:r>
        <w:rPr/>
        <w:t>--.</w:t>
      </w:r>
      <w:r>
        <w:rPr/>
      </w:r>
    </w:p>
    <w:p>
      <w:pPr>
        <w:pStyle w:val="BodyText"/>
        <w:spacing w:line="245" w:lineRule="auto" w:before="36"/>
        <w:ind w:left="827" w:right="516" w:hanging="615"/>
        <w:jc w:val="both"/>
      </w:pPr>
      <w:r>
        <w:rPr>
          <w:rFonts w:ascii="Times New Roman"/>
        </w:rPr>
        <w:t>1</w:t>
      </w:r>
      <w:r>
        <w:rPr>
          <w:rFonts w:ascii="Times New Roman"/>
          <w:spacing w:val="30"/>
        </w:rPr>
        <w:t> </w:t>
      </w:r>
      <w:r>
        <w:rPr>
          <w:spacing w:val="1"/>
        </w:rPr>
        <w:t>di</w:t>
      </w:r>
      <w:r>
        <w:rPr>
          <w:spacing w:val="-6"/>
        </w:rPr>
        <w:t> </w:t>
      </w:r>
      <w:r>
        <w:rPr/>
        <w:t>aver</w:t>
      </w:r>
      <w:r>
        <w:rPr>
          <w:spacing w:val="-7"/>
        </w:rPr>
        <w:t> </w:t>
      </w:r>
      <w:r>
        <w:rPr/>
        <w:t>prestato</w:t>
      </w:r>
      <w:r>
        <w:rPr>
          <w:spacing w:val="-3"/>
        </w:rPr>
        <w:t> </w:t>
      </w:r>
      <w:r>
        <w:rPr>
          <w:spacing w:val="-1"/>
        </w:rPr>
        <w:t>la</w:t>
      </w:r>
      <w:r>
        <w:rPr>
          <w:spacing w:val="-3"/>
        </w:rPr>
        <w:t> </w:t>
      </w:r>
      <w:r>
        <w:rPr/>
        <w:t>propria</w:t>
      </w:r>
      <w:r>
        <w:rPr>
          <w:spacing w:val="-7"/>
        </w:rPr>
        <w:t> </w:t>
      </w:r>
      <w:r>
        <w:rPr/>
        <w:t>opera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>
          <w:spacing w:val="-1"/>
        </w:rPr>
        <w:t>almeno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anni,</w:t>
      </w:r>
      <w:r>
        <w:rPr>
          <w:spacing w:val="-5"/>
        </w:rPr>
        <w:t> </w:t>
      </w:r>
      <w:r>
        <w:rPr/>
        <w:t>anche</w:t>
      </w:r>
      <w:r>
        <w:rPr>
          <w:spacing w:val="-7"/>
        </w:rPr>
        <w:t> </w:t>
      </w:r>
      <w:r>
        <w:rPr>
          <w:spacing w:val="1"/>
        </w:rPr>
        <w:t>non</w:t>
      </w:r>
      <w:r>
        <w:rPr>
          <w:spacing w:val="-5"/>
        </w:rPr>
        <w:t> </w:t>
      </w:r>
      <w:r>
        <w:rPr/>
        <w:t>continuativi,</w:t>
      </w:r>
      <w:r>
        <w:rPr>
          <w:spacing w:val="-7"/>
        </w:rPr>
        <w:t> </w:t>
      </w:r>
      <w:r>
        <w:rPr/>
        <w:t>nel</w:t>
      </w:r>
      <w:r>
        <w:rPr>
          <w:spacing w:val="15"/>
        </w:rPr>
        <w:t> </w:t>
      </w:r>
      <w:r>
        <w:rPr/>
        <w:t>quinquennio</w:t>
      </w:r>
      <w:r>
        <w:rPr>
          <w:spacing w:val="48"/>
          <w:w w:val="99"/>
        </w:rPr>
        <w:t> </w:t>
      </w:r>
      <w:r>
        <w:rPr/>
        <w:t>precedente,</w:t>
      </w:r>
      <w:r>
        <w:rPr>
          <w:spacing w:val="19"/>
        </w:rPr>
        <w:t> </w:t>
      </w:r>
      <w:r>
        <w:rPr/>
        <w:t>presso</w:t>
      </w:r>
      <w:r>
        <w:rPr>
          <w:spacing w:val="21"/>
        </w:rPr>
        <w:t> </w:t>
      </w:r>
      <w:r>
        <w:rPr/>
        <w:t>imprese</w:t>
      </w:r>
      <w:r>
        <w:rPr>
          <w:spacing w:val="17"/>
        </w:rPr>
        <w:t> </w:t>
      </w:r>
      <w:r>
        <w:rPr/>
        <w:t>esercenti</w:t>
      </w:r>
      <w:r>
        <w:rPr>
          <w:spacing w:val="21"/>
        </w:rPr>
        <w:t> </w:t>
      </w:r>
      <w:r>
        <w:rPr>
          <w:spacing w:val="-1"/>
        </w:rPr>
        <w:t>l'attivita</w:t>
      </w:r>
      <w:r>
        <w:rPr>
          <w:spacing w:val="22"/>
        </w:rPr>
        <w:t> </w:t>
      </w:r>
      <w:r>
        <w:rPr/>
        <w:t>nel</w:t>
      </w:r>
      <w:r>
        <w:rPr>
          <w:spacing w:val="21"/>
        </w:rPr>
        <w:t> </w:t>
      </w:r>
      <w:r>
        <w:rPr/>
        <w:t>settore</w:t>
      </w:r>
      <w:r>
        <w:rPr>
          <w:spacing w:val="21"/>
        </w:rPr>
        <w:t> </w:t>
      </w:r>
      <w:r>
        <w:rPr/>
        <w:t>alimentare</w:t>
      </w:r>
      <w:r>
        <w:rPr>
          <w:spacing w:val="18"/>
        </w:rPr>
        <w:t> </w:t>
      </w:r>
      <w:r>
        <w:rPr/>
        <w:t>o</w:t>
      </w:r>
      <w:r>
        <w:rPr>
          <w:spacing w:val="23"/>
        </w:rPr>
        <w:t> </w:t>
      </w:r>
      <w:r>
        <w:rPr/>
        <w:t>nel</w:t>
      </w:r>
      <w:r>
        <w:rPr>
          <w:spacing w:val="14"/>
        </w:rPr>
        <w:t> </w:t>
      </w:r>
      <w:r>
        <w:rPr/>
        <w:t>settore</w:t>
      </w:r>
      <w:r>
        <w:rPr>
          <w:spacing w:val="16"/>
        </w:rPr>
        <w:t> </w:t>
      </w:r>
      <w:r>
        <w:rPr>
          <w:spacing w:val="-1"/>
        </w:rPr>
        <w:t>della</w:t>
      </w:r>
      <w:r>
        <w:rPr>
          <w:spacing w:val="54"/>
          <w:w w:val="99"/>
        </w:rPr>
        <w:t> </w:t>
      </w:r>
      <w:r>
        <w:rPr/>
        <w:t>somministrazione</w:t>
      </w:r>
      <w:r>
        <w:rPr>
          <w:spacing w:val="-7"/>
        </w:rPr>
        <w:t> </w:t>
      </w:r>
      <w:r>
        <w:rPr>
          <w:spacing w:val="1"/>
        </w:rPr>
        <w:t>di</w:t>
      </w:r>
      <w:r>
        <w:rPr>
          <w:spacing w:val="-8"/>
        </w:rPr>
        <w:t> </w:t>
      </w:r>
      <w:r>
        <w:rPr/>
        <w:t>alimenti</w:t>
      </w:r>
      <w:r>
        <w:rPr>
          <w:spacing w:val="-10"/>
        </w:rPr>
        <w:t> </w:t>
      </w:r>
      <w:r>
        <w:rPr/>
        <w:t>e</w:t>
      </w:r>
      <w:r>
        <w:rPr>
          <w:spacing w:val="-7"/>
        </w:rPr>
        <w:t> </w:t>
      </w:r>
      <w:r>
        <w:rPr/>
        <w:t>bevande:</w:t>
      </w:r>
      <w:r>
        <w:rPr/>
      </w:r>
    </w:p>
    <w:p>
      <w:pPr>
        <w:pStyle w:val="BodyText"/>
        <w:tabs>
          <w:tab w:pos="1852" w:val="left" w:leader="none"/>
          <w:tab w:pos="3108" w:val="left" w:leader="none"/>
          <w:tab w:pos="6493" w:val="left" w:leader="none"/>
          <w:tab w:pos="7329" w:val="left" w:leader="none"/>
          <w:tab w:pos="8251" w:val="left" w:leader="none"/>
        </w:tabs>
        <w:spacing w:line="240" w:lineRule="auto" w:before="31"/>
        <w:ind w:left="827" w:right="0"/>
        <w:jc w:val="left"/>
      </w:pPr>
      <w:r>
        <w:rPr>
          <w:spacing w:val="1"/>
          <w:w w:val="115"/>
        </w:rPr>
        <w:t>nome</w:t>
        <w:tab/>
        <w:t>impresa</w:t>
        <w:tab/>
      </w:r>
      <w:r>
        <w:rPr>
          <w:w w:val="125"/>
        </w:rPr>
        <w:t>-------------------------------</w:t>
        <w:tab/>
      </w:r>
      <w:r>
        <w:rPr>
          <w:spacing w:val="1"/>
          <w:w w:val="115"/>
        </w:rPr>
        <w:t>con</w:t>
        <w:tab/>
        <w:t>sede</w:t>
        <w:tab/>
      </w:r>
      <w:r>
        <w:rPr>
          <w:w w:val="125"/>
        </w:rPr>
        <w:t>a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4710" w:val="left" w:leader="none"/>
        </w:tabs>
        <w:spacing w:line="245" w:lineRule="auto"/>
        <w:ind w:left="827" w:right="5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-22"/>
        </w:rPr>
        <w:t> </w:t>
      </w:r>
      <w:r>
        <w:rPr/>
        <w:t>quale</w:t>
      </w:r>
      <w:r>
        <w:rPr>
          <w:spacing w:val="-9"/>
        </w:rPr>
        <w:t> </w:t>
      </w:r>
      <w:r>
        <w:rPr/>
        <w:t>dipendente</w:t>
      </w:r>
      <w:r>
        <w:rPr>
          <w:spacing w:val="-9"/>
        </w:rPr>
        <w:t> </w:t>
      </w:r>
      <w:r>
        <w:rPr/>
        <w:t>qualificato</w:t>
      </w:r>
      <w:r>
        <w:rPr>
          <w:spacing w:val="-13"/>
        </w:rPr>
        <w:t> </w:t>
      </w:r>
      <w:r>
        <w:rPr/>
        <w:t>addetto</w:t>
      </w:r>
      <w:r>
        <w:rPr>
          <w:spacing w:val="-11"/>
        </w:rPr>
        <w:t> </w:t>
      </w:r>
      <w:r>
        <w:rPr/>
        <w:t>alla</w:t>
      </w:r>
      <w:r>
        <w:rPr>
          <w:spacing w:val="-9"/>
        </w:rPr>
        <w:t> </w:t>
      </w:r>
      <w:r>
        <w:rPr/>
        <w:t>vendita</w:t>
      </w:r>
      <w:r>
        <w:rPr>
          <w:spacing w:val="-13"/>
        </w:rPr>
        <w:t> </w:t>
      </w:r>
      <w:r>
        <w:rPr/>
        <w:t>o</w:t>
      </w:r>
      <w:r>
        <w:rPr>
          <w:spacing w:val="-9"/>
        </w:rPr>
        <w:t> </w:t>
      </w:r>
      <w:r>
        <w:rPr/>
        <w:t>all’amministrazione,</w:t>
      </w:r>
      <w:r>
        <w:rPr>
          <w:spacing w:val="-10"/>
        </w:rPr>
        <w:t> </w:t>
      </w:r>
      <w:r>
        <w:rPr/>
        <w:t>regolarmente</w:t>
      </w:r>
      <w:r>
        <w:rPr>
          <w:spacing w:val="19"/>
        </w:rPr>
        <w:t> </w:t>
      </w:r>
      <w:r>
        <w:rPr>
          <w:spacing w:val="-1"/>
        </w:rPr>
        <w:t>iscritto</w:t>
      </w:r>
      <w:r>
        <w:rPr>
          <w:spacing w:val="46"/>
          <w:w w:val="99"/>
        </w:rPr>
        <w:t> </w:t>
      </w:r>
      <w:r>
        <w:rPr>
          <w:spacing w:val="-1"/>
        </w:rPr>
        <w:t>all’INPS,</w:t>
      </w:r>
      <w:r>
        <w:rPr>
          <w:spacing w:val="-13"/>
        </w:rPr>
        <w:t> </w:t>
      </w:r>
      <w:r>
        <w:rPr/>
        <w:t>periodo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1172" w:val="left" w:leader="none"/>
          <w:tab w:pos="8315" w:val="left" w:leader="none"/>
        </w:tabs>
        <w:spacing w:line="240" w:lineRule="auto" w:before="31"/>
        <w:ind w:left="82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17"/>
          <w:szCs w:val="17"/>
        </w:rPr>
        <w:t>1</w:t>
        <w:tab/>
      </w:r>
      <w:r>
        <w:rPr/>
        <w:t>quale</w:t>
      </w:r>
      <w:r>
        <w:rPr>
          <w:spacing w:val="-2"/>
        </w:rPr>
        <w:t> </w:t>
      </w:r>
      <w:r>
        <w:rPr>
          <w:spacing w:val="-1"/>
        </w:rPr>
        <w:t>socio</w:t>
      </w:r>
      <w:r>
        <w:rPr>
          <w:spacing w:val="-5"/>
        </w:rPr>
        <w:t> </w:t>
      </w:r>
      <w:r>
        <w:rPr/>
        <w:t>collaboratore,</w:t>
      </w:r>
      <w:r>
        <w:rPr>
          <w:spacing w:val="-7"/>
        </w:rPr>
        <w:t> </w:t>
      </w:r>
      <w:r>
        <w:rPr/>
        <w:t>regolarmente</w:t>
      </w:r>
      <w:r>
        <w:rPr>
          <w:spacing w:val="-5"/>
        </w:rPr>
        <w:t> </w:t>
      </w:r>
      <w:r>
        <w:rPr>
          <w:spacing w:val="-1"/>
        </w:rPr>
        <w:t>iscritto</w:t>
      </w:r>
      <w:r>
        <w:rPr>
          <w:spacing w:val="-6"/>
        </w:rPr>
        <w:t> </w:t>
      </w:r>
      <w:r>
        <w:rPr/>
        <w:t>all’INPS,</w:t>
      </w:r>
      <w:r>
        <w:rPr>
          <w:spacing w:val="-5"/>
        </w:rPr>
        <w:t> </w:t>
      </w:r>
      <w:r>
        <w:rPr/>
        <w:t>periodo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4710" w:val="left" w:leader="none"/>
        </w:tabs>
        <w:spacing w:line="277" w:lineRule="auto" w:before="39"/>
        <w:ind w:left="827" w:right="522" w:firstLine="201"/>
        <w:jc w:val="left"/>
        <w:rPr>
          <w:rFonts w:ascii="Times New Roman" w:hAnsi="Times New Roman" w:cs="Times New Roman" w:eastAsia="Times New Roman"/>
        </w:rPr>
      </w:pPr>
      <w:r>
        <w:rPr/>
        <w:t>quale</w:t>
      </w:r>
      <w:r>
        <w:rPr>
          <w:spacing w:val="-8"/>
        </w:rPr>
        <w:t> </w:t>
      </w:r>
      <w:r>
        <w:rPr/>
        <w:t>collaboratore</w:t>
      </w:r>
      <w:r>
        <w:rPr>
          <w:spacing w:val="-9"/>
        </w:rPr>
        <w:t> </w:t>
      </w:r>
      <w:r>
        <w:rPr/>
        <w:t>familiare</w:t>
      </w:r>
      <w:r>
        <w:rPr>
          <w:spacing w:val="-10"/>
        </w:rPr>
        <w:t> </w:t>
      </w:r>
      <w:r>
        <w:rPr>
          <w:spacing w:val="10"/>
        </w:rPr>
        <w:t>(coniuge</w:t>
      </w:r>
      <w:r>
        <w:rPr>
          <w:rFonts w:ascii="Times New Roman" w:hAnsi="Times New Roman" w:cs="Times New Roman" w:eastAsia="Times New Roman"/>
          <w:spacing w:val="9"/>
        </w:rPr>
        <w:t>1</w:t>
      </w:r>
      <w:r>
        <w:rPr>
          <w:rFonts w:ascii="Times New Roman" w:hAnsi="Times New Roman" w:cs="Times New Roman" w:eastAsia="Times New Roman"/>
          <w:spacing w:val="-27"/>
        </w:rPr>
        <w:t> </w:t>
      </w:r>
      <w:r>
        <w:rPr/>
        <w:t>parente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affine,</w:t>
      </w:r>
      <w:r>
        <w:rPr>
          <w:spacing w:val="-9"/>
        </w:rPr>
        <w:t> </w:t>
      </w:r>
      <w:r>
        <w:rPr>
          <w:spacing w:val="-1"/>
        </w:rPr>
        <w:t>entro</w:t>
      </w:r>
      <w:r>
        <w:rPr>
          <w:spacing w:val="-8"/>
        </w:rPr>
        <w:t> </w:t>
      </w:r>
      <w:r>
        <w:rPr>
          <w:spacing w:val="-1"/>
        </w:rPr>
        <w:t>il</w:t>
      </w:r>
      <w:r>
        <w:rPr>
          <w:spacing w:val="-9"/>
        </w:rPr>
        <w:t> </w:t>
      </w:r>
      <w:r>
        <w:rPr/>
        <w:t>terzo</w:t>
      </w:r>
      <w:r>
        <w:rPr>
          <w:spacing w:val="-10"/>
        </w:rPr>
        <w:t> </w:t>
      </w:r>
      <w:r>
        <w:rPr/>
        <w:t>grado),</w:t>
      </w:r>
      <w:r>
        <w:rPr>
          <w:spacing w:val="26"/>
        </w:rPr>
        <w:t> </w:t>
      </w:r>
      <w:r>
        <w:rPr>
          <w:spacing w:val="-2"/>
        </w:rPr>
        <w:t>regolarmente</w:t>
      </w:r>
      <w:r>
        <w:rPr>
          <w:spacing w:val="54"/>
          <w:w w:val="99"/>
        </w:rPr>
        <w:t> </w:t>
      </w:r>
      <w:r>
        <w:rPr>
          <w:spacing w:val="-1"/>
        </w:rPr>
        <w:t>iscritto</w:t>
      </w:r>
      <w:r>
        <w:rPr>
          <w:spacing w:val="-9"/>
        </w:rPr>
        <w:t> </w:t>
      </w:r>
      <w:r>
        <w:rPr>
          <w:spacing w:val="-1"/>
        </w:rPr>
        <w:t>all’INPS,</w:t>
      </w:r>
      <w:r>
        <w:rPr>
          <w:spacing w:val="-9"/>
        </w:rPr>
        <w:t> </w:t>
      </w:r>
      <w:r>
        <w:rPr/>
        <w:t>periodo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  <w:w w:val="99"/>
        </w:rPr>
      </w:r>
      <w:r>
        <w:rPr>
          <w:rFonts w:ascii="Times New Roman" w:hAnsi="Times New Roman" w:cs="Times New Roman" w:eastAsia="Times New Roman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ab/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3" w:lineRule="auto" w:before="3"/>
        <w:ind w:left="827" w:right="520" w:hanging="615"/>
        <w:jc w:val="both"/>
      </w:pPr>
      <w:r>
        <w:rPr>
          <w:rFonts w:ascii="Times New Roman"/>
          <w:w w:val="105"/>
        </w:rPr>
        <w:t>1</w:t>
      </w:r>
      <w:r>
        <w:rPr>
          <w:rFonts w:ascii="Times New Roman"/>
          <w:spacing w:val="6"/>
          <w:w w:val="105"/>
        </w:rPr>
        <w:t> </w:t>
      </w:r>
      <w:r>
        <w:rPr>
          <w:spacing w:val="1"/>
          <w:w w:val="105"/>
        </w:rPr>
        <w:t>di</w:t>
      </w:r>
      <w:r>
        <w:rPr>
          <w:spacing w:val="12"/>
          <w:w w:val="105"/>
        </w:rPr>
        <w:t> </w:t>
      </w:r>
      <w:r>
        <w:rPr>
          <w:w w:val="105"/>
        </w:rPr>
        <w:t>essere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3"/>
          <w:w w:val="105"/>
        </w:rPr>
        <w:t> </w:t>
      </w:r>
      <w:r>
        <w:rPr>
          <w:spacing w:val="1"/>
          <w:w w:val="105"/>
        </w:rPr>
        <w:t>possesso</w:t>
      </w:r>
      <w:r>
        <w:rPr>
          <w:spacing w:val="13"/>
          <w:w w:val="105"/>
        </w:rPr>
        <w:t> </w:t>
      </w:r>
      <w:r>
        <w:rPr>
          <w:spacing w:val="1"/>
          <w:w w:val="105"/>
        </w:rPr>
        <w:t>di</w:t>
      </w:r>
      <w:r>
        <w:rPr>
          <w:spacing w:val="12"/>
          <w:w w:val="105"/>
        </w:rPr>
        <w:t> </w:t>
      </w:r>
      <w:r>
        <w:rPr>
          <w:spacing w:val="1"/>
          <w:w w:val="105"/>
        </w:rPr>
        <w:t>un</w:t>
      </w:r>
      <w:r>
        <w:rPr>
          <w:spacing w:val="13"/>
          <w:w w:val="105"/>
        </w:rPr>
        <w:t> </w:t>
      </w:r>
      <w:r>
        <w:rPr>
          <w:spacing w:val="1"/>
          <w:w w:val="105"/>
        </w:rPr>
        <w:t>diploma</w:t>
      </w:r>
      <w:r>
        <w:rPr>
          <w:spacing w:val="15"/>
          <w:w w:val="105"/>
        </w:rPr>
        <w:t> </w:t>
      </w:r>
      <w:r>
        <w:rPr>
          <w:spacing w:val="1"/>
          <w:w w:val="105"/>
        </w:rPr>
        <w:t>di</w:t>
      </w:r>
      <w:r>
        <w:rPr>
          <w:spacing w:val="9"/>
          <w:w w:val="105"/>
        </w:rPr>
        <w:t> </w:t>
      </w:r>
      <w:r>
        <w:rPr>
          <w:spacing w:val="1"/>
          <w:w w:val="105"/>
        </w:rPr>
        <w:t>scuola</w:t>
      </w:r>
      <w:r>
        <w:rPr>
          <w:spacing w:val="10"/>
          <w:w w:val="105"/>
        </w:rPr>
        <w:t> </w:t>
      </w:r>
      <w:r>
        <w:rPr>
          <w:spacing w:val="2"/>
          <w:w w:val="105"/>
        </w:rPr>
        <w:t>secondaria</w:t>
      </w:r>
      <w:r>
        <w:rPr>
          <w:spacing w:val="10"/>
          <w:w w:val="105"/>
        </w:rPr>
        <w:t> </w:t>
      </w:r>
      <w:r>
        <w:rPr>
          <w:spacing w:val="1"/>
          <w:w w:val="105"/>
        </w:rPr>
        <w:t>superiore</w:t>
      </w:r>
      <w:r>
        <w:rPr>
          <w:spacing w:val="11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di</w:t>
      </w:r>
      <w:r>
        <w:rPr>
          <w:spacing w:val="12"/>
          <w:w w:val="105"/>
        </w:rPr>
        <w:t> </w:t>
      </w:r>
      <w:r>
        <w:rPr>
          <w:spacing w:val="1"/>
          <w:w w:val="105"/>
        </w:rPr>
        <w:t>laurea,</w:t>
      </w:r>
      <w:r>
        <w:rPr>
          <w:spacing w:val="13"/>
          <w:w w:val="105"/>
        </w:rPr>
        <w:t> </w:t>
      </w:r>
      <w:r>
        <w:rPr>
          <w:spacing w:val="2"/>
          <w:w w:val="105"/>
        </w:rPr>
        <w:t>anche</w:t>
      </w:r>
      <w:r>
        <w:rPr>
          <w:spacing w:val="45"/>
          <w:w w:val="110"/>
        </w:rPr>
        <w:t> </w:t>
      </w:r>
      <w:r>
        <w:rPr>
          <w:w w:val="105"/>
        </w:rPr>
        <w:t>triennale,</w:t>
      </w:r>
      <w:r>
        <w:rPr>
          <w:spacing w:val="-27"/>
          <w:w w:val="105"/>
        </w:rPr>
        <w:t> </w:t>
      </w:r>
      <w:r>
        <w:rPr>
          <w:w w:val="105"/>
        </w:rPr>
        <w:t>o</w:t>
      </w:r>
      <w:r>
        <w:rPr>
          <w:spacing w:val="-27"/>
          <w:w w:val="105"/>
        </w:rPr>
        <w:t> </w:t>
      </w:r>
      <w:r>
        <w:rPr>
          <w:spacing w:val="1"/>
          <w:w w:val="105"/>
        </w:rPr>
        <w:t>di</w:t>
      </w:r>
      <w:r>
        <w:rPr>
          <w:spacing w:val="-28"/>
          <w:w w:val="105"/>
        </w:rPr>
        <w:t> </w:t>
      </w:r>
      <w:r>
        <w:rPr>
          <w:w w:val="105"/>
        </w:rPr>
        <w:t>altra</w:t>
      </w:r>
      <w:r>
        <w:rPr>
          <w:spacing w:val="-27"/>
          <w:w w:val="105"/>
        </w:rPr>
        <w:t> </w:t>
      </w:r>
      <w:r>
        <w:rPr>
          <w:w w:val="105"/>
        </w:rPr>
        <w:t>scuola</w:t>
      </w:r>
      <w:r>
        <w:rPr>
          <w:spacing w:val="-26"/>
          <w:w w:val="105"/>
        </w:rPr>
        <w:t> </w:t>
      </w:r>
      <w:r>
        <w:rPr>
          <w:w w:val="105"/>
        </w:rPr>
        <w:t>ad</w:t>
      </w:r>
      <w:r>
        <w:rPr>
          <w:spacing w:val="-27"/>
          <w:w w:val="105"/>
        </w:rPr>
        <w:t> </w:t>
      </w:r>
      <w:r>
        <w:rPr>
          <w:w w:val="105"/>
        </w:rPr>
        <w:t>indirizzo</w:t>
      </w:r>
      <w:r>
        <w:rPr>
          <w:spacing w:val="-28"/>
          <w:w w:val="105"/>
        </w:rPr>
        <w:t> </w:t>
      </w:r>
      <w:r>
        <w:rPr>
          <w:w w:val="105"/>
        </w:rPr>
        <w:t>professionale,</w:t>
      </w:r>
      <w:r>
        <w:rPr>
          <w:spacing w:val="-28"/>
          <w:w w:val="105"/>
        </w:rPr>
        <w:t> </w:t>
      </w:r>
      <w:r>
        <w:rPr>
          <w:w w:val="105"/>
        </w:rPr>
        <w:t>almeno</w:t>
      </w:r>
      <w:r>
        <w:rPr>
          <w:spacing w:val="-27"/>
          <w:w w:val="105"/>
        </w:rPr>
        <w:t> </w:t>
      </w:r>
      <w:r>
        <w:rPr>
          <w:w w:val="105"/>
        </w:rPr>
        <w:t>triennale,</w:t>
      </w:r>
      <w:r>
        <w:rPr>
          <w:spacing w:val="-27"/>
          <w:w w:val="105"/>
        </w:rPr>
        <w:t> </w:t>
      </w:r>
      <w:r>
        <w:rPr>
          <w:w w:val="105"/>
        </w:rPr>
        <w:t>e</w:t>
      </w:r>
      <w:r>
        <w:rPr>
          <w:spacing w:val="-28"/>
          <w:w w:val="105"/>
        </w:rPr>
        <w:t> </w:t>
      </w:r>
      <w:r>
        <w:rPr>
          <w:spacing w:val="1"/>
          <w:w w:val="105"/>
        </w:rPr>
        <w:t>che</w:t>
      </w:r>
      <w:r>
        <w:rPr>
          <w:spacing w:val="-27"/>
          <w:w w:val="105"/>
        </w:rPr>
        <w:t> </w:t>
      </w:r>
      <w:r>
        <w:rPr>
          <w:w w:val="105"/>
        </w:rPr>
        <w:t>nel</w:t>
      </w:r>
      <w:r>
        <w:rPr>
          <w:spacing w:val="-27"/>
          <w:w w:val="105"/>
        </w:rPr>
        <w:t> </w:t>
      </w:r>
      <w:r>
        <w:rPr>
          <w:spacing w:val="-2"/>
          <w:w w:val="105"/>
        </w:rPr>
        <w:t>corso</w:t>
      </w:r>
      <w:r>
        <w:rPr>
          <w:spacing w:val="-26"/>
          <w:w w:val="105"/>
        </w:rPr>
        <w:t> </w:t>
      </w:r>
      <w:r>
        <w:rPr>
          <w:spacing w:val="1"/>
          <w:w w:val="105"/>
        </w:rPr>
        <w:t>di</w:t>
      </w:r>
      <w:r>
        <w:rPr>
          <w:spacing w:val="-27"/>
          <w:w w:val="105"/>
        </w:rPr>
        <w:t> </w:t>
      </w:r>
      <w:r>
        <w:rPr>
          <w:w w:val="105"/>
        </w:rPr>
        <w:t>studi</w:t>
      </w:r>
      <w:r>
        <w:rPr>
          <w:spacing w:val="40"/>
          <w:w w:val="110"/>
        </w:rPr>
        <w:t> </w:t>
      </w:r>
      <w:r>
        <w:rPr>
          <w:spacing w:val="1"/>
          <w:w w:val="105"/>
        </w:rPr>
        <w:t>erano</w:t>
      </w:r>
      <w:r>
        <w:rPr>
          <w:spacing w:val="13"/>
          <w:w w:val="105"/>
        </w:rPr>
        <w:t> </w:t>
      </w:r>
      <w:r>
        <w:rPr>
          <w:spacing w:val="1"/>
          <w:w w:val="105"/>
        </w:rPr>
        <w:t>previste</w:t>
      </w:r>
      <w:r>
        <w:rPr>
          <w:spacing w:val="13"/>
          <w:w w:val="105"/>
        </w:rPr>
        <w:t> </w:t>
      </w:r>
      <w:r>
        <w:rPr>
          <w:spacing w:val="1"/>
          <w:w w:val="105"/>
        </w:rPr>
        <w:t>materie</w:t>
      </w:r>
      <w:r>
        <w:rPr>
          <w:spacing w:val="16"/>
          <w:w w:val="105"/>
        </w:rPr>
        <w:t> </w:t>
      </w:r>
      <w:r>
        <w:rPr>
          <w:spacing w:val="1"/>
          <w:w w:val="105"/>
        </w:rPr>
        <w:t>attinenti</w:t>
      </w:r>
      <w:r>
        <w:rPr>
          <w:spacing w:val="15"/>
          <w:w w:val="105"/>
        </w:rPr>
        <w:t> </w:t>
      </w:r>
      <w:r>
        <w:rPr>
          <w:w w:val="105"/>
        </w:rPr>
        <w:t>al</w:t>
      </w:r>
      <w:r>
        <w:rPr>
          <w:spacing w:val="11"/>
          <w:w w:val="105"/>
        </w:rPr>
        <w:t> </w:t>
      </w:r>
      <w:r>
        <w:rPr>
          <w:spacing w:val="2"/>
          <w:w w:val="105"/>
        </w:rPr>
        <w:t>commercio,</w:t>
      </w:r>
      <w:r>
        <w:rPr>
          <w:spacing w:val="16"/>
          <w:w w:val="105"/>
        </w:rPr>
        <w:t> </w:t>
      </w:r>
      <w:r>
        <w:rPr>
          <w:w w:val="105"/>
        </w:rPr>
        <w:t>alla</w:t>
      </w:r>
      <w:r>
        <w:rPr>
          <w:spacing w:val="13"/>
          <w:w w:val="105"/>
        </w:rPr>
        <w:t> </w:t>
      </w:r>
      <w:r>
        <w:rPr>
          <w:spacing w:val="2"/>
          <w:w w:val="105"/>
        </w:rPr>
        <w:t>preparazione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alla</w:t>
      </w:r>
      <w:r>
        <w:rPr>
          <w:spacing w:val="30"/>
          <w:w w:val="110"/>
        </w:rPr>
        <w:t> </w:t>
      </w:r>
      <w:r>
        <w:rPr>
          <w:spacing w:val="2"/>
          <w:w w:val="105"/>
        </w:rPr>
        <w:t>somministrazione</w:t>
      </w:r>
      <w:r>
        <w:rPr>
          <w:w w:val="105"/>
        </w:rPr>
        <w:t>  </w:t>
      </w:r>
      <w:r>
        <w:rPr>
          <w:spacing w:val="21"/>
          <w:w w:val="105"/>
        </w:rPr>
        <w:t> </w:t>
      </w:r>
      <w:r>
        <w:rPr>
          <w:spacing w:val="1"/>
          <w:w w:val="105"/>
        </w:rPr>
        <w:t>degli</w:t>
      </w:r>
      <w:r>
        <w:rPr>
          <w:w w:val="105"/>
        </w:rPr>
        <w:t>  </w:t>
      </w:r>
      <w:r>
        <w:rPr>
          <w:spacing w:val="23"/>
          <w:w w:val="105"/>
        </w:rPr>
        <w:t> </w:t>
      </w:r>
      <w:r>
        <w:rPr>
          <w:spacing w:val="1"/>
          <w:w w:val="105"/>
        </w:rPr>
        <w:t>alimenti</w:t>
      </w:r>
      <w:r>
        <w:rPr>
          <w:w w:val="105"/>
        </w:rPr>
        <w:t>  </w:t>
      </w:r>
      <w:r>
        <w:rPr>
          <w:spacing w:val="14"/>
          <w:w w:val="105"/>
        </w:rPr>
        <w:t> </w:t>
      </w:r>
      <w:r>
        <w:rPr>
          <w:spacing w:val="1"/>
          <w:w w:val="105"/>
        </w:rPr>
        <w:t>Titolo</w:t>
      </w:r>
      <w:r>
        <w:rPr>
          <w:w w:val="105"/>
        </w:rPr>
        <w:t>  </w:t>
      </w:r>
      <w:r>
        <w:rPr>
          <w:spacing w:val="24"/>
          <w:w w:val="105"/>
        </w:rPr>
        <w:t> </w:t>
      </w:r>
      <w:r>
        <w:rPr>
          <w:spacing w:val="1"/>
          <w:w w:val="105"/>
        </w:rPr>
        <w:t>di</w:t>
      </w:r>
      <w:r>
        <w:rPr>
          <w:w w:val="105"/>
        </w:rPr>
        <w:t>  </w:t>
      </w:r>
      <w:r>
        <w:rPr>
          <w:spacing w:val="14"/>
          <w:w w:val="105"/>
        </w:rPr>
        <w:t> </w:t>
      </w:r>
      <w:r>
        <w:rPr>
          <w:spacing w:val="1"/>
          <w:w w:val="105"/>
        </w:rPr>
        <w:t>studio</w:t>
      </w:r>
      <w:r>
        <w:rPr>
          <w:w w:val="105"/>
        </w:rPr>
        <w:t>  </w:t>
      </w:r>
      <w:r>
        <w:rPr>
          <w:spacing w:val="16"/>
          <w:w w:val="105"/>
        </w:rPr>
        <w:t> </w:t>
      </w:r>
      <w:r>
        <w:rPr>
          <w:w w:val="105"/>
        </w:rPr>
        <w:t>-----------------------------------</w:t>
      </w:r>
      <w:r>
        <w:rPr/>
      </w:r>
    </w:p>
    <w:p>
      <w:pPr>
        <w:pStyle w:val="BodyText"/>
        <w:tabs>
          <w:tab w:pos="827" w:val="left" w:leader="none"/>
        </w:tabs>
        <w:spacing w:line="244" w:lineRule="auto" w:before="35"/>
        <w:ind w:left="827" w:right="510" w:hanging="615"/>
        <w:jc w:val="left"/>
      </w:pPr>
      <w:r>
        <w:rPr>
          <w:rFonts w:ascii="Times New Roman" w:hAnsi="Times New Roman" w:cs="Times New Roman" w:eastAsia="Times New Roman"/>
          <w:w w:val="110"/>
        </w:rPr>
        <w:t>1</w:t>
        <w:tab/>
      </w:r>
      <w:r>
        <w:rPr>
          <w:w w:val="110"/>
        </w:rPr>
        <w:t>di </w:t>
      </w:r>
      <w:r>
        <w:rPr>
          <w:spacing w:val="15"/>
          <w:w w:val="110"/>
        </w:rPr>
        <w:t> </w:t>
      </w:r>
      <w:r>
        <w:rPr>
          <w:spacing w:val="1"/>
          <w:w w:val="110"/>
        </w:rPr>
        <w:t>aver</w:t>
      </w:r>
      <w:r>
        <w:rPr>
          <w:w w:val="110"/>
        </w:rPr>
        <w:t> </w:t>
      </w:r>
      <w:r>
        <w:rPr>
          <w:spacing w:val="20"/>
          <w:w w:val="110"/>
        </w:rPr>
        <w:t> </w:t>
      </w:r>
      <w:r>
        <w:rPr>
          <w:w w:val="110"/>
        </w:rPr>
        <w:t>esercitato </w:t>
      </w:r>
      <w:r>
        <w:rPr>
          <w:spacing w:val="23"/>
          <w:w w:val="110"/>
        </w:rPr>
        <w:t> </w:t>
      </w:r>
      <w:r>
        <w:rPr>
          <w:w w:val="110"/>
        </w:rPr>
        <w:t>in </w:t>
      </w:r>
      <w:r>
        <w:rPr>
          <w:spacing w:val="17"/>
          <w:w w:val="110"/>
        </w:rPr>
        <w:t> </w:t>
      </w:r>
      <w:r>
        <w:rPr>
          <w:w w:val="110"/>
        </w:rPr>
        <w:t>proprio </w:t>
      </w:r>
      <w:r>
        <w:rPr>
          <w:spacing w:val="21"/>
          <w:w w:val="110"/>
        </w:rPr>
        <w:t> </w:t>
      </w:r>
      <w:r>
        <w:rPr>
          <w:w w:val="110"/>
        </w:rPr>
        <w:t>l’attività </w:t>
      </w:r>
      <w:r>
        <w:rPr>
          <w:spacing w:val="17"/>
          <w:w w:val="110"/>
        </w:rPr>
        <w:t> </w:t>
      </w:r>
      <w:r>
        <w:rPr>
          <w:spacing w:val="1"/>
          <w:w w:val="110"/>
        </w:rPr>
        <w:t>di</w:t>
      </w:r>
      <w:r>
        <w:rPr>
          <w:w w:val="110"/>
        </w:rPr>
        <w:t> </w:t>
      </w:r>
      <w:r>
        <w:rPr>
          <w:spacing w:val="15"/>
          <w:w w:val="110"/>
        </w:rPr>
        <w:t> </w:t>
      </w:r>
      <w:r>
        <w:rPr>
          <w:spacing w:val="1"/>
          <w:w w:val="110"/>
        </w:rPr>
        <w:t>vendita</w:t>
      </w:r>
      <w:r>
        <w:rPr>
          <w:w w:val="110"/>
        </w:rPr>
        <w:t> </w:t>
      </w:r>
      <w:r>
        <w:rPr>
          <w:spacing w:val="22"/>
          <w:w w:val="110"/>
        </w:rPr>
        <w:t> </w:t>
      </w:r>
      <w:r>
        <w:rPr>
          <w:w w:val="110"/>
        </w:rPr>
        <w:t>dei </w:t>
      </w:r>
      <w:r>
        <w:rPr>
          <w:spacing w:val="19"/>
          <w:w w:val="110"/>
        </w:rPr>
        <w:t> </w:t>
      </w:r>
      <w:r>
        <w:rPr>
          <w:spacing w:val="1"/>
          <w:w w:val="110"/>
        </w:rPr>
        <w:t>prodotti</w:t>
      </w:r>
      <w:r>
        <w:rPr>
          <w:w w:val="110"/>
        </w:rPr>
        <w:t> </w:t>
      </w:r>
      <w:r>
        <w:rPr>
          <w:spacing w:val="18"/>
          <w:w w:val="110"/>
        </w:rPr>
        <w:t> </w:t>
      </w:r>
      <w:r>
        <w:rPr>
          <w:spacing w:val="1"/>
          <w:w w:val="110"/>
        </w:rPr>
        <w:t>alimentari</w:t>
      </w:r>
      <w:r>
        <w:rPr>
          <w:w w:val="110"/>
        </w:rPr>
        <w:t> </w:t>
      </w:r>
      <w:r>
        <w:rPr>
          <w:spacing w:val="15"/>
          <w:w w:val="110"/>
        </w:rPr>
        <w:t> </w:t>
      </w:r>
      <w:r>
        <w:rPr>
          <w:w w:val="110"/>
        </w:rPr>
        <w:t>o </w:t>
      </w:r>
      <w:r>
        <w:rPr>
          <w:spacing w:val="21"/>
          <w:w w:val="110"/>
        </w:rPr>
        <w:t> </w:t>
      </w:r>
      <w:r>
        <w:rPr>
          <w:w w:val="110"/>
        </w:rPr>
        <w:t>di</w:t>
      </w:r>
      <w:r>
        <w:rPr>
          <w:spacing w:val="52"/>
          <w:w w:val="116"/>
        </w:rPr>
        <w:t> </w:t>
      </w:r>
      <w:r>
        <w:rPr>
          <w:spacing w:val="3"/>
          <w:w w:val="110"/>
        </w:rPr>
        <w:t>somministrazione</w:t>
      </w:r>
      <w:r>
        <w:rPr>
          <w:w w:val="110"/>
        </w:rPr>
        <w:t> </w:t>
      </w:r>
      <w:r>
        <w:rPr>
          <w:spacing w:val="42"/>
          <w:w w:val="110"/>
        </w:rPr>
        <w:t> </w:t>
      </w:r>
      <w:r>
        <w:rPr>
          <w:spacing w:val="2"/>
          <w:w w:val="110"/>
        </w:rPr>
        <w:t>di</w:t>
      </w:r>
      <w:r>
        <w:rPr>
          <w:spacing w:val="23"/>
          <w:w w:val="110"/>
        </w:rPr>
        <w:t> </w:t>
      </w:r>
      <w:r>
        <w:rPr>
          <w:spacing w:val="3"/>
          <w:w w:val="110"/>
        </w:rPr>
        <w:t>alimenti</w:t>
      </w:r>
      <w:r>
        <w:rPr>
          <w:spacing w:val="25"/>
          <w:w w:val="110"/>
        </w:rPr>
        <w:t> </w:t>
      </w:r>
      <w:r>
        <w:rPr>
          <w:w w:val="110"/>
        </w:rPr>
        <w:t>e</w:t>
      </w:r>
      <w:r>
        <w:rPr>
          <w:spacing w:val="19"/>
          <w:w w:val="110"/>
        </w:rPr>
        <w:t> </w:t>
      </w:r>
      <w:r>
        <w:rPr>
          <w:spacing w:val="2"/>
          <w:w w:val="110"/>
        </w:rPr>
        <w:t>bevande</w:t>
      </w:r>
      <w:r>
        <w:rPr>
          <w:spacing w:val="24"/>
          <w:w w:val="110"/>
        </w:rPr>
        <w:t> </w:t>
      </w:r>
      <w:r>
        <w:rPr>
          <w:spacing w:val="1"/>
          <w:w w:val="110"/>
        </w:rPr>
        <w:t>tipo</w:t>
      </w:r>
      <w:r>
        <w:rPr>
          <w:spacing w:val="24"/>
          <w:w w:val="110"/>
        </w:rPr>
        <w:t> </w:t>
      </w:r>
      <w:r>
        <w:rPr>
          <w:spacing w:val="1"/>
          <w:w w:val="110"/>
        </w:rPr>
        <w:t>di</w:t>
      </w:r>
      <w:r>
        <w:rPr>
          <w:spacing w:val="27"/>
          <w:w w:val="110"/>
        </w:rPr>
        <w:t> </w:t>
      </w:r>
      <w:r>
        <w:rPr>
          <w:spacing w:val="2"/>
          <w:w w:val="110"/>
        </w:rPr>
        <w:t>attivita</w:t>
      </w:r>
      <w:r>
        <w:rPr>
          <w:spacing w:val="21"/>
          <w:w w:val="110"/>
        </w:rPr>
        <w:t> </w:t>
      </w:r>
      <w:r>
        <w:rPr>
          <w:spacing w:val="2"/>
          <w:w w:val="110"/>
        </w:rPr>
        <w:t>-----------------------------</w:t>
      </w:r>
      <w:r>
        <w:rPr>
          <w:spacing w:val="30"/>
          <w:w w:val="110"/>
        </w:rPr>
        <w:t> </w:t>
      </w:r>
      <w:r>
        <w:rPr>
          <w:spacing w:val="2"/>
          <w:w w:val="110"/>
        </w:rPr>
        <w:t>dal</w:t>
      </w:r>
      <w:r>
        <w:rPr>
          <w:spacing w:val="-21"/>
          <w:w w:val="110"/>
        </w:rPr>
        <w:t> </w:t>
      </w:r>
      <w:r>
        <w:rPr>
          <w:w w:val="110"/>
          <w:sz w:val="17"/>
          <w:szCs w:val="17"/>
        </w:rPr>
        <w:t>---/---/-----</w:t>
      </w:r>
      <w:r>
        <w:rPr>
          <w:spacing w:val="-10"/>
          <w:w w:val="110"/>
          <w:sz w:val="17"/>
          <w:szCs w:val="17"/>
        </w:rPr>
        <w:t> </w:t>
      </w:r>
      <w:r>
        <w:rPr>
          <w:spacing w:val="1"/>
          <w:w w:val="110"/>
        </w:rPr>
        <w:t>al</w:t>
      </w:r>
      <w:r>
        <w:rPr>
          <w:spacing w:val="-22"/>
          <w:w w:val="110"/>
        </w:rPr>
        <w:t> </w:t>
      </w:r>
      <w:r>
        <w:rPr>
          <w:w w:val="110"/>
          <w:sz w:val="17"/>
          <w:szCs w:val="17"/>
        </w:rPr>
        <w:t>---/---/-----</w:t>
      </w:r>
      <w:r>
        <w:rPr>
          <w:spacing w:val="-15"/>
          <w:w w:val="110"/>
          <w:sz w:val="17"/>
          <w:szCs w:val="17"/>
        </w:rPr>
        <w:t> </w:t>
      </w:r>
      <w:r>
        <w:rPr>
          <w:spacing w:val="2"/>
          <w:w w:val="110"/>
        </w:rPr>
        <w:t>iscrizione</w:t>
      </w:r>
      <w:r>
        <w:rPr>
          <w:spacing w:val="-20"/>
          <w:w w:val="110"/>
        </w:rPr>
        <w:t> </w:t>
      </w:r>
      <w:r>
        <w:rPr>
          <w:w w:val="110"/>
        </w:rPr>
        <w:t>al</w:t>
      </w:r>
      <w:r>
        <w:rPr>
          <w:spacing w:val="-20"/>
          <w:w w:val="110"/>
        </w:rPr>
        <w:t> </w:t>
      </w:r>
      <w:r>
        <w:rPr>
          <w:spacing w:val="2"/>
          <w:w w:val="110"/>
        </w:rPr>
        <w:t>Registro</w:t>
      </w:r>
      <w:r>
        <w:rPr>
          <w:spacing w:val="-19"/>
          <w:w w:val="110"/>
        </w:rPr>
        <w:t> </w:t>
      </w:r>
      <w:r>
        <w:rPr>
          <w:spacing w:val="3"/>
          <w:w w:val="110"/>
        </w:rPr>
        <w:t>Imprese</w:t>
      </w:r>
      <w:r>
        <w:rPr>
          <w:spacing w:val="-20"/>
          <w:w w:val="110"/>
        </w:rPr>
        <w:t> </w:t>
      </w:r>
      <w:r>
        <w:rPr>
          <w:w w:val="110"/>
        </w:rPr>
        <w:t>n----------------------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CCIAA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di</w:t>
      </w:r>
      <w:r>
        <w:rPr/>
      </w:r>
    </w:p>
    <w:p>
      <w:pPr>
        <w:pStyle w:val="BodyText"/>
        <w:spacing w:line="229" w:lineRule="exact"/>
        <w:ind w:left="2567" w:right="4093"/>
        <w:jc w:val="center"/>
      </w:pPr>
      <w:r>
        <w:rPr/>
        <w:t>n</w:t>
      </w:r>
      <w:r>
        <w:rPr>
          <w:spacing w:val="-6"/>
        </w:rPr>
        <w:t> </w:t>
      </w:r>
      <w:r>
        <w:rPr/>
        <w:t>REA</w:t>
      </w:r>
      <w:r>
        <w:rPr/>
      </w:r>
    </w:p>
    <w:p>
      <w:pPr>
        <w:pStyle w:val="BodyText"/>
        <w:spacing w:line="243" w:lineRule="auto" w:before="41"/>
        <w:ind w:left="827" w:right="513" w:hanging="615"/>
        <w:jc w:val="both"/>
      </w:pPr>
      <w:r>
        <w:rPr>
          <w:rFonts w:ascii="Times New Roman" w:hAnsi="Times New Roman" w:cs="Times New Roman" w:eastAsia="Times New Roman"/>
        </w:rPr>
        <w:t>1       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spacing w:val="1"/>
        </w:rPr>
        <w:t>di</w:t>
      </w:r>
      <w:r>
        <w:rPr>
          <w:spacing w:val="-8"/>
        </w:rPr>
        <w:t> </w:t>
      </w:r>
      <w:r>
        <w:rPr/>
        <w:t>essere</w:t>
      </w:r>
      <w:r>
        <w:rPr>
          <w:spacing w:val="-7"/>
        </w:rPr>
        <w:t> </w:t>
      </w:r>
      <w:r>
        <w:rPr>
          <w:spacing w:val="-1"/>
        </w:rPr>
        <w:t>stato</w:t>
      </w:r>
      <w:r>
        <w:rPr>
          <w:spacing w:val="-5"/>
        </w:rPr>
        <w:t> </w:t>
      </w:r>
      <w:r>
        <w:rPr/>
        <w:t>iscritto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R.E.C.,</w:t>
      </w:r>
      <w:r>
        <w:rPr>
          <w:spacing w:val="-7"/>
        </w:rPr>
        <w:t> </w:t>
      </w:r>
      <w:r>
        <w:rPr/>
        <w:t>previsto</w:t>
      </w:r>
      <w:r>
        <w:rPr>
          <w:spacing w:val="-7"/>
        </w:rPr>
        <w:t> </w:t>
      </w:r>
      <w:r>
        <w:rPr/>
        <w:t>dalla</w:t>
      </w:r>
      <w:r>
        <w:rPr>
          <w:spacing w:val="-6"/>
        </w:rPr>
        <w:t> </w:t>
      </w:r>
      <w:r>
        <w:rPr/>
        <w:t>L.</w:t>
      </w:r>
      <w:r>
        <w:rPr>
          <w:spacing w:val="-9"/>
        </w:rPr>
        <w:t> </w:t>
      </w:r>
      <w:r>
        <w:rPr/>
        <w:t>n.426/1971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uno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piu</w:t>
      </w:r>
      <w:r>
        <w:rPr>
          <w:spacing w:val="-10"/>
        </w:rPr>
        <w:t> </w:t>
      </w:r>
      <w:r>
        <w:rPr/>
        <w:t>gruppi</w:t>
      </w:r>
      <w:r>
        <w:rPr>
          <w:spacing w:val="-6"/>
        </w:rPr>
        <w:t> </w:t>
      </w:r>
      <w:r>
        <w:rPr/>
        <w:t>merceologici</w:t>
      </w:r>
      <w:r>
        <w:rPr>
          <w:spacing w:val="48"/>
          <w:w w:val="99"/>
        </w:rPr>
        <w:t> </w:t>
      </w:r>
      <w:r>
        <w:rPr>
          <w:spacing w:val="1"/>
        </w:rPr>
        <w:t>di</w:t>
      </w:r>
      <w:r>
        <w:rPr>
          <w:spacing w:val="30"/>
        </w:rPr>
        <w:t> </w:t>
      </w:r>
      <w:r>
        <w:rPr/>
        <w:t>cui</w:t>
      </w:r>
      <w:r>
        <w:rPr>
          <w:spacing w:val="30"/>
        </w:rPr>
        <w:t> </w:t>
      </w:r>
      <w:r>
        <w:rPr/>
        <w:t>all’art.12/2c.</w:t>
      </w:r>
      <w:r>
        <w:rPr>
          <w:spacing w:val="30"/>
        </w:rPr>
        <w:t> </w:t>
      </w:r>
      <w:r>
        <w:rPr/>
        <w:t>lettere</w:t>
      </w:r>
      <w:r>
        <w:rPr>
          <w:spacing w:val="27"/>
        </w:rPr>
        <w:t> </w:t>
      </w:r>
      <w:r>
        <w:rPr/>
        <w:t>a),</w:t>
      </w:r>
      <w:r>
        <w:rPr>
          <w:spacing w:val="29"/>
        </w:rPr>
        <w:t> </w:t>
      </w:r>
      <w:r>
        <w:rPr>
          <w:spacing w:val="1"/>
        </w:rPr>
        <w:t>b)</w:t>
      </w:r>
      <w:r>
        <w:rPr>
          <w:spacing w:val="29"/>
        </w:rPr>
        <w:t> </w:t>
      </w:r>
      <w:r>
        <w:rPr/>
        <w:t>e</w:t>
      </w:r>
      <w:r>
        <w:rPr>
          <w:spacing w:val="31"/>
        </w:rPr>
        <w:t> </w:t>
      </w:r>
      <w:r>
        <w:rPr>
          <w:spacing w:val="-2"/>
        </w:rPr>
        <w:t>c)</w:t>
      </w:r>
      <w:r>
        <w:rPr>
          <w:spacing w:val="31"/>
        </w:rPr>
        <w:t> </w:t>
      </w:r>
      <w:r>
        <w:rPr/>
        <w:t>del</w:t>
      </w:r>
      <w:r>
        <w:rPr>
          <w:spacing w:val="28"/>
        </w:rPr>
        <w:t> </w:t>
      </w:r>
      <w:r>
        <w:rPr/>
        <w:t>D.M</w:t>
      </w:r>
      <w:r>
        <w:rPr>
          <w:spacing w:val="31"/>
        </w:rPr>
        <w:t> </w:t>
      </w:r>
      <w:r>
        <w:rPr>
          <w:spacing w:val="1"/>
        </w:rPr>
        <w:t>n.</w:t>
      </w:r>
      <w:r>
        <w:rPr>
          <w:spacing w:val="28"/>
        </w:rPr>
        <w:t> </w:t>
      </w:r>
      <w:r>
        <w:rPr/>
        <w:t>375/1988</w:t>
      </w:r>
      <w:r>
        <w:rPr>
          <w:spacing w:val="29"/>
        </w:rPr>
        <w:t> </w:t>
      </w:r>
      <w:r>
        <w:rPr/>
        <w:t>ovvero</w:t>
      </w:r>
      <w:r>
        <w:rPr>
          <w:spacing w:val="30"/>
        </w:rPr>
        <w:t> </w:t>
      </w:r>
      <w:r>
        <w:rPr/>
        <w:t>per</w:t>
      </w:r>
      <w:r>
        <w:rPr>
          <w:spacing w:val="30"/>
        </w:rPr>
        <w:t> </w:t>
      </w:r>
      <w:r>
        <w:rPr/>
        <w:t>attività</w:t>
      </w:r>
      <w:r>
        <w:rPr>
          <w:spacing w:val="28"/>
        </w:rPr>
        <w:t> </w:t>
      </w:r>
      <w:r>
        <w:rPr/>
        <w:t>di</w:t>
      </w:r>
      <w:r>
        <w:rPr>
          <w:spacing w:val="32"/>
          <w:w w:val="99"/>
        </w:rPr>
        <w:t> </w:t>
      </w:r>
      <w:r>
        <w:rPr/>
        <w:t>somministrazione</w:t>
      </w:r>
      <w:r>
        <w:rPr>
          <w:spacing w:val="33"/>
        </w:rPr>
        <w:t> </w:t>
      </w:r>
      <w:r>
        <w:rPr/>
        <w:t>al</w:t>
      </w:r>
      <w:r>
        <w:rPr>
          <w:spacing w:val="30"/>
        </w:rPr>
        <w:t> </w:t>
      </w:r>
      <w:r>
        <w:rPr/>
        <w:t>pubblico</w:t>
      </w:r>
      <w:r>
        <w:rPr>
          <w:spacing w:val="32"/>
        </w:rPr>
        <w:t> </w:t>
      </w:r>
      <w:r>
        <w:rPr/>
        <w:t>di</w:t>
      </w:r>
      <w:r>
        <w:rPr>
          <w:spacing w:val="34"/>
        </w:rPr>
        <w:t> </w:t>
      </w:r>
      <w:r>
        <w:rPr/>
        <w:t>alimenti</w:t>
      </w:r>
      <w:r>
        <w:rPr>
          <w:spacing w:val="31"/>
        </w:rPr>
        <w:t> </w:t>
      </w:r>
      <w:r>
        <w:rPr/>
        <w:t>e</w:t>
      </w:r>
      <w:r>
        <w:rPr>
          <w:spacing w:val="36"/>
        </w:rPr>
        <w:t> </w:t>
      </w:r>
      <w:r>
        <w:rPr/>
        <w:t>bevande</w:t>
      </w:r>
      <w:r>
        <w:rPr>
          <w:spacing w:val="32"/>
        </w:rPr>
        <w:t> </w:t>
      </w:r>
      <w:r>
        <w:rPr/>
        <w:t>o</w:t>
      </w:r>
      <w:r>
        <w:rPr>
          <w:spacing w:val="32"/>
        </w:rPr>
        <w:t> </w:t>
      </w:r>
      <w:r>
        <w:rPr>
          <w:spacing w:val="-1"/>
        </w:rPr>
        <w:t>alla</w:t>
      </w:r>
      <w:r>
        <w:rPr>
          <w:spacing w:val="34"/>
        </w:rPr>
        <w:t> </w:t>
      </w:r>
      <w:r>
        <w:rPr/>
        <w:t>sezione</w:t>
      </w:r>
      <w:r>
        <w:rPr>
          <w:spacing w:val="34"/>
        </w:rPr>
        <w:t> </w:t>
      </w:r>
      <w:r>
        <w:rPr/>
        <w:t>speciale</w:t>
      </w:r>
      <w:r>
        <w:rPr>
          <w:spacing w:val="30"/>
        </w:rPr>
        <w:t> </w:t>
      </w:r>
      <w:r>
        <w:rPr>
          <w:spacing w:val="1"/>
        </w:rPr>
        <w:t>del</w:t>
      </w:r>
      <w:r>
        <w:rPr>
          <w:spacing w:val="32"/>
        </w:rPr>
        <w:t> </w:t>
      </w:r>
      <w:r>
        <w:rPr>
          <w:spacing w:val="-1"/>
        </w:rPr>
        <w:t>medesimo</w:t>
      </w:r>
      <w:r>
        <w:rPr>
          <w:spacing w:val="46"/>
          <w:w w:val="99"/>
        </w:rPr>
        <w:t> </w:t>
      </w:r>
      <w:r>
        <w:rPr/>
        <w:t>registro</w:t>
      </w:r>
      <w:r>
        <w:rPr>
          <w:spacing w:val="-7"/>
        </w:rPr>
        <w:t> </w:t>
      </w:r>
      <w:r>
        <w:rPr>
          <w:spacing w:val="1"/>
        </w:rPr>
        <w:t>per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gestione</w:t>
      </w:r>
      <w:r>
        <w:rPr>
          <w:spacing w:val="-5"/>
        </w:rPr>
        <w:t> </w:t>
      </w:r>
      <w:r>
        <w:rPr>
          <w:spacing w:val="1"/>
        </w:rPr>
        <w:t>di</w:t>
      </w:r>
      <w:r>
        <w:rPr>
          <w:spacing w:val="-6"/>
        </w:rPr>
        <w:t> </w:t>
      </w:r>
      <w:r>
        <w:rPr>
          <w:spacing w:val="-1"/>
        </w:rPr>
        <w:t>impresa</w:t>
      </w:r>
      <w:r>
        <w:rPr>
          <w:spacing w:val="-5"/>
        </w:rPr>
        <w:t> </w:t>
      </w:r>
      <w:r>
        <w:rPr/>
        <w:t>turistica,</w:t>
      </w:r>
      <w:r>
        <w:rPr>
          <w:spacing w:val="-7"/>
        </w:rPr>
        <w:t> </w:t>
      </w:r>
      <w:r>
        <w:rPr/>
        <w:t>salva</w:t>
      </w:r>
      <w:r>
        <w:rPr>
          <w:spacing w:val="-5"/>
        </w:rPr>
        <w:t> </w:t>
      </w:r>
      <w:r>
        <w:rPr/>
        <w:t>cancellazione</w:t>
      </w:r>
      <w:r>
        <w:rPr>
          <w:spacing w:val="-5"/>
        </w:rPr>
        <w:t> </w:t>
      </w:r>
      <w:r>
        <w:rPr/>
        <w:t>dal</w:t>
      </w:r>
      <w:r>
        <w:rPr>
          <w:spacing w:val="-7"/>
        </w:rPr>
        <w:t> </w:t>
      </w:r>
      <w:r>
        <w:rPr/>
        <w:t>medesimo</w:t>
      </w:r>
      <w:r>
        <w:rPr>
          <w:spacing w:val="-6"/>
        </w:rPr>
        <w:t> </w:t>
      </w:r>
      <w:r>
        <w:rPr/>
        <w:t>registro.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904" w:val="left" w:leader="none"/>
          <w:tab w:pos="1208" w:val="left" w:leader="none"/>
          <w:tab w:pos="1717" w:val="left" w:leader="none"/>
          <w:tab w:pos="3222" w:val="left" w:leader="none"/>
        </w:tabs>
        <w:spacing w:before="0"/>
        <w:ind w:left="2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95"/>
          <w:sz w:val="20"/>
        </w:rPr>
        <w:t>Data</w:t>
        <w:tab/>
      </w:r>
      <w:r>
        <w:rPr>
          <w:rFonts w:ascii="Times New Roman"/>
          <w:w w:val="95"/>
          <w:sz w:val="17"/>
        </w:rPr>
        <w:t>/</w:t>
        <w:tab/>
      </w:r>
      <w:r>
        <w:rPr>
          <w:rFonts w:ascii="Times New Roman"/>
          <w:spacing w:val="-10"/>
          <w:sz w:val="17"/>
        </w:rPr>
        <w:t>/</w:t>
      </w:r>
      <w:r>
        <w:rPr>
          <w:rFonts w:ascii="Times New Roman"/>
          <w:spacing w:val="-10"/>
          <w:sz w:val="17"/>
        </w:rPr>
      </w:r>
      <w:r>
        <w:rPr>
          <w:rFonts w:ascii="Times New Roman"/>
          <w:spacing w:val="-10"/>
          <w:sz w:val="17"/>
          <w:u w:val="single" w:color="000000"/>
        </w:rPr>
        <w:tab/>
      </w:r>
      <w:r>
        <w:rPr>
          <w:rFonts w:ascii="Times New Roman"/>
          <w:spacing w:val="-10"/>
          <w:sz w:val="17"/>
        </w:rPr>
        <w:tab/>
      </w:r>
      <w:r>
        <w:rPr>
          <w:rFonts w:ascii="Times New Roman"/>
          <w:spacing w:val="-1"/>
          <w:sz w:val="20"/>
        </w:rPr>
        <w:t>Firma</w:t>
      </w:r>
      <w:r>
        <w:rPr>
          <w:rFonts w:ascii="Times New Roman"/>
          <w:sz w:val="20"/>
        </w:rPr>
      </w:r>
    </w:p>
    <w:sectPr>
      <w:headerReference w:type="default" r:id="rId6"/>
      <w:pgSz w:w="11910" w:h="16840"/>
      <w:pgMar w:header="0" w:footer="0" w:top="920" w:bottom="280" w:left="16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0.08pt;margin-top:5.4pt;width:571.950pt;height:38.050pt;mso-position-horizontal-relative:page;mso-position-vertical-relative:page;z-index:-29272" coordorigin="202,108" coordsize="11439,761">
          <v:shape style="position:absolute;left:202;top:108;width:11439;height:761" coordorigin="202,108" coordsize="11439,761" path="m202,108l11640,108,11640,869,202,869,202,108xe" filled="true" fillcolor="#ffffff" stroked="false">
            <v:path arrowok="t"/>
            <v:fill type="solid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□"/>
      <w:lvlJc w:val="left"/>
      <w:pPr>
        <w:ind w:left="1995" w:hanging="240"/>
      </w:pPr>
      <w:rPr>
        <w:rFonts w:hint="default" w:ascii="Times New Roman" w:hAnsi="Times New Roman" w:eastAsia="Times New Roman"/>
        <w:w w:val="102"/>
        <w:sz w:val="18"/>
        <w:szCs w:val="18"/>
      </w:rPr>
    </w:lvl>
    <w:lvl w:ilvl="1">
      <w:start w:val="1"/>
      <w:numFmt w:val="bullet"/>
      <w:lvlText w:val="□"/>
      <w:lvlJc w:val="left"/>
      <w:pPr>
        <w:ind w:left="2235" w:hanging="240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280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26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72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17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63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09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55" w:hanging="2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1995" w:hanging="240"/>
      </w:pPr>
      <w:rPr>
        <w:rFonts w:hint="default" w:ascii="Times New Roman" w:hAnsi="Times New Roman" w:eastAsia="Times New Roman"/>
        <w:w w:val="103"/>
        <w:sz w:val="18"/>
        <w:szCs w:val="18"/>
      </w:rPr>
    </w:lvl>
    <w:lvl w:ilvl="1">
      <w:start w:val="1"/>
      <w:numFmt w:val="bullet"/>
      <w:lvlText w:val="•"/>
      <w:lvlJc w:val="left"/>
      <w:pPr>
        <w:ind w:left="2960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25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90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55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2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85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51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16" w:hanging="24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□"/>
      <w:lvlJc w:val="left"/>
      <w:pPr>
        <w:ind w:left="1755" w:hanging="214"/>
      </w:pPr>
      <w:rPr>
        <w:rFonts w:hint="default" w:ascii="Times New Roman" w:hAnsi="Times New Roman" w:eastAsia="Times New Roman"/>
        <w:sz w:val="27"/>
        <w:szCs w:val="27"/>
      </w:rPr>
    </w:lvl>
    <w:lvl w:ilvl="1">
      <w:start w:val="1"/>
      <w:numFmt w:val="bullet"/>
      <w:lvlText w:val="•"/>
      <w:lvlJc w:val="left"/>
      <w:pPr>
        <w:ind w:left="2744" w:hanging="2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33" w:hanging="2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2" w:hanging="2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11" w:hanging="2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00" w:hanging="2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89" w:hanging="2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9" w:hanging="2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8" w:hanging="214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55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 Caprara</dc:creator>
  <dc:title>Microsoft Word - domanda partecipazione avviso pubblico concessione posteggi mercato - Supino-1.docx</dc:title>
  <dcterms:created xsi:type="dcterms:W3CDTF">2025-08-27T11:16:05Z</dcterms:created>
  <dcterms:modified xsi:type="dcterms:W3CDTF">2025-08-27T11:16:05Z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LastSaved">
    <vt:filetime>2025-08-27T00:00:00Z</vt:filetime>
  </property>
</Properties>
</file>